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626C" w14:textId="1CA706E0" w:rsidR="008115E5" w:rsidRPr="00152DC5" w:rsidRDefault="002A0A0E">
      <w:pPr>
        <w:pStyle w:val="Name"/>
        <w:rPr>
          <w:caps w:val="0"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caps w:val="0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06771A4" wp14:editId="1B9EC6B9">
            <wp:simplePos x="0" y="0"/>
            <wp:positionH relativeFrom="column">
              <wp:posOffset>1591351</wp:posOffset>
            </wp:positionH>
            <wp:positionV relativeFrom="paragraph">
              <wp:posOffset>82</wp:posOffset>
            </wp:positionV>
            <wp:extent cx="2540000" cy="18929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59A">
        <w:rPr>
          <w:caps w:val="0"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2D0CB4">
        <w:rPr>
          <w:caps w:val="0"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152DC5" w:rsidRPr="00152DC5">
        <w:rPr>
          <w:caps w:val="0"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ALEXANDRIA T PENNERMAN</w:t>
      </w:r>
    </w:p>
    <w:p w14:paraId="10669990" w14:textId="4EBF825C" w:rsidR="008115E5" w:rsidRPr="0094205B" w:rsidRDefault="000A32F3" w:rsidP="00E37856">
      <w:pPr>
        <w:pStyle w:val="ContactInfo"/>
        <w:ind w:left="2"/>
        <w:rPr>
          <w:rFonts w:asciiTheme="minorHAnsi" w:hAnsiTheme="minorHAnsi" w:cstheme="minorHAnsi"/>
          <w:b/>
          <w:bCs/>
          <w:color w:val="191919" w:themeColor="text1" w:themeTint="E6"/>
        </w:rPr>
      </w:pPr>
      <w:r>
        <w:rPr>
          <w:rFonts w:asciiTheme="minorHAnsi" w:hAnsiTheme="minorHAnsi" w:cstheme="minorHAnsi"/>
          <w:b/>
          <w:bCs/>
          <w:color w:val="191919" w:themeColor="text1" w:themeTint="E6"/>
        </w:rPr>
        <w:t xml:space="preserve">                        </w:t>
      </w:r>
      <w:r w:rsidR="002D0CB4">
        <w:rPr>
          <w:rFonts w:asciiTheme="minorHAnsi" w:hAnsiTheme="minorHAnsi" w:cstheme="minorHAnsi"/>
          <w:b/>
          <w:bCs/>
          <w:color w:val="191919" w:themeColor="text1" w:themeTint="E6"/>
        </w:rPr>
        <w:t xml:space="preserve"> </w:t>
      </w:r>
      <w:r w:rsidR="00C1559A">
        <w:rPr>
          <w:rFonts w:asciiTheme="minorHAnsi" w:hAnsiTheme="minorHAnsi" w:cstheme="minorHAnsi"/>
          <w:b/>
          <w:bCs/>
          <w:color w:val="191919" w:themeColor="text1" w:themeTint="E6"/>
        </w:rPr>
        <w:t xml:space="preserve"> </w:t>
      </w:r>
      <w:r w:rsidR="00A26AF2" w:rsidRPr="0094205B">
        <w:rPr>
          <w:rFonts w:asciiTheme="minorHAnsi" w:hAnsiTheme="minorHAnsi" w:cstheme="minorHAnsi"/>
          <w:b/>
          <w:bCs/>
          <w:color w:val="191919" w:themeColor="text1" w:themeTint="E6"/>
        </w:rPr>
        <w:t>Address</w:t>
      </w:r>
      <w:r w:rsidR="0062188C" w:rsidRPr="0094205B">
        <w:rPr>
          <w:rFonts w:asciiTheme="minorHAnsi" w:hAnsiTheme="minorHAnsi" w:cstheme="minorHAnsi"/>
          <w:b/>
          <w:bCs/>
          <w:color w:val="191919" w:themeColor="text1" w:themeTint="E6"/>
        </w:rPr>
        <w:t>: Flamingo Gardens #3</w:t>
      </w:r>
    </w:p>
    <w:p w14:paraId="4B1DD200" w14:textId="23F8EC19" w:rsidR="00A00E70" w:rsidRPr="0094205B" w:rsidRDefault="000A32F3" w:rsidP="00E37856">
      <w:pPr>
        <w:pStyle w:val="ContactInfo"/>
        <w:ind w:left="2"/>
        <w:rPr>
          <w:rFonts w:asciiTheme="minorHAnsi" w:hAnsiTheme="minorHAnsi" w:cstheme="minorHAnsi"/>
          <w:b/>
          <w:bCs/>
          <w:color w:val="191919" w:themeColor="text1" w:themeTint="E6"/>
        </w:rPr>
      </w:pPr>
      <w:r>
        <w:rPr>
          <w:rFonts w:asciiTheme="minorHAnsi" w:hAnsiTheme="minorHAnsi" w:cstheme="minorHAnsi"/>
          <w:b/>
          <w:bCs/>
          <w:color w:val="191919" w:themeColor="text1" w:themeTint="E6"/>
        </w:rPr>
        <w:t xml:space="preserve">                         </w:t>
      </w:r>
      <w:r w:rsidR="002D0CB4">
        <w:rPr>
          <w:rFonts w:asciiTheme="minorHAnsi" w:hAnsiTheme="minorHAnsi" w:cstheme="minorHAnsi"/>
          <w:b/>
          <w:bCs/>
          <w:color w:val="191919" w:themeColor="text1" w:themeTint="E6"/>
        </w:rPr>
        <w:t xml:space="preserve"> </w:t>
      </w:r>
      <w:r w:rsidR="00A00E70" w:rsidRPr="0094205B">
        <w:rPr>
          <w:rFonts w:asciiTheme="minorHAnsi" w:hAnsiTheme="minorHAnsi" w:cstheme="minorHAnsi"/>
          <w:b/>
          <w:bCs/>
          <w:color w:val="191919" w:themeColor="text1" w:themeTint="E6"/>
        </w:rPr>
        <w:t xml:space="preserve">Nassau New Providence </w:t>
      </w:r>
    </w:p>
    <w:p w14:paraId="259082F0" w14:textId="77777777" w:rsidR="00DC50F8" w:rsidRDefault="000A32F3" w:rsidP="00FE4B64">
      <w:pPr>
        <w:pStyle w:val="ContactInfo"/>
        <w:ind w:left="2"/>
        <w:rPr>
          <w:rFonts w:asciiTheme="minorHAnsi" w:hAnsiTheme="minorHAnsi" w:cstheme="minorHAnsi"/>
          <w:b/>
          <w:bCs/>
          <w:color w:val="191919" w:themeColor="text1" w:themeTint="E6"/>
        </w:rPr>
      </w:pPr>
      <w:r>
        <w:rPr>
          <w:rFonts w:asciiTheme="minorHAnsi" w:hAnsiTheme="minorHAnsi" w:cstheme="minorHAnsi"/>
          <w:b/>
          <w:bCs/>
          <w:color w:val="191919" w:themeColor="text1" w:themeTint="E6"/>
        </w:rPr>
        <w:t xml:space="preserve">                         </w:t>
      </w:r>
      <w:r w:rsidR="002D0CB4">
        <w:rPr>
          <w:rFonts w:asciiTheme="minorHAnsi" w:hAnsiTheme="minorHAnsi" w:cstheme="minorHAnsi"/>
          <w:b/>
          <w:bCs/>
          <w:color w:val="191919" w:themeColor="text1" w:themeTint="E6"/>
        </w:rPr>
        <w:t xml:space="preserve"> </w:t>
      </w:r>
      <w:r w:rsidR="00A00E70" w:rsidRPr="0094205B">
        <w:rPr>
          <w:rFonts w:asciiTheme="minorHAnsi" w:hAnsiTheme="minorHAnsi" w:cstheme="minorHAnsi"/>
          <w:b/>
          <w:bCs/>
          <w:color w:val="191919" w:themeColor="text1" w:themeTint="E6"/>
        </w:rPr>
        <w:t>Bahama</w:t>
      </w:r>
      <w:r w:rsidR="00FE4B64">
        <w:rPr>
          <w:rFonts w:asciiTheme="minorHAnsi" w:hAnsiTheme="minorHAnsi" w:cstheme="minorHAnsi"/>
          <w:b/>
          <w:bCs/>
          <w:color w:val="191919" w:themeColor="text1" w:themeTint="E6"/>
        </w:rPr>
        <w:t>s</w:t>
      </w:r>
    </w:p>
    <w:p w14:paraId="3A43CB72" w14:textId="77777777" w:rsidR="00DC50F8" w:rsidRDefault="00DC50F8" w:rsidP="00FE4B64">
      <w:pPr>
        <w:pStyle w:val="ContactInfo"/>
        <w:ind w:left="2"/>
        <w:rPr>
          <w:rFonts w:asciiTheme="minorHAnsi" w:hAnsiTheme="minorHAnsi" w:cstheme="minorHAnsi"/>
          <w:b/>
          <w:bCs/>
          <w:color w:val="191919" w:themeColor="text1" w:themeTint="E6"/>
        </w:rPr>
      </w:pPr>
      <w:r>
        <w:rPr>
          <w:rFonts w:asciiTheme="minorHAnsi" w:hAnsiTheme="minorHAnsi" w:cstheme="minorHAnsi"/>
          <w:b/>
          <w:bCs/>
          <w:color w:val="191919" w:themeColor="text1" w:themeTint="E6"/>
        </w:rPr>
        <w:t xml:space="preserve">                        </w:t>
      </w:r>
      <w:r w:rsidR="000A32F3">
        <w:rPr>
          <w:rFonts w:asciiTheme="minorHAnsi" w:hAnsiTheme="minorHAnsi" w:cstheme="minorHAnsi"/>
          <w:b/>
          <w:bCs/>
          <w:color w:val="191919" w:themeColor="text1" w:themeTint="E6"/>
        </w:rPr>
        <w:t xml:space="preserve"> </w:t>
      </w:r>
      <w:r w:rsidR="0062188C" w:rsidRPr="0094205B">
        <w:rPr>
          <w:rFonts w:asciiTheme="minorHAnsi" w:hAnsiTheme="minorHAnsi" w:cstheme="minorHAnsi"/>
          <w:b/>
          <w:bCs/>
          <w:color w:val="191919" w:themeColor="text1" w:themeTint="E6"/>
        </w:rPr>
        <w:t xml:space="preserve">Contact Info: </w:t>
      </w:r>
      <w:r w:rsidR="00D86003">
        <w:rPr>
          <w:rFonts w:asciiTheme="minorHAnsi" w:hAnsiTheme="minorHAnsi" w:cstheme="minorHAnsi"/>
          <w:b/>
          <w:bCs/>
          <w:color w:val="191919" w:themeColor="text1" w:themeTint="E6"/>
        </w:rPr>
        <w:t>445-6108</w:t>
      </w:r>
      <w:r w:rsidR="00FE4B64">
        <w:rPr>
          <w:rFonts w:asciiTheme="minorHAnsi" w:hAnsiTheme="minorHAnsi" w:cstheme="minorHAnsi"/>
          <w:b/>
          <w:bCs/>
          <w:color w:val="191919" w:themeColor="text1" w:themeTint="E6"/>
        </w:rPr>
        <w:t>(cell#call)</w:t>
      </w:r>
      <w:r w:rsidR="00D86003">
        <w:rPr>
          <w:rFonts w:asciiTheme="minorHAnsi" w:hAnsiTheme="minorHAnsi" w:cstheme="minorHAnsi"/>
          <w:b/>
          <w:bCs/>
          <w:color w:val="191919" w:themeColor="text1" w:themeTint="E6"/>
        </w:rPr>
        <w:t xml:space="preserve"> </w:t>
      </w:r>
      <w:r w:rsidR="00C714F6">
        <w:rPr>
          <w:rFonts w:asciiTheme="minorHAnsi" w:hAnsiTheme="minorHAnsi" w:cstheme="minorHAnsi"/>
          <w:b/>
          <w:bCs/>
          <w:color w:val="191919" w:themeColor="text1" w:themeTint="E6"/>
        </w:rPr>
        <w:t xml:space="preserve">or </w:t>
      </w:r>
      <w:r>
        <w:rPr>
          <w:rFonts w:asciiTheme="minorHAnsi" w:hAnsiTheme="minorHAnsi" w:cstheme="minorHAnsi"/>
          <w:b/>
          <w:bCs/>
          <w:color w:val="191919" w:themeColor="text1" w:themeTint="E6"/>
        </w:rPr>
        <w:t xml:space="preserve">                 </w:t>
      </w:r>
    </w:p>
    <w:p w14:paraId="01627939" w14:textId="74A3670A" w:rsidR="00A26AF2" w:rsidRPr="00FE4B64" w:rsidRDefault="00DC50F8" w:rsidP="00FE4B64">
      <w:pPr>
        <w:pStyle w:val="ContactInfo"/>
        <w:ind w:left="2"/>
        <w:rPr>
          <w:rFonts w:asciiTheme="minorHAnsi" w:hAnsiTheme="minorHAnsi" w:cstheme="minorHAnsi"/>
          <w:b/>
          <w:bCs/>
          <w:color w:val="191919" w:themeColor="text1" w:themeTint="E6"/>
        </w:rPr>
      </w:pPr>
      <w:r>
        <w:rPr>
          <w:rFonts w:asciiTheme="minorHAnsi" w:hAnsiTheme="minorHAnsi" w:cstheme="minorHAnsi"/>
          <w:b/>
          <w:bCs/>
          <w:color w:val="191919" w:themeColor="text1" w:themeTint="E6"/>
        </w:rPr>
        <w:t xml:space="preserve">                          </w:t>
      </w:r>
      <w:r w:rsidR="00C714F6">
        <w:rPr>
          <w:rFonts w:asciiTheme="minorHAnsi" w:hAnsiTheme="minorHAnsi" w:cstheme="minorHAnsi"/>
          <w:b/>
          <w:bCs/>
          <w:color w:val="191919" w:themeColor="text1" w:themeTint="E6"/>
        </w:rPr>
        <w:t>376</w:t>
      </w:r>
      <w:r w:rsidR="00795E12">
        <w:rPr>
          <w:rFonts w:asciiTheme="minorHAnsi" w:hAnsiTheme="minorHAnsi" w:cstheme="minorHAnsi"/>
          <w:b/>
          <w:bCs/>
          <w:color w:val="191919" w:themeColor="text1" w:themeTint="E6"/>
        </w:rPr>
        <w:t>-6741(</w:t>
      </w:r>
      <w:proofErr w:type="spellStart"/>
      <w:r w:rsidR="00FE4B64">
        <w:rPr>
          <w:rFonts w:asciiTheme="minorHAnsi" w:hAnsiTheme="minorHAnsi" w:cstheme="minorHAnsi"/>
          <w:b/>
          <w:bCs/>
          <w:color w:val="191919" w:themeColor="text1" w:themeTint="E6"/>
        </w:rPr>
        <w:t>whats</w:t>
      </w:r>
      <w:r w:rsidR="00795E12">
        <w:rPr>
          <w:rFonts w:asciiTheme="minorHAnsi" w:hAnsiTheme="minorHAnsi" w:cstheme="minorHAnsi"/>
          <w:b/>
          <w:bCs/>
          <w:color w:val="191919" w:themeColor="text1" w:themeTint="E6"/>
        </w:rPr>
        <w:t>app</w:t>
      </w:r>
      <w:proofErr w:type="spellEnd"/>
      <w:r w:rsidR="00795E12">
        <w:rPr>
          <w:rFonts w:asciiTheme="minorHAnsi" w:hAnsiTheme="minorHAnsi" w:cstheme="minorHAnsi"/>
          <w:b/>
          <w:bCs/>
          <w:color w:val="191919" w:themeColor="text1" w:themeTint="E6"/>
        </w:rPr>
        <w:t>)</w:t>
      </w:r>
    </w:p>
    <w:p w14:paraId="2B51B07B" w14:textId="0624EE0F" w:rsidR="00E74C53" w:rsidRPr="0094205B" w:rsidRDefault="000A32F3" w:rsidP="0051358D">
      <w:pPr>
        <w:pStyle w:val="ContactInfo"/>
        <w:ind w:left="2"/>
        <w:rPr>
          <w:rFonts w:asciiTheme="minorHAnsi" w:hAnsiTheme="minorHAnsi" w:cstheme="minorHAnsi"/>
          <w:b/>
          <w:bCs/>
          <w:color w:val="1A1A1A" w:themeColor="background1" w:themeShade="1A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1A1A1A" w:themeColor="background1" w:themeShade="1A"/>
          <w:sz w:val="26"/>
          <w:szCs w:val="26"/>
        </w:rPr>
        <w:t xml:space="preserve">                      </w:t>
      </w:r>
      <w:r w:rsidR="00C1559A">
        <w:rPr>
          <w:rFonts w:asciiTheme="minorHAnsi" w:hAnsiTheme="minorHAnsi" w:cstheme="minorHAnsi"/>
          <w:b/>
          <w:bCs/>
          <w:color w:val="1A1A1A" w:themeColor="background1" w:themeShade="1A"/>
          <w:sz w:val="26"/>
          <w:szCs w:val="26"/>
        </w:rPr>
        <w:t xml:space="preserve"> </w:t>
      </w:r>
      <w:r w:rsidR="002D0CB4">
        <w:rPr>
          <w:rFonts w:asciiTheme="minorHAnsi" w:hAnsiTheme="minorHAnsi" w:cstheme="minorHAnsi"/>
          <w:b/>
          <w:bCs/>
          <w:color w:val="1A1A1A" w:themeColor="background1" w:themeShade="1A"/>
          <w:sz w:val="26"/>
          <w:szCs w:val="26"/>
        </w:rPr>
        <w:t xml:space="preserve"> </w:t>
      </w:r>
      <w:r w:rsidR="00844335" w:rsidRPr="0094205B">
        <w:rPr>
          <w:rFonts w:asciiTheme="minorHAnsi" w:hAnsiTheme="minorHAnsi" w:cstheme="minorHAnsi"/>
          <w:b/>
          <w:bCs/>
          <w:color w:val="1A1A1A" w:themeColor="background1" w:themeShade="1A"/>
          <w:sz w:val="26"/>
          <w:szCs w:val="26"/>
        </w:rPr>
        <w:t xml:space="preserve">Email: </w:t>
      </w:r>
      <w:hyperlink r:id="rId9" w:history="1">
        <w:r w:rsidR="00844335" w:rsidRPr="0094205B">
          <w:rPr>
            <w:rStyle w:val="Hyperlink"/>
            <w:rFonts w:asciiTheme="minorHAnsi" w:hAnsiTheme="minorHAnsi" w:cstheme="minorHAnsi"/>
            <w:b/>
            <w:bCs/>
            <w:color w:val="180E00" w:themeColor="hyperlink" w:themeShade="1A"/>
            <w:sz w:val="26"/>
            <w:szCs w:val="26"/>
          </w:rPr>
          <w:t>allyblossom1@gmail.com</w:t>
        </w:r>
      </w:hyperlink>
    </w:p>
    <w:p w14:paraId="77EC1CF2" w14:textId="77777777" w:rsidR="008115E5" w:rsidRDefault="00846A50">
      <w:pPr>
        <w:pStyle w:val="Heading1"/>
      </w:pPr>
      <w:r>
        <w:t xml:space="preserve">Career </w:t>
      </w:r>
      <w:r w:rsidR="00BE0E74">
        <w:t>OBJECTIVE</w:t>
      </w:r>
    </w:p>
    <w:p w14:paraId="381F6DF2" w14:textId="27824F3D" w:rsidR="008115E5" w:rsidRPr="00706203" w:rsidRDefault="002C4C92">
      <w:pPr>
        <w:rPr>
          <w:b/>
          <w:bCs/>
        </w:rPr>
      </w:pPr>
      <w:r w:rsidRPr="00706203">
        <w:rPr>
          <w:b/>
          <w:bCs/>
          <w:color w:val="1A1A1A" w:themeColor="background1" w:themeShade="1A"/>
        </w:rPr>
        <w:t>To ascertain a highly fulfilling level of happiness and to dominate the competition daily. I aspire to be the best at whatever I do and pursue my dreams of becoming a business owner</w:t>
      </w:r>
      <w:r w:rsidRPr="00706203">
        <w:rPr>
          <w:b/>
          <w:bCs/>
        </w:rPr>
        <w:t>.</w:t>
      </w:r>
    </w:p>
    <w:p w14:paraId="0C6DEEED" w14:textId="2E169F11" w:rsidR="00DB44D6" w:rsidRPr="00EA10A0" w:rsidRDefault="00E96402" w:rsidP="00EA10A0">
      <w:pPr>
        <w:pStyle w:val="Heading1"/>
      </w:pPr>
      <w:r>
        <w:t>Work exper</w:t>
      </w:r>
      <w:r w:rsidR="00FF35F9">
        <w:t>ience</w:t>
      </w:r>
    </w:p>
    <w:p w14:paraId="14DCE33B" w14:textId="67D0B750" w:rsidR="00275EED" w:rsidRPr="00DB44D6" w:rsidRDefault="00275EED" w:rsidP="00275EED">
      <w:pPr>
        <w:rPr>
          <w:rFonts w:cstheme="majorHAnsi"/>
          <w:b/>
          <w:bCs/>
          <w:color w:val="191919" w:themeColor="text1" w:themeTint="E6"/>
        </w:rPr>
      </w:pPr>
      <w:r w:rsidRPr="00DB44D6">
        <w:rPr>
          <w:rFonts w:cstheme="majorHAnsi"/>
          <w:b/>
          <w:bCs/>
          <w:color w:val="191919" w:themeColor="text1" w:themeTint="E6"/>
        </w:rPr>
        <w:t>22nd Feb 2019-</w:t>
      </w:r>
      <w:r w:rsidR="002B4F81">
        <w:rPr>
          <w:rFonts w:cstheme="majorHAnsi"/>
          <w:b/>
          <w:bCs/>
          <w:color w:val="191919" w:themeColor="text1" w:themeTint="E6"/>
        </w:rPr>
        <w:t xml:space="preserve">April </w:t>
      </w:r>
      <w:r w:rsidR="00F84F52">
        <w:rPr>
          <w:rFonts w:cstheme="majorHAnsi"/>
          <w:b/>
          <w:bCs/>
          <w:color w:val="191919" w:themeColor="text1" w:themeTint="E6"/>
        </w:rPr>
        <w:t>8</w:t>
      </w:r>
      <w:r w:rsidR="00F84F52" w:rsidRPr="00F84F52">
        <w:rPr>
          <w:rFonts w:cstheme="majorHAnsi"/>
          <w:b/>
          <w:bCs/>
          <w:color w:val="191919" w:themeColor="text1" w:themeTint="E6"/>
          <w:vertAlign w:val="superscript"/>
        </w:rPr>
        <w:t>th</w:t>
      </w:r>
      <w:r w:rsidR="00F84F52">
        <w:rPr>
          <w:rFonts w:cstheme="majorHAnsi"/>
          <w:b/>
          <w:bCs/>
          <w:color w:val="191919" w:themeColor="text1" w:themeTint="E6"/>
        </w:rPr>
        <w:t xml:space="preserve"> 2023</w:t>
      </w:r>
    </w:p>
    <w:p w14:paraId="652F43E5" w14:textId="38C0EA9F" w:rsidR="001146B3" w:rsidRPr="002D423C" w:rsidRDefault="00275EED" w:rsidP="00662C5F">
      <w:pPr>
        <w:pStyle w:val="ListBullet"/>
        <w:rPr>
          <w:b/>
          <w:bCs/>
          <w:color w:val="1A1A1A" w:themeColor="background1" w:themeShade="1A"/>
        </w:rPr>
      </w:pPr>
      <w:proofErr w:type="spellStart"/>
      <w:r w:rsidRPr="00473374">
        <w:rPr>
          <w:b/>
          <w:bCs/>
          <w:color w:val="1A1A1A" w:themeColor="background1" w:themeShade="1A"/>
        </w:rPr>
        <w:t>Lukka</w:t>
      </w:r>
      <w:proofErr w:type="spellEnd"/>
      <w:r w:rsidRPr="00473374">
        <w:rPr>
          <w:b/>
          <w:bCs/>
          <w:color w:val="1A1A1A" w:themeColor="background1" w:themeShade="1A"/>
        </w:rPr>
        <w:t xml:space="preserve"> </w:t>
      </w:r>
      <w:proofErr w:type="spellStart"/>
      <w:r w:rsidRPr="00473374">
        <w:rPr>
          <w:b/>
          <w:bCs/>
          <w:color w:val="1A1A1A" w:themeColor="background1" w:themeShade="1A"/>
        </w:rPr>
        <w:t>Kairi</w:t>
      </w:r>
      <w:proofErr w:type="spellEnd"/>
      <w:r w:rsidRPr="00473374">
        <w:rPr>
          <w:b/>
          <w:bCs/>
          <w:color w:val="1A1A1A" w:themeColor="background1" w:themeShade="1A"/>
        </w:rPr>
        <w:t xml:space="preserve"> Waterfront Restaurant</w:t>
      </w:r>
      <w:r w:rsidR="002D423C">
        <w:rPr>
          <w:b/>
          <w:bCs/>
          <w:color w:val="1A1A1A" w:themeColor="background1" w:themeShade="1A"/>
        </w:rPr>
        <w:t xml:space="preserve">- </w:t>
      </w:r>
      <w:r w:rsidR="00C43A19" w:rsidRPr="002D423C">
        <w:rPr>
          <w:rFonts w:cstheme="majorHAnsi"/>
          <w:b/>
          <w:bCs/>
          <w:color w:val="191919" w:themeColor="text1" w:themeTint="E6"/>
        </w:rPr>
        <w:t>Cashie</w:t>
      </w:r>
      <w:r w:rsidR="00FA02CE" w:rsidRPr="002D423C">
        <w:rPr>
          <w:rFonts w:cstheme="majorHAnsi"/>
          <w:b/>
          <w:bCs/>
          <w:color w:val="191919" w:themeColor="text1" w:themeTint="E6"/>
        </w:rPr>
        <w:t>r, Bartender,</w:t>
      </w:r>
      <w:r w:rsidR="001146B3" w:rsidRPr="002D423C">
        <w:rPr>
          <w:rFonts w:cstheme="majorHAnsi"/>
          <w:b/>
          <w:bCs/>
          <w:color w:val="191919" w:themeColor="text1" w:themeTint="E6"/>
        </w:rPr>
        <w:t>Hostess</w:t>
      </w:r>
      <w:r w:rsidR="00FA02CE" w:rsidRPr="002D423C">
        <w:rPr>
          <w:rFonts w:cstheme="majorHAnsi"/>
          <w:b/>
          <w:bCs/>
          <w:color w:val="191919" w:themeColor="text1" w:themeTint="E6"/>
        </w:rPr>
        <w:t xml:space="preserve">, </w:t>
      </w:r>
      <w:r w:rsidR="001146B3" w:rsidRPr="002D423C">
        <w:rPr>
          <w:rFonts w:cstheme="majorHAnsi"/>
          <w:b/>
          <w:bCs/>
          <w:color w:val="191919" w:themeColor="text1" w:themeTint="E6"/>
        </w:rPr>
        <w:t>Server</w:t>
      </w:r>
    </w:p>
    <w:p w14:paraId="3070E914" w14:textId="4EC1678E" w:rsidR="00380A3B" w:rsidRPr="00DB44D6" w:rsidRDefault="00380A3B" w:rsidP="00661B1B">
      <w:pPr>
        <w:rPr>
          <w:rFonts w:cstheme="majorHAnsi"/>
          <w:b/>
          <w:bCs/>
          <w:color w:val="191919" w:themeColor="text1" w:themeTint="E6"/>
        </w:rPr>
      </w:pPr>
      <w:r w:rsidRPr="00DB44D6">
        <w:rPr>
          <w:rFonts w:cstheme="majorHAnsi"/>
          <w:b/>
          <w:bCs/>
          <w:color w:val="191919" w:themeColor="text1" w:themeTint="E6"/>
        </w:rPr>
        <w:t>Oct</w:t>
      </w:r>
      <w:r w:rsidR="00C87B20" w:rsidRPr="00DB44D6">
        <w:rPr>
          <w:rFonts w:cstheme="majorHAnsi"/>
          <w:b/>
          <w:bCs/>
          <w:color w:val="191919" w:themeColor="text1" w:themeTint="E6"/>
        </w:rPr>
        <w:t xml:space="preserve"> 24th</w:t>
      </w:r>
      <w:r w:rsidR="007E107C" w:rsidRPr="00DB44D6">
        <w:rPr>
          <w:rFonts w:cstheme="majorHAnsi"/>
          <w:b/>
          <w:bCs/>
          <w:color w:val="191919" w:themeColor="text1" w:themeTint="E6"/>
        </w:rPr>
        <w:t>,</w:t>
      </w:r>
      <w:r w:rsidRPr="00DB44D6">
        <w:rPr>
          <w:rFonts w:cstheme="majorHAnsi"/>
          <w:b/>
          <w:bCs/>
          <w:color w:val="191919" w:themeColor="text1" w:themeTint="E6"/>
        </w:rPr>
        <w:t xml:space="preserve"> 2021- </w:t>
      </w:r>
      <w:r w:rsidR="00C04BB6" w:rsidRPr="00DB44D6">
        <w:rPr>
          <w:rFonts w:cstheme="majorHAnsi"/>
          <w:b/>
          <w:bCs/>
          <w:color w:val="191919" w:themeColor="text1" w:themeTint="E6"/>
        </w:rPr>
        <w:t>23</w:t>
      </w:r>
      <w:r w:rsidR="00C04BB6" w:rsidRPr="00DB44D6">
        <w:rPr>
          <w:rFonts w:cstheme="majorHAnsi"/>
          <w:b/>
          <w:bCs/>
          <w:color w:val="191919" w:themeColor="text1" w:themeTint="E6"/>
          <w:vertAlign w:val="superscript"/>
        </w:rPr>
        <w:t>rd</w:t>
      </w:r>
      <w:r w:rsidR="00C04BB6" w:rsidRPr="00DB44D6">
        <w:rPr>
          <w:rFonts w:cstheme="majorHAnsi"/>
          <w:b/>
          <w:bCs/>
          <w:color w:val="191919" w:themeColor="text1" w:themeTint="E6"/>
        </w:rPr>
        <w:t xml:space="preserve"> Dec</w:t>
      </w:r>
      <w:r w:rsidR="005E0BF1" w:rsidRPr="00DB44D6">
        <w:rPr>
          <w:rFonts w:cstheme="majorHAnsi"/>
          <w:b/>
          <w:bCs/>
          <w:color w:val="191919" w:themeColor="text1" w:themeTint="E6"/>
        </w:rPr>
        <w:t xml:space="preserve"> 2021</w:t>
      </w:r>
    </w:p>
    <w:p w14:paraId="3ADE764F" w14:textId="4A7B0B7D" w:rsidR="00EA10A0" w:rsidRPr="00F87E86" w:rsidRDefault="00380A3B" w:rsidP="00F87E86">
      <w:pPr>
        <w:pStyle w:val="ListBullet"/>
        <w:rPr>
          <w:b/>
          <w:bCs/>
          <w:color w:val="1A1A1A" w:themeColor="background1" w:themeShade="1A"/>
        </w:rPr>
      </w:pPr>
      <w:r w:rsidRPr="00473374">
        <w:rPr>
          <w:b/>
          <w:bCs/>
          <w:color w:val="1A1A1A" w:themeColor="background1" w:themeShade="1A"/>
        </w:rPr>
        <w:t xml:space="preserve">Goldies </w:t>
      </w:r>
      <w:r w:rsidR="00F87E86">
        <w:rPr>
          <w:b/>
          <w:bCs/>
          <w:color w:val="1A1A1A" w:themeColor="background1" w:themeShade="1A"/>
        </w:rPr>
        <w:t>-</w:t>
      </w:r>
      <w:r w:rsidR="00C43A19" w:rsidRPr="00F87E86">
        <w:rPr>
          <w:rFonts w:cstheme="majorHAnsi"/>
          <w:b/>
          <w:bCs/>
          <w:color w:val="191919" w:themeColor="text1" w:themeTint="E6"/>
        </w:rPr>
        <w:t xml:space="preserve">Cashier </w:t>
      </w:r>
      <w:r w:rsidR="00F87E86">
        <w:rPr>
          <w:rFonts w:cstheme="majorHAnsi"/>
          <w:b/>
          <w:bCs/>
          <w:color w:val="191919" w:themeColor="text1" w:themeTint="E6"/>
        </w:rPr>
        <w:t>,</w:t>
      </w:r>
      <w:r w:rsidR="00EA10A0" w:rsidRPr="00F87E86">
        <w:rPr>
          <w:rFonts w:cstheme="majorHAnsi"/>
          <w:b/>
          <w:bCs/>
          <w:color w:val="191919" w:themeColor="text1" w:themeTint="E6"/>
        </w:rPr>
        <w:t xml:space="preserve">Bartender </w:t>
      </w:r>
    </w:p>
    <w:p w14:paraId="3DA8966D" w14:textId="133F5101" w:rsidR="005B1311" w:rsidRDefault="002A0CA1" w:rsidP="00C43A19">
      <w:pPr>
        <w:pStyle w:val="ListBullet"/>
        <w:numPr>
          <w:ilvl w:val="0"/>
          <w:numId w:val="0"/>
        </w:numPr>
        <w:rPr>
          <w:rFonts w:cstheme="majorHAnsi"/>
          <w:b/>
          <w:bCs/>
          <w:color w:val="191919" w:themeColor="text1" w:themeTint="E6"/>
        </w:rPr>
      </w:pPr>
      <w:r>
        <w:rPr>
          <w:rFonts w:cstheme="majorHAnsi"/>
          <w:b/>
          <w:bCs/>
          <w:color w:val="191919" w:themeColor="text1" w:themeTint="E6"/>
        </w:rPr>
        <w:t>March-</w:t>
      </w:r>
      <w:r w:rsidR="004E2F06">
        <w:rPr>
          <w:rFonts w:cstheme="majorHAnsi"/>
          <w:b/>
          <w:bCs/>
          <w:color w:val="191919" w:themeColor="text1" w:themeTint="E6"/>
        </w:rPr>
        <w:t>September 2023</w:t>
      </w:r>
    </w:p>
    <w:p w14:paraId="220D2096" w14:textId="7A02CF13" w:rsidR="004E2F06" w:rsidRDefault="000A3A4D" w:rsidP="00C43A19">
      <w:pPr>
        <w:pStyle w:val="ListBullet"/>
        <w:numPr>
          <w:ilvl w:val="0"/>
          <w:numId w:val="0"/>
        </w:numPr>
        <w:rPr>
          <w:rFonts w:cstheme="majorHAnsi"/>
          <w:b/>
          <w:bCs/>
          <w:color w:val="191919" w:themeColor="text1" w:themeTint="E6"/>
        </w:rPr>
      </w:pPr>
      <w:r>
        <w:rPr>
          <w:rFonts w:cstheme="majorHAnsi"/>
          <w:b/>
          <w:bCs/>
          <w:color w:val="191919" w:themeColor="text1" w:themeTint="E6"/>
        </w:rPr>
        <w:t xml:space="preserve">         Ihop</w:t>
      </w:r>
      <w:r w:rsidR="00FA02CE">
        <w:rPr>
          <w:rFonts w:cstheme="majorHAnsi"/>
          <w:b/>
          <w:bCs/>
          <w:color w:val="191919" w:themeColor="text1" w:themeTint="E6"/>
        </w:rPr>
        <w:t>-</w:t>
      </w:r>
      <w:r w:rsidR="004E2F06">
        <w:rPr>
          <w:rFonts w:cstheme="majorHAnsi"/>
          <w:b/>
          <w:bCs/>
          <w:color w:val="191919" w:themeColor="text1" w:themeTint="E6"/>
        </w:rPr>
        <w:t>Server</w:t>
      </w:r>
    </w:p>
    <w:p w14:paraId="200D16FC" w14:textId="7EC64C5F" w:rsidR="0032755B" w:rsidRDefault="0032755B" w:rsidP="00C43A19">
      <w:pPr>
        <w:pStyle w:val="ListBullet"/>
        <w:numPr>
          <w:ilvl w:val="0"/>
          <w:numId w:val="0"/>
        </w:numPr>
        <w:rPr>
          <w:rFonts w:cstheme="majorHAnsi"/>
          <w:b/>
          <w:bCs/>
          <w:color w:val="191919" w:themeColor="text1" w:themeTint="E6"/>
        </w:rPr>
      </w:pPr>
      <w:r>
        <w:rPr>
          <w:rFonts w:cstheme="majorHAnsi"/>
          <w:b/>
          <w:bCs/>
          <w:color w:val="191919" w:themeColor="text1" w:themeTint="E6"/>
        </w:rPr>
        <w:t>August</w:t>
      </w:r>
      <w:r w:rsidR="0059031D">
        <w:rPr>
          <w:rFonts w:cstheme="majorHAnsi"/>
          <w:b/>
          <w:bCs/>
          <w:color w:val="191919" w:themeColor="text1" w:themeTint="E6"/>
        </w:rPr>
        <w:t>- November 2023</w:t>
      </w:r>
    </w:p>
    <w:p w14:paraId="09648C03" w14:textId="3F5CFAD2" w:rsidR="00BD3A7C" w:rsidRPr="00DB44D6" w:rsidRDefault="000A3A4D" w:rsidP="00C43A19">
      <w:pPr>
        <w:pStyle w:val="ListBullet"/>
        <w:numPr>
          <w:ilvl w:val="0"/>
          <w:numId w:val="0"/>
        </w:numPr>
        <w:rPr>
          <w:rFonts w:cstheme="majorHAnsi"/>
          <w:b/>
          <w:bCs/>
          <w:color w:val="191919" w:themeColor="text1" w:themeTint="E6"/>
        </w:rPr>
      </w:pPr>
      <w:r>
        <w:rPr>
          <w:rFonts w:cstheme="majorHAnsi"/>
          <w:b/>
          <w:bCs/>
          <w:color w:val="191919" w:themeColor="text1" w:themeTint="E6"/>
        </w:rPr>
        <w:t xml:space="preserve">       </w:t>
      </w:r>
      <w:r w:rsidR="00BD3A7C">
        <w:rPr>
          <w:rFonts w:cstheme="majorHAnsi"/>
          <w:b/>
          <w:bCs/>
          <w:color w:val="191919" w:themeColor="text1" w:themeTint="E6"/>
        </w:rPr>
        <w:t>Sugar</w:t>
      </w:r>
      <w:r w:rsidR="0032755B">
        <w:rPr>
          <w:rFonts w:cstheme="majorHAnsi"/>
          <w:b/>
          <w:bCs/>
          <w:color w:val="191919" w:themeColor="text1" w:themeTint="E6"/>
        </w:rPr>
        <w:t xml:space="preserve"> Rush Lounge- Bartender </w:t>
      </w:r>
    </w:p>
    <w:p w14:paraId="4A327530" w14:textId="2954AB77" w:rsidR="00CA6556" w:rsidRPr="00436161" w:rsidRDefault="00B90751" w:rsidP="00436161">
      <w:pPr>
        <w:pStyle w:val="Heading1"/>
      </w:pPr>
      <w:r>
        <w:t>Volun</w:t>
      </w:r>
      <w:r w:rsidR="0016642B">
        <w:t>teer Experience</w:t>
      </w:r>
    </w:p>
    <w:p w14:paraId="0CC687C9" w14:textId="77777777" w:rsidR="00CA6556" w:rsidRPr="00CA6556" w:rsidRDefault="00CA6556" w:rsidP="00436161">
      <w:pPr>
        <w:pStyle w:val="ListBullet"/>
        <w:numPr>
          <w:ilvl w:val="0"/>
          <w:numId w:val="0"/>
        </w:numPr>
        <w:spacing w:before="240"/>
        <w:rPr>
          <w:rFonts w:ascii="Britannic Bold" w:hAnsi="Britannic Bold" w:cs="Aharoni"/>
          <w:color w:val="191919" w:themeColor="text1" w:themeTint="E6"/>
        </w:rPr>
      </w:pPr>
      <w:r w:rsidRPr="00CA6556">
        <w:rPr>
          <w:rFonts w:ascii="Britannic Bold" w:hAnsi="Britannic Bold" w:cs="Aharoni"/>
          <w:color w:val="191919" w:themeColor="text1" w:themeTint="E6"/>
        </w:rPr>
        <w:t>January 15th – 17th March 2018</w:t>
      </w:r>
    </w:p>
    <w:p w14:paraId="3753D93A" w14:textId="72240ED1" w:rsidR="00CA6556" w:rsidRPr="004D5F10" w:rsidRDefault="00CA6556" w:rsidP="00CA6556">
      <w:pPr>
        <w:pStyle w:val="ListBullet"/>
        <w:spacing w:before="240"/>
        <w:rPr>
          <w:rFonts w:cstheme="minorHAnsi"/>
          <w:b/>
          <w:bCs/>
          <w:color w:val="191919" w:themeColor="text1" w:themeTint="E6"/>
        </w:rPr>
      </w:pPr>
      <w:r w:rsidRPr="004D5F10">
        <w:rPr>
          <w:rFonts w:cstheme="minorHAnsi"/>
          <w:b/>
          <w:bCs/>
          <w:color w:val="191919" w:themeColor="text1" w:themeTint="E6"/>
        </w:rPr>
        <w:lastRenderedPageBreak/>
        <w:t>Flamingo Gardens Clinic</w:t>
      </w:r>
    </w:p>
    <w:p w14:paraId="26C14A2F" w14:textId="677A4859" w:rsidR="00CA6556" w:rsidRPr="004D5F10" w:rsidRDefault="00CA6556" w:rsidP="00CA6556">
      <w:pPr>
        <w:pStyle w:val="ListBullet"/>
        <w:spacing w:before="240"/>
        <w:rPr>
          <w:rFonts w:cstheme="minorHAnsi"/>
          <w:b/>
          <w:bCs/>
          <w:color w:val="191919" w:themeColor="text1" w:themeTint="E6"/>
        </w:rPr>
      </w:pPr>
      <w:r w:rsidRPr="004D5F10">
        <w:rPr>
          <w:rFonts w:cstheme="minorHAnsi"/>
          <w:b/>
          <w:bCs/>
          <w:color w:val="191919" w:themeColor="text1" w:themeTint="E6"/>
        </w:rPr>
        <w:t>Register General</w:t>
      </w:r>
    </w:p>
    <w:p w14:paraId="224AC4BE" w14:textId="165710D9" w:rsidR="00B90751" w:rsidRPr="007A1535" w:rsidRDefault="00CA6556" w:rsidP="00436161">
      <w:pPr>
        <w:pStyle w:val="ListBullet"/>
        <w:rPr>
          <w:b/>
          <w:bCs/>
          <w:color w:val="191919" w:themeColor="text1" w:themeTint="E6"/>
        </w:rPr>
      </w:pPr>
      <w:r w:rsidRPr="007A1535">
        <w:rPr>
          <w:b/>
          <w:bCs/>
          <w:color w:val="191919" w:themeColor="text1" w:themeTint="E6"/>
        </w:rPr>
        <w:t>Post office</w:t>
      </w:r>
    </w:p>
    <w:sdt>
      <w:sdtPr>
        <w:id w:val="720946933"/>
        <w:placeholder>
          <w:docPart w:val="67B7CF701169E348B84FFCC62E037923"/>
        </w:placeholder>
        <w:temporary/>
        <w:showingPlcHdr/>
        <w15:appearance w15:val="hidden"/>
      </w:sdtPr>
      <w:sdtEndPr/>
      <w:sdtContent>
        <w:p w14:paraId="6BF49736" w14:textId="72AD75F0" w:rsidR="00B828F6" w:rsidRDefault="00691927" w:rsidP="00B859EC">
          <w:pPr>
            <w:pStyle w:val="Heading1"/>
          </w:pPr>
          <w:r>
            <w:t>Education</w:t>
          </w:r>
        </w:p>
      </w:sdtContent>
    </w:sdt>
    <w:p w14:paraId="0DEE4BB4" w14:textId="6169BBEF" w:rsidR="00B828F6" w:rsidRPr="008326CB" w:rsidRDefault="00B828F6" w:rsidP="00B828F6">
      <w:pPr>
        <w:pStyle w:val="ListBullet"/>
        <w:rPr>
          <w:b/>
          <w:bCs/>
          <w:color w:val="1A1A1A" w:themeColor="background1" w:themeShade="1A"/>
        </w:rPr>
      </w:pPr>
      <w:r w:rsidRPr="00A225A5">
        <w:rPr>
          <w:b/>
          <w:bCs/>
          <w:color w:val="1A1A1A" w:themeColor="background1" w:themeShade="1A"/>
        </w:rPr>
        <w:t>Gerald Cash Primary School 2006-2012</w:t>
      </w:r>
    </w:p>
    <w:p w14:paraId="222A8838" w14:textId="747947CD" w:rsidR="00B859EC" w:rsidRDefault="007E107C" w:rsidP="00B828F6">
      <w:pPr>
        <w:pStyle w:val="ListBullet"/>
        <w:rPr>
          <w:b/>
          <w:bCs/>
          <w:color w:val="1A1A1A" w:themeColor="background1" w:themeShade="1A"/>
        </w:rPr>
      </w:pPr>
      <w:r w:rsidRPr="00A225A5">
        <w:rPr>
          <w:b/>
          <w:bCs/>
          <w:color w:val="1A1A1A" w:themeColor="background1" w:themeShade="1A"/>
        </w:rPr>
        <w:t>Anatol Rodgers</w:t>
      </w:r>
      <w:r w:rsidR="00B828F6" w:rsidRPr="00A225A5">
        <w:rPr>
          <w:b/>
          <w:bCs/>
          <w:color w:val="1A1A1A" w:themeColor="background1" w:themeShade="1A"/>
        </w:rPr>
        <w:t xml:space="preserve"> High School 2012-2018</w:t>
      </w:r>
    </w:p>
    <w:p w14:paraId="46ACAEB6" w14:textId="1C04AC89" w:rsidR="008326CB" w:rsidRPr="00B859EC" w:rsidRDefault="0081457E" w:rsidP="00B828F6">
      <w:pPr>
        <w:pStyle w:val="ListBullet"/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National</w:t>
      </w:r>
      <w:r w:rsidR="00EA10A0">
        <w:rPr>
          <w:b/>
          <w:bCs/>
          <w:color w:val="1A1A1A" w:themeColor="background1" w:themeShade="1A"/>
        </w:rPr>
        <w:t xml:space="preserve"> &amp; casino</w:t>
      </w:r>
      <w:r>
        <w:rPr>
          <w:b/>
          <w:bCs/>
          <w:color w:val="1A1A1A" w:themeColor="background1" w:themeShade="1A"/>
        </w:rPr>
        <w:t xml:space="preserve"> bartending</w:t>
      </w:r>
      <w:r w:rsidR="00EA10A0">
        <w:rPr>
          <w:b/>
          <w:bCs/>
          <w:color w:val="1A1A1A" w:themeColor="background1" w:themeShade="1A"/>
        </w:rPr>
        <w:t xml:space="preserve"> school Dec 2022</w:t>
      </w:r>
    </w:p>
    <w:p w14:paraId="55EB721B" w14:textId="0447FDDA" w:rsidR="00B828F6" w:rsidRPr="00586631" w:rsidRDefault="00B828F6" w:rsidP="00B828F6">
      <w:pPr>
        <w:rPr>
          <w:b/>
          <w:bCs/>
          <w:color w:val="1A1A1A" w:themeColor="background1" w:themeShade="1A"/>
        </w:rPr>
      </w:pPr>
      <w:r w:rsidRPr="00586631">
        <w:rPr>
          <w:b/>
          <w:bCs/>
          <w:color w:val="1A1A1A" w:themeColor="background1" w:themeShade="1A"/>
        </w:rPr>
        <w:t xml:space="preserve">  Bahamas Junior Certificates (“BJC”)</w:t>
      </w:r>
    </w:p>
    <w:p w14:paraId="448554BE" w14:textId="7FF3AC04" w:rsidR="00B828F6" w:rsidRPr="003F1BF2" w:rsidRDefault="00846EE6" w:rsidP="003F1BF2">
      <w:pPr>
        <w:pStyle w:val="ListBullet"/>
        <w:rPr>
          <w:b/>
          <w:bCs/>
          <w:color w:val="1A1A1A" w:themeColor="background1" w:themeShade="1A"/>
        </w:rPr>
      </w:pPr>
      <w:r w:rsidRPr="00FB3898">
        <w:rPr>
          <w:b/>
          <w:bCs/>
          <w:color w:val="1A1A1A" w:themeColor="background1" w:themeShade="1A"/>
        </w:rPr>
        <w:t>Mathematics</w:t>
      </w:r>
    </w:p>
    <w:p w14:paraId="4A10DC2F" w14:textId="008DBA2E" w:rsidR="00B828F6" w:rsidRPr="00FB3898" w:rsidRDefault="00B828F6" w:rsidP="00B44FA3">
      <w:pPr>
        <w:pStyle w:val="ListBullet"/>
        <w:rPr>
          <w:b/>
          <w:bCs/>
          <w:color w:val="1A1A1A" w:themeColor="background1" w:themeShade="1A"/>
        </w:rPr>
      </w:pPr>
      <w:r w:rsidRPr="00FB3898">
        <w:rPr>
          <w:b/>
          <w:bCs/>
          <w:color w:val="1A1A1A" w:themeColor="background1" w:themeShade="1A"/>
        </w:rPr>
        <w:t>English Language</w:t>
      </w:r>
    </w:p>
    <w:p w14:paraId="03DBC4C7" w14:textId="36D61E24" w:rsidR="00B828F6" w:rsidRPr="00FB3898" w:rsidRDefault="00B828F6" w:rsidP="00B44FA3">
      <w:pPr>
        <w:pStyle w:val="ListBullet"/>
        <w:rPr>
          <w:b/>
          <w:bCs/>
          <w:color w:val="1A1A1A" w:themeColor="background1" w:themeShade="1A"/>
        </w:rPr>
      </w:pPr>
      <w:r w:rsidRPr="00FB3898">
        <w:rPr>
          <w:b/>
          <w:bCs/>
          <w:color w:val="1A1A1A" w:themeColor="background1" w:themeShade="1A"/>
        </w:rPr>
        <w:t>Social Studies</w:t>
      </w:r>
    </w:p>
    <w:p w14:paraId="40B72668" w14:textId="06C0B798" w:rsidR="008115E5" w:rsidRPr="0051358D" w:rsidRDefault="00B828F6" w:rsidP="0051358D">
      <w:pPr>
        <w:pStyle w:val="ListBullet"/>
        <w:rPr>
          <w:b/>
          <w:bCs/>
          <w:color w:val="1A1A1A" w:themeColor="background1" w:themeShade="1A"/>
        </w:rPr>
      </w:pPr>
      <w:r w:rsidRPr="00A94911">
        <w:rPr>
          <w:b/>
          <w:bCs/>
          <w:color w:val="1A1A1A" w:themeColor="background1" w:themeShade="1A"/>
        </w:rPr>
        <w:t>Health Science</w:t>
      </w:r>
    </w:p>
    <w:p w14:paraId="5C6BB5CE" w14:textId="5A2AFBE4" w:rsidR="0016534A" w:rsidRPr="00586631" w:rsidRDefault="009B01AA">
      <w:pPr>
        <w:rPr>
          <w:b/>
          <w:bCs/>
          <w:color w:val="1A1A1A" w:themeColor="background1" w:themeShade="1A"/>
        </w:rPr>
      </w:pPr>
      <w:r w:rsidRPr="00586631">
        <w:rPr>
          <w:b/>
          <w:bCs/>
          <w:color w:val="1A1A1A" w:themeColor="background1" w:themeShade="1A"/>
        </w:rPr>
        <w:t>B</w:t>
      </w:r>
      <w:r w:rsidR="00A02ABE" w:rsidRPr="00586631">
        <w:rPr>
          <w:b/>
          <w:bCs/>
          <w:color w:val="1A1A1A" w:themeColor="background1" w:themeShade="1A"/>
        </w:rPr>
        <w:t>CSE</w:t>
      </w:r>
    </w:p>
    <w:p w14:paraId="084FB9F7" w14:textId="4969FF3B" w:rsidR="00B828F6" w:rsidRPr="00337965" w:rsidRDefault="00025BCA" w:rsidP="00337965">
      <w:pPr>
        <w:pStyle w:val="ListBullet"/>
        <w:rPr>
          <w:b/>
          <w:bCs/>
          <w:color w:val="1A1A1A" w:themeColor="background1" w:themeShade="1A"/>
        </w:rPr>
      </w:pPr>
      <w:r w:rsidRPr="002A346E">
        <w:rPr>
          <w:b/>
          <w:bCs/>
          <w:color w:val="1A1A1A" w:themeColor="background1" w:themeShade="1A"/>
        </w:rPr>
        <w:t>Food &amp; Nutrition</w:t>
      </w:r>
    </w:p>
    <w:p w14:paraId="7A5491B9" w14:textId="7BFCC499" w:rsidR="008115E5" w:rsidRDefault="00C03FED" w:rsidP="00FA259F">
      <w:pPr>
        <w:pStyle w:val="Heading1"/>
        <w:rPr>
          <w:bCs/>
        </w:rPr>
      </w:pPr>
      <w:r>
        <w:rPr>
          <w:bCs/>
        </w:rPr>
        <w:t xml:space="preserve">Skills </w:t>
      </w:r>
    </w:p>
    <w:p w14:paraId="0DF7E33A" w14:textId="493AE935" w:rsidR="00845C23" w:rsidRPr="005A4B2B" w:rsidRDefault="00845C23" w:rsidP="00845C23">
      <w:pPr>
        <w:pStyle w:val="ListBullet"/>
        <w:rPr>
          <w:b/>
          <w:bCs/>
          <w:color w:val="1A1A1A" w:themeColor="background1" w:themeShade="1A"/>
        </w:rPr>
      </w:pPr>
      <w:r w:rsidRPr="005A4B2B">
        <w:rPr>
          <w:b/>
          <w:bCs/>
          <w:color w:val="1A1A1A" w:themeColor="background1" w:themeShade="1A"/>
        </w:rPr>
        <w:t>Customer Friendly</w:t>
      </w:r>
    </w:p>
    <w:p w14:paraId="79D4DD0B" w14:textId="6490F281" w:rsidR="00845C23" w:rsidRPr="005A4B2B" w:rsidRDefault="00845C23" w:rsidP="005A4B2B">
      <w:pPr>
        <w:pStyle w:val="ListBullet"/>
        <w:rPr>
          <w:b/>
          <w:bCs/>
          <w:color w:val="1A1A1A" w:themeColor="background1" w:themeShade="1A"/>
        </w:rPr>
      </w:pPr>
      <w:r w:rsidRPr="005A4B2B">
        <w:rPr>
          <w:b/>
          <w:bCs/>
          <w:color w:val="1A1A1A" w:themeColor="background1" w:themeShade="1A"/>
        </w:rPr>
        <w:t>Quick Learner</w:t>
      </w:r>
    </w:p>
    <w:p w14:paraId="177687B8" w14:textId="18BDE075" w:rsidR="009D39E9" w:rsidRPr="00337965" w:rsidRDefault="00845C23" w:rsidP="00EF06A1">
      <w:pPr>
        <w:pStyle w:val="ListBullet"/>
        <w:rPr>
          <w:b/>
          <w:bCs/>
          <w:color w:val="1A1A1A" w:themeColor="background1" w:themeShade="1A"/>
        </w:rPr>
      </w:pPr>
      <w:r w:rsidRPr="005A4B2B">
        <w:rPr>
          <w:b/>
          <w:bCs/>
          <w:color w:val="1A1A1A" w:themeColor="background1" w:themeShade="1A"/>
        </w:rPr>
        <w:t>Great social skills</w:t>
      </w:r>
    </w:p>
    <w:p w14:paraId="1CADE7E0" w14:textId="6DA48BCF" w:rsidR="009D39E9" w:rsidRDefault="009D39E9" w:rsidP="009D39E9">
      <w:pPr>
        <w:pStyle w:val="Heading1"/>
      </w:pPr>
      <w:r>
        <w:t xml:space="preserve">Interest &amp; AcTivities </w:t>
      </w:r>
    </w:p>
    <w:p w14:paraId="6B83D409" w14:textId="5E299FCE" w:rsidR="00F27250" w:rsidRPr="00BD26AC" w:rsidRDefault="00F27250" w:rsidP="00BD26AC">
      <w:pPr>
        <w:pStyle w:val="ListBullet"/>
        <w:rPr>
          <w:b/>
          <w:bCs/>
          <w:color w:val="1A1A1A" w:themeColor="background1" w:themeShade="1A"/>
        </w:rPr>
      </w:pPr>
      <w:r w:rsidRPr="00BD26AC">
        <w:rPr>
          <w:b/>
          <w:bCs/>
          <w:color w:val="1A1A1A" w:themeColor="background1" w:themeShade="1A"/>
        </w:rPr>
        <w:t>Modeling</w:t>
      </w:r>
    </w:p>
    <w:p w14:paraId="3B6A5681" w14:textId="5030BE8E" w:rsidR="00F27250" w:rsidRPr="00BD26AC" w:rsidRDefault="00F27250" w:rsidP="00BD26AC">
      <w:pPr>
        <w:pStyle w:val="ListBullet"/>
        <w:rPr>
          <w:b/>
          <w:bCs/>
          <w:color w:val="1A1A1A" w:themeColor="background1" w:themeShade="1A"/>
        </w:rPr>
      </w:pPr>
      <w:r w:rsidRPr="00BD26AC">
        <w:rPr>
          <w:b/>
          <w:bCs/>
          <w:color w:val="1A1A1A" w:themeColor="background1" w:themeShade="1A"/>
        </w:rPr>
        <w:t>Acting</w:t>
      </w:r>
    </w:p>
    <w:p w14:paraId="798568CE" w14:textId="031CDF21" w:rsidR="00F27250" w:rsidRPr="00BD26AC" w:rsidRDefault="00F27250" w:rsidP="00BD26AC">
      <w:pPr>
        <w:pStyle w:val="ListBullet"/>
        <w:rPr>
          <w:b/>
          <w:bCs/>
          <w:color w:val="1A1A1A" w:themeColor="background1" w:themeShade="1A"/>
        </w:rPr>
      </w:pPr>
      <w:r w:rsidRPr="00BD26AC">
        <w:rPr>
          <w:b/>
          <w:bCs/>
          <w:color w:val="1A1A1A" w:themeColor="background1" w:themeShade="1A"/>
        </w:rPr>
        <w:t>YouTube</w:t>
      </w:r>
    </w:p>
    <w:p w14:paraId="0E128DCA" w14:textId="0195CC43" w:rsidR="00F27250" w:rsidRPr="00BD26AC" w:rsidRDefault="00F27250" w:rsidP="00BD26AC">
      <w:pPr>
        <w:pStyle w:val="ListBullet"/>
        <w:rPr>
          <w:b/>
          <w:bCs/>
          <w:color w:val="1A1A1A" w:themeColor="background1" w:themeShade="1A"/>
        </w:rPr>
      </w:pPr>
      <w:r w:rsidRPr="00BD26AC">
        <w:rPr>
          <w:b/>
          <w:bCs/>
          <w:color w:val="1A1A1A" w:themeColor="background1" w:themeShade="1A"/>
        </w:rPr>
        <w:t>Dancing</w:t>
      </w:r>
    </w:p>
    <w:p w14:paraId="78D64809" w14:textId="55309DE9" w:rsidR="00F27250" w:rsidRPr="00BD26AC" w:rsidRDefault="00F27250" w:rsidP="00BD26AC">
      <w:pPr>
        <w:pStyle w:val="ListBullet"/>
        <w:rPr>
          <w:b/>
          <w:bCs/>
          <w:color w:val="1A1A1A" w:themeColor="background1" w:themeShade="1A"/>
        </w:rPr>
      </w:pPr>
      <w:r w:rsidRPr="00BD26AC">
        <w:rPr>
          <w:b/>
          <w:bCs/>
          <w:color w:val="1A1A1A" w:themeColor="background1" w:themeShade="1A"/>
        </w:rPr>
        <w:t>Designing (Drawing)</w:t>
      </w:r>
    </w:p>
    <w:p w14:paraId="5C94787D" w14:textId="7A7DB615" w:rsidR="00FB4878" w:rsidRPr="00BD26AC" w:rsidRDefault="00F27250" w:rsidP="00BD26AC">
      <w:pPr>
        <w:pStyle w:val="ListBullet"/>
        <w:rPr>
          <w:b/>
          <w:bCs/>
          <w:color w:val="1A1A1A" w:themeColor="background1" w:themeShade="1A"/>
        </w:rPr>
      </w:pPr>
      <w:r w:rsidRPr="00BD26AC">
        <w:rPr>
          <w:b/>
          <w:bCs/>
          <w:color w:val="1A1A1A" w:themeColor="background1" w:themeShade="1A"/>
        </w:rPr>
        <w:t>Art &amp; Craft</w:t>
      </w:r>
    </w:p>
    <w:p w14:paraId="7A4DC820" w14:textId="21266347" w:rsidR="00FB4878" w:rsidRDefault="00FB4878" w:rsidP="00FB4878">
      <w:pPr>
        <w:pStyle w:val="Heading1"/>
      </w:pPr>
      <w:r>
        <w:t>ReferenceS</w:t>
      </w:r>
    </w:p>
    <w:p w14:paraId="58BB7169" w14:textId="7267D3FB" w:rsidR="00FB4878" w:rsidRPr="005C5900" w:rsidRDefault="00FB4878" w:rsidP="00FB4878">
      <w:pPr>
        <w:rPr>
          <w:b/>
          <w:bCs/>
          <w:color w:val="1A1A1A" w:themeColor="background1" w:themeShade="1A"/>
        </w:rPr>
      </w:pPr>
      <w:r w:rsidRPr="005C5900">
        <w:rPr>
          <w:b/>
          <w:bCs/>
          <w:color w:val="1A1A1A" w:themeColor="background1" w:themeShade="1A"/>
        </w:rPr>
        <w:t xml:space="preserve">Available upon request </w:t>
      </w:r>
    </w:p>
    <w:sectPr w:rsidR="00FB4878" w:rsidRPr="005C5900" w:rsidSect="002D3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0342" w14:textId="77777777" w:rsidR="00804EB3" w:rsidRDefault="00804EB3">
      <w:r>
        <w:separator/>
      </w:r>
    </w:p>
  </w:endnote>
  <w:endnote w:type="continuationSeparator" w:id="0">
    <w:p w14:paraId="4886BABD" w14:textId="77777777" w:rsidR="00804EB3" w:rsidRDefault="00804EB3">
      <w:r>
        <w:continuationSeparator/>
      </w:r>
    </w:p>
  </w:endnote>
  <w:endnote w:type="continuationNotice" w:id="1">
    <w:p w14:paraId="44104DAC" w14:textId="77777777" w:rsidR="00804EB3" w:rsidRDefault="00804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D682" w14:textId="77777777" w:rsidR="00A46B2D" w:rsidRDefault="00A46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9E92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EFBA" w14:textId="77777777" w:rsidR="00A46B2D" w:rsidRDefault="00A46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C5CE" w14:textId="77777777" w:rsidR="00804EB3" w:rsidRDefault="00804EB3">
      <w:r>
        <w:separator/>
      </w:r>
    </w:p>
  </w:footnote>
  <w:footnote w:type="continuationSeparator" w:id="0">
    <w:p w14:paraId="2A64FE47" w14:textId="77777777" w:rsidR="00804EB3" w:rsidRDefault="00804EB3">
      <w:r>
        <w:continuationSeparator/>
      </w:r>
    </w:p>
  </w:footnote>
  <w:footnote w:type="continuationNotice" w:id="1">
    <w:p w14:paraId="47B42A8D" w14:textId="77777777" w:rsidR="00804EB3" w:rsidRDefault="00804E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D9BD" w14:textId="77777777" w:rsidR="00A46B2D" w:rsidRDefault="00A46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F0DD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556FB67" wp14:editId="34F7780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408F60F" id="Frame 1" o:spid="_x0000_s1026" style="position:absolute;margin-left:0;margin-top:0;width:394.8pt;height:567.4pt;z-index:-251658239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4EC5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4C4AE0A" wp14:editId="585575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773447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4C4AE0A" id="Group 4" o:spid="_x0000_s1026" alt="Title: Page frame with tab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0f6fc6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1773447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2F19C6"/>
    <w:multiLevelType w:val="hybridMultilevel"/>
    <w:tmpl w:val="0058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1311E"/>
    <w:multiLevelType w:val="hybridMultilevel"/>
    <w:tmpl w:val="A6662416"/>
    <w:lvl w:ilvl="0" w:tplc="8B3853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27C4"/>
    <w:multiLevelType w:val="hybridMultilevel"/>
    <w:tmpl w:val="9A4E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B1A68"/>
    <w:multiLevelType w:val="hybridMultilevel"/>
    <w:tmpl w:val="74FAF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416C3"/>
    <w:multiLevelType w:val="hybridMultilevel"/>
    <w:tmpl w:val="759C6618"/>
    <w:lvl w:ilvl="0" w:tplc="F1084306">
      <w:start w:val="1"/>
      <w:numFmt w:val="bullet"/>
      <w:pStyle w:val="ListBullet"/>
      <w:lvlText w:val=""/>
      <w:lvlJc w:val="left"/>
      <w:pPr>
        <w:tabs>
          <w:tab w:val="num" w:pos="217"/>
        </w:tabs>
        <w:ind w:left="217" w:hanging="216"/>
      </w:pPr>
      <w:rPr>
        <w:rFonts w:ascii="Wingdings" w:hAnsi="Wingdings" w:hint="default"/>
        <w:color w:val="0F6FC6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3109A3A">
      <w:numFmt w:val="bullet"/>
      <w:lvlText w:val=""/>
      <w:lvlJc w:val="left"/>
      <w:pPr>
        <w:ind w:left="2161" w:hanging="360"/>
      </w:pPr>
      <w:rPr>
        <w:rFonts w:ascii="Symbol" w:eastAsiaTheme="minorHAnsi" w:hAnsi="Symbol" w:cstheme="minorBidi" w:hint="default"/>
      </w:rPr>
    </w:lvl>
    <w:lvl w:ilvl="3" w:tplc="040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52F42FF6"/>
    <w:multiLevelType w:val="hybridMultilevel"/>
    <w:tmpl w:val="734A6934"/>
    <w:lvl w:ilvl="0" w:tplc="0809000F">
      <w:start w:val="1"/>
      <w:numFmt w:val="decimal"/>
      <w:lvlText w:val="%1."/>
      <w:lvlJc w:val="left"/>
      <w:pPr>
        <w:ind w:left="937" w:hanging="360"/>
      </w:pPr>
    </w:lvl>
    <w:lvl w:ilvl="1" w:tplc="08090019" w:tentative="1">
      <w:start w:val="1"/>
      <w:numFmt w:val="lowerLetter"/>
      <w:lvlText w:val="%2."/>
      <w:lvlJc w:val="left"/>
      <w:pPr>
        <w:ind w:left="1657" w:hanging="360"/>
      </w:pPr>
    </w:lvl>
    <w:lvl w:ilvl="2" w:tplc="0809001B" w:tentative="1">
      <w:start w:val="1"/>
      <w:numFmt w:val="lowerRoman"/>
      <w:lvlText w:val="%3."/>
      <w:lvlJc w:val="right"/>
      <w:pPr>
        <w:ind w:left="2377" w:hanging="180"/>
      </w:pPr>
    </w:lvl>
    <w:lvl w:ilvl="3" w:tplc="0809000F" w:tentative="1">
      <w:start w:val="1"/>
      <w:numFmt w:val="decimal"/>
      <w:lvlText w:val="%4."/>
      <w:lvlJc w:val="left"/>
      <w:pPr>
        <w:ind w:left="3097" w:hanging="360"/>
      </w:pPr>
    </w:lvl>
    <w:lvl w:ilvl="4" w:tplc="08090019" w:tentative="1">
      <w:start w:val="1"/>
      <w:numFmt w:val="lowerLetter"/>
      <w:lvlText w:val="%5."/>
      <w:lvlJc w:val="left"/>
      <w:pPr>
        <w:ind w:left="3817" w:hanging="360"/>
      </w:pPr>
    </w:lvl>
    <w:lvl w:ilvl="5" w:tplc="0809001B" w:tentative="1">
      <w:start w:val="1"/>
      <w:numFmt w:val="lowerRoman"/>
      <w:lvlText w:val="%6."/>
      <w:lvlJc w:val="right"/>
      <w:pPr>
        <w:ind w:left="4537" w:hanging="180"/>
      </w:pPr>
    </w:lvl>
    <w:lvl w:ilvl="6" w:tplc="0809000F" w:tentative="1">
      <w:start w:val="1"/>
      <w:numFmt w:val="decimal"/>
      <w:lvlText w:val="%7."/>
      <w:lvlJc w:val="left"/>
      <w:pPr>
        <w:ind w:left="5257" w:hanging="360"/>
      </w:pPr>
    </w:lvl>
    <w:lvl w:ilvl="7" w:tplc="08090019" w:tentative="1">
      <w:start w:val="1"/>
      <w:numFmt w:val="lowerLetter"/>
      <w:lvlText w:val="%8."/>
      <w:lvlJc w:val="left"/>
      <w:pPr>
        <w:ind w:left="5977" w:hanging="360"/>
      </w:pPr>
    </w:lvl>
    <w:lvl w:ilvl="8" w:tplc="080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642C2"/>
    <w:multiLevelType w:val="hybridMultilevel"/>
    <w:tmpl w:val="B7F4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255B7"/>
    <w:multiLevelType w:val="hybridMultilevel"/>
    <w:tmpl w:val="2818A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F1398"/>
    <w:multiLevelType w:val="hybridMultilevel"/>
    <w:tmpl w:val="DD4C3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61771"/>
    <w:multiLevelType w:val="hybridMultilevel"/>
    <w:tmpl w:val="0A2CB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57166">
    <w:abstractNumId w:val="9"/>
  </w:num>
  <w:num w:numId="2" w16cid:durableId="555434289">
    <w:abstractNumId w:val="15"/>
  </w:num>
  <w:num w:numId="3" w16cid:durableId="205725535">
    <w:abstractNumId w:val="10"/>
  </w:num>
  <w:num w:numId="4" w16cid:durableId="362903941">
    <w:abstractNumId w:val="7"/>
  </w:num>
  <w:num w:numId="5" w16cid:durableId="1249583000">
    <w:abstractNumId w:val="6"/>
  </w:num>
  <w:num w:numId="6" w16cid:durableId="1983001950">
    <w:abstractNumId w:val="5"/>
  </w:num>
  <w:num w:numId="7" w16cid:durableId="459765898">
    <w:abstractNumId w:val="4"/>
  </w:num>
  <w:num w:numId="8" w16cid:durableId="975796242">
    <w:abstractNumId w:val="8"/>
  </w:num>
  <w:num w:numId="9" w16cid:durableId="1533759979">
    <w:abstractNumId w:val="3"/>
  </w:num>
  <w:num w:numId="10" w16cid:durableId="2031032775">
    <w:abstractNumId w:val="2"/>
  </w:num>
  <w:num w:numId="11" w16cid:durableId="1988972620">
    <w:abstractNumId w:val="1"/>
  </w:num>
  <w:num w:numId="12" w16cid:durableId="1722049110">
    <w:abstractNumId w:val="0"/>
  </w:num>
  <w:num w:numId="13" w16cid:durableId="919366949">
    <w:abstractNumId w:val="17"/>
  </w:num>
  <w:num w:numId="14" w16cid:durableId="657348480">
    <w:abstractNumId w:val="11"/>
  </w:num>
  <w:num w:numId="15" w16cid:durableId="952982846">
    <w:abstractNumId w:val="18"/>
  </w:num>
  <w:num w:numId="16" w16cid:durableId="973751553">
    <w:abstractNumId w:val="20"/>
  </w:num>
  <w:num w:numId="17" w16cid:durableId="1565721110">
    <w:abstractNumId w:val="12"/>
  </w:num>
  <w:num w:numId="18" w16cid:durableId="395058532">
    <w:abstractNumId w:val="13"/>
  </w:num>
  <w:num w:numId="19" w16cid:durableId="1475105149">
    <w:abstractNumId w:val="19"/>
  </w:num>
  <w:num w:numId="20" w16cid:durableId="802310324">
    <w:abstractNumId w:val="16"/>
  </w:num>
  <w:num w:numId="21" w16cid:durableId="964576962">
    <w:abstractNumId w:val="14"/>
  </w:num>
  <w:num w:numId="22" w16cid:durableId="4174822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2C"/>
    <w:rsid w:val="000160E0"/>
    <w:rsid w:val="00025BCA"/>
    <w:rsid w:val="000335DB"/>
    <w:rsid w:val="00082E55"/>
    <w:rsid w:val="000A32F3"/>
    <w:rsid w:val="000A3A4D"/>
    <w:rsid w:val="001146B3"/>
    <w:rsid w:val="00152DC5"/>
    <w:rsid w:val="0016534A"/>
    <w:rsid w:val="0016642B"/>
    <w:rsid w:val="00215CF2"/>
    <w:rsid w:val="00275EED"/>
    <w:rsid w:val="002A0A0E"/>
    <w:rsid w:val="002A0CA1"/>
    <w:rsid w:val="002A346E"/>
    <w:rsid w:val="002B4F81"/>
    <w:rsid w:val="002C4C92"/>
    <w:rsid w:val="002D0CB4"/>
    <w:rsid w:val="002D38F8"/>
    <w:rsid w:val="002D423C"/>
    <w:rsid w:val="003172AC"/>
    <w:rsid w:val="0032755B"/>
    <w:rsid w:val="00331336"/>
    <w:rsid w:val="0033193E"/>
    <w:rsid w:val="00337965"/>
    <w:rsid w:val="00380A3B"/>
    <w:rsid w:val="00391D41"/>
    <w:rsid w:val="00396379"/>
    <w:rsid w:val="003A62C3"/>
    <w:rsid w:val="003B705B"/>
    <w:rsid w:val="003F1BF2"/>
    <w:rsid w:val="00436161"/>
    <w:rsid w:val="00460645"/>
    <w:rsid w:val="00473374"/>
    <w:rsid w:val="0047338E"/>
    <w:rsid w:val="004A1113"/>
    <w:rsid w:val="004B0202"/>
    <w:rsid w:val="004D5F10"/>
    <w:rsid w:val="004E2F06"/>
    <w:rsid w:val="0051358D"/>
    <w:rsid w:val="0058014F"/>
    <w:rsid w:val="00586631"/>
    <w:rsid w:val="0059031D"/>
    <w:rsid w:val="005A4B2B"/>
    <w:rsid w:val="005B1311"/>
    <w:rsid w:val="005C5900"/>
    <w:rsid w:val="005E0BF1"/>
    <w:rsid w:val="0060574C"/>
    <w:rsid w:val="00611857"/>
    <w:rsid w:val="0062188C"/>
    <w:rsid w:val="00641444"/>
    <w:rsid w:val="00647DEB"/>
    <w:rsid w:val="00661B1B"/>
    <w:rsid w:val="00662C5F"/>
    <w:rsid w:val="00691927"/>
    <w:rsid w:val="006C192F"/>
    <w:rsid w:val="006D6442"/>
    <w:rsid w:val="006F119F"/>
    <w:rsid w:val="00706203"/>
    <w:rsid w:val="0071563A"/>
    <w:rsid w:val="00725663"/>
    <w:rsid w:val="00760C1B"/>
    <w:rsid w:val="00762510"/>
    <w:rsid w:val="00776A54"/>
    <w:rsid w:val="00795E12"/>
    <w:rsid w:val="007A1535"/>
    <w:rsid w:val="007E107C"/>
    <w:rsid w:val="007E60AD"/>
    <w:rsid w:val="007F78B7"/>
    <w:rsid w:val="00804EB3"/>
    <w:rsid w:val="00805757"/>
    <w:rsid w:val="00806F47"/>
    <w:rsid w:val="008115E5"/>
    <w:rsid w:val="0081457E"/>
    <w:rsid w:val="008326CB"/>
    <w:rsid w:val="00844335"/>
    <w:rsid w:val="00845C23"/>
    <w:rsid w:val="00846A50"/>
    <w:rsid w:val="00846EE6"/>
    <w:rsid w:val="008A0270"/>
    <w:rsid w:val="008A3251"/>
    <w:rsid w:val="008C313D"/>
    <w:rsid w:val="00923993"/>
    <w:rsid w:val="009258EE"/>
    <w:rsid w:val="0094205B"/>
    <w:rsid w:val="009723EA"/>
    <w:rsid w:val="00986DCE"/>
    <w:rsid w:val="009906D7"/>
    <w:rsid w:val="009B01AA"/>
    <w:rsid w:val="009B3FDC"/>
    <w:rsid w:val="009D39E9"/>
    <w:rsid w:val="009F48AA"/>
    <w:rsid w:val="00A00E70"/>
    <w:rsid w:val="00A02ABE"/>
    <w:rsid w:val="00A225A5"/>
    <w:rsid w:val="00A26AF2"/>
    <w:rsid w:val="00A46B2D"/>
    <w:rsid w:val="00A94911"/>
    <w:rsid w:val="00AD6AA6"/>
    <w:rsid w:val="00AE108B"/>
    <w:rsid w:val="00B21D47"/>
    <w:rsid w:val="00B44FA3"/>
    <w:rsid w:val="00B47013"/>
    <w:rsid w:val="00B828F6"/>
    <w:rsid w:val="00B859EC"/>
    <w:rsid w:val="00B90751"/>
    <w:rsid w:val="00BD26AC"/>
    <w:rsid w:val="00BD3A7C"/>
    <w:rsid w:val="00BE0E74"/>
    <w:rsid w:val="00C03FED"/>
    <w:rsid w:val="00C04BB6"/>
    <w:rsid w:val="00C1559A"/>
    <w:rsid w:val="00C35C70"/>
    <w:rsid w:val="00C43A19"/>
    <w:rsid w:val="00C61A35"/>
    <w:rsid w:val="00C714F6"/>
    <w:rsid w:val="00C87B20"/>
    <w:rsid w:val="00CA6556"/>
    <w:rsid w:val="00CB2E1C"/>
    <w:rsid w:val="00CD451B"/>
    <w:rsid w:val="00CF396F"/>
    <w:rsid w:val="00D4247F"/>
    <w:rsid w:val="00D86003"/>
    <w:rsid w:val="00DB44D6"/>
    <w:rsid w:val="00DC50F8"/>
    <w:rsid w:val="00DC7B01"/>
    <w:rsid w:val="00E1155C"/>
    <w:rsid w:val="00E12234"/>
    <w:rsid w:val="00E37856"/>
    <w:rsid w:val="00E6256C"/>
    <w:rsid w:val="00E74C53"/>
    <w:rsid w:val="00E96402"/>
    <w:rsid w:val="00EA07FE"/>
    <w:rsid w:val="00EA10A0"/>
    <w:rsid w:val="00EB173A"/>
    <w:rsid w:val="00EE58FF"/>
    <w:rsid w:val="00EF06A1"/>
    <w:rsid w:val="00F27250"/>
    <w:rsid w:val="00F3222C"/>
    <w:rsid w:val="00F84F52"/>
    <w:rsid w:val="00F87E86"/>
    <w:rsid w:val="00FA02CE"/>
    <w:rsid w:val="00FA259F"/>
    <w:rsid w:val="00FB3898"/>
    <w:rsid w:val="00FB4878"/>
    <w:rsid w:val="00FD4D0D"/>
    <w:rsid w:val="00FD6D75"/>
    <w:rsid w:val="00FE4B64"/>
    <w:rsid w:val="00FF2786"/>
    <w:rsid w:val="00FF2F25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A620C"/>
  <w15:chartTrackingRefBased/>
  <w15:docId w15:val="{8BE9D0B6-F6D7-3248-8898-F3A7689C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B2D"/>
  </w:style>
  <w:style w:type="paragraph" w:styleId="Heading1">
    <w:name w:val="heading 1"/>
    <w:basedOn w:val="Normal"/>
    <w:next w:val="Normal"/>
    <w:link w:val="Heading1Char"/>
    <w:uiPriority w:val="9"/>
    <w:qFormat/>
    <w:rsid w:val="00A46B2D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B2D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B2D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B2D"/>
    <w:pPr>
      <w:pBdr>
        <w:bottom w:val="dotted" w:sz="4" w:space="1" w:color="0075A2" w:themeColor="accent2" w:themeShade="BF"/>
      </w:pBdr>
      <w:spacing w:after="120"/>
      <w:jc w:val="center"/>
      <w:outlineLvl w:val="3"/>
    </w:pPr>
    <w:rPr>
      <w:caps/>
      <w:color w:val="004D6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B2D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B2D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B2D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B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B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B2D"/>
    <w:rPr>
      <w:caps/>
      <w:color w:val="004E6C" w:themeColor="accent2" w:themeShade="80"/>
      <w:spacing w:val="20"/>
      <w:sz w:val="28"/>
      <w:szCs w:val="28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46B2D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B2D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B2D"/>
    <w:rPr>
      <w:caps/>
      <w:color w:val="004D6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B2D"/>
    <w:rPr>
      <w:caps/>
      <w:color w:val="004D6C" w:themeColor="accent2" w:themeShade="7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B2D"/>
    <w:rPr>
      <w:i/>
      <w:iCs/>
      <w:caps/>
      <w:color w:val="0075A2" w:themeColor="accen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B2D"/>
    <w:rPr>
      <w:caps/>
      <w:color w:val="0075A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B2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B2D"/>
    <w:rPr>
      <w:i/>
      <w:iCs/>
      <w:caps/>
      <w:spacing w:val="10"/>
      <w:sz w:val="20"/>
      <w:szCs w:val="20"/>
    </w:rPr>
  </w:style>
  <w:style w:type="character" w:styleId="SubtleEmphasis">
    <w:name w:val="Subtle Emphasis"/>
    <w:uiPriority w:val="19"/>
    <w:qFormat/>
    <w:rsid w:val="00A46B2D"/>
    <w:rPr>
      <w:i/>
      <w:iCs/>
    </w:rPr>
  </w:style>
  <w:style w:type="character" w:styleId="BookTitle">
    <w:name w:val="Book Title"/>
    <w:uiPriority w:val="33"/>
    <w:qFormat/>
    <w:rsid w:val="00A46B2D"/>
    <w:rPr>
      <w:caps/>
      <w:color w:val="004D6C" w:themeColor="accent2" w:themeShade="7F"/>
      <w:spacing w:val="5"/>
      <w:u w:color="004D6C" w:themeColor="accent2" w:themeShade="7F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17406D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17406D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B2D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A46B2D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46B2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46B2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B2D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B2D"/>
    <w:rPr>
      <w:caps/>
      <w:color w:val="004D6C" w:themeColor="accent2" w:themeShade="7F"/>
      <w:spacing w:val="5"/>
      <w:sz w:val="20"/>
      <w:szCs w:val="20"/>
    </w:rPr>
  </w:style>
  <w:style w:type="character" w:styleId="IntenseEmphasis">
    <w:name w:val="Intense Emphasis"/>
    <w:uiPriority w:val="21"/>
    <w:qFormat/>
    <w:rsid w:val="00A46B2D"/>
    <w:rPr>
      <w:i/>
      <w:iCs/>
      <w:caps/>
      <w:spacing w:val="10"/>
      <w:sz w:val="20"/>
      <w:szCs w:val="20"/>
    </w:rPr>
  </w:style>
  <w:style w:type="character" w:styleId="IntenseReference">
    <w:name w:val="Intense Reference"/>
    <w:uiPriority w:val="32"/>
    <w:qFormat/>
    <w:rsid w:val="00A46B2D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Strong">
    <w:name w:val="Strong"/>
    <w:uiPriority w:val="22"/>
    <w:qFormat/>
    <w:rsid w:val="00A46B2D"/>
    <w:rPr>
      <w:b/>
      <w:bCs/>
      <w:color w:val="0075A2" w:themeColor="accent2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B2D"/>
    <w:rPr>
      <w:caps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B2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B2D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46B2D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b/>
      <w:caps/>
      <w:color w:val="17406D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rsid w:val="00A46B2D"/>
    <w:rPr>
      <w:caps/>
      <w:color w:val="004E6C" w:themeColor="accent2" w:themeShade="80"/>
      <w:spacing w:val="5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B2D"/>
    <w:rPr>
      <w:caps/>
      <w:color w:val="004E6C" w:themeColor="accent2" w:themeShade="8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46B2D"/>
    <w:rPr>
      <w:caps/>
      <w:color w:val="004D6C" w:themeColor="accent2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17406D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17406D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17406D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17406D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17406D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17406D" w:themeColor="text2"/>
    </w:rPr>
  </w:style>
  <w:style w:type="character" w:styleId="Hyperlink">
    <w:name w:val="Hyperlink"/>
    <w:basedOn w:val="DefaultParagraphFont"/>
    <w:uiPriority w:val="99"/>
    <w:unhideWhenUsed/>
    <w:rsid w:val="00E74C53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53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qFormat/>
    <w:rsid w:val="00A46B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46B2D"/>
  </w:style>
  <w:style w:type="paragraph" w:customStyle="1" w:styleId="PersonalName">
    <w:name w:val="Personal Name"/>
    <w:basedOn w:val="Title"/>
    <w:rsid w:val="006C192F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lyblossom1@gmail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8579B84-BB13-614C-99A7-A7343F5C2B95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7CF701169E348B84FFCC62E03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8AC10-DC28-1B47-9340-8AFFBF577977}"/>
      </w:docPartPr>
      <w:docPartBody>
        <w:p w:rsidR="00B2422B" w:rsidRDefault="00470CB8">
          <w:pPr>
            <w:pStyle w:val="67B7CF701169E348B84FFCC62E03792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446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2B"/>
    <w:rsid w:val="00440940"/>
    <w:rsid w:val="00470CB8"/>
    <w:rsid w:val="005D1099"/>
    <w:rsid w:val="005E36D2"/>
    <w:rsid w:val="006222DA"/>
    <w:rsid w:val="00A535E1"/>
    <w:rsid w:val="00B2422B"/>
    <w:rsid w:val="00F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67B7CF701169E348B84FFCC62E037923">
    <w:name w:val="67B7CF701169E348B84FFCC62E037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%7bD8579B84-BB13-614C-99A7-A7343F5C2B95%7dtf16392110.dotx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allyblossom1@gmail.com</dc:creator>
  <cp:keywords/>
  <dc:description/>
  <cp:lastModifiedBy>allyblossom1@gmail.com</cp:lastModifiedBy>
  <cp:revision>2</cp:revision>
  <dcterms:created xsi:type="dcterms:W3CDTF">2023-11-28T21:49:00Z</dcterms:created>
  <dcterms:modified xsi:type="dcterms:W3CDTF">2023-11-28T21:49:00Z</dcterms:modified>
</cp:coreProperties>
</file>