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45"/>
        <w:tblW w:w="1021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9"/>
        <w:gridCol w:w="681"/>
        <w:gridCol w:w="6127"/>
      </w:tblGrid>
      <w:tr w:rsidR="001B2ABD" w:rsidRPr="004D2E8E" w14:paraId="51D0402B" w14:textId="77777777" w:rsidTr="00214515">
        <w:trPr>
          <w:trHeight w:val="11044"/>
        </w:trPr>
        <w:tc>
          <w:tcPr>
            <w:tcW w:w="3409" w:type="dxa"/>
          </w:tcPr>
          <w:p w14:paraId="210DB3F3" w14:textId="7A836298" w:rsidR="00DF569F" w:rsidRPr="00DF569F" w:rsidRDefault="00DF569F" w:rsidP="00214515">
            <w:pPr>
              <w:pStyle w:val="Heading3"/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569F"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Tamesha Williams </w:t>
            </w:r>
          </w:p>
          <w:p w14:paraId="0E420E68" w14:textId="6947B22A" w:rsidR="00DF569F" w:rsidRPr="00DF569F" w:rsidRDefault="00DF569F" w:rsidP="00DF569F">
            <w:pPr>
              <w:rPr>
                <w:sz w:val="20"/>
                <w:szCs w:val="20"/>
              </w:rPr>
            </w:pPr>
            <w:r w:rsidRPr="00DF569F">
              <w:rPr>
                <w:noProof/>
                <w:sz w:val="20"/>
                <w:szCs w:val="20"/>
              </w:rPr>
              <w:drawing>
                <wp:inline distT="0" distB="0" distL="0" distR="0" wp14:anchorId="0CD1E009" wp14:editId="387E65D2">
                  <wp:extent cx="1382628" cy="170497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0510" cy="1739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6DC149" w14:textId="77777777" w:rsidR="00DF569F" w:rsidRPr="00DF569F" w:rsidRDefault="00DF569F" w:rsidP="00214515">
            <w:pPr>
              <w:pStyle w:val="Heading3"/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23769" w14:textId="77777777" w:rsidR="00DF569F" w:rsidRPr="00DF569F" w:rsidRDefault="00DF569F" w:rsidP="00214515">
            <w:pPr>
              <w:pStyle w:val="Heading3"/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6EB999" w14:textId="77777777" w:rsidR="00DF569F" w:rsidRPr="00DF569F" w:rsidRDefault="00DF569F" w:rsidP="00214515">
            <w:pPr>
              <w:pStyle w:val="Heading3"/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F57FF3" w14:textId="4FC472A3" w:rsidR="001B2ABD" w:rsidRPr="00DF569F" w:rsidRDefault="00DF569F" w:rsidP="00214515">
            <w:pPr>
              <w:pStyle w:val="Heading3"/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569F">
              <w:rPr>
                <w:b w:val="0"/>
                <w:bCs/>
                <w:caps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Profile </w:t>
            </w:r>
          </w:p>
          <w:p w14:paraId="53EDB965" w14:textId="707D149B" w:rsidR="00036450" w:rsidRPr="00DF569F" w:rsidRDefault="0025448F" w:rsidP="00214515">
            <w:pPr>
              <w:rPr>
                <w:sz w:val="20"/>
                <w:szCs w:val="20"/>
              </w:rPr>
            </w:pPr>
            <w:r w:rsidRPr="00DF569F">
              <w:rPr>
                <w:sz w:val="20"/>
                <w:szCs w:val="20"/>
              </w:rPr>
              <w:t xml:space="preserve">Energetic, motivated, and fully credential LPN dedicated to driving top quality patient care. Looking for a facility that is committed to patient care and community. I have 14 years’ experience working as LPN and 12 years in the nursing field, working as a CNA. I’m seeking a position, working in the field in a doctor’s office, hospital, or skilled nursing facility where I can share my enthusiasm, professionalism and dedication to caring for patients. </w:t>
            </w:r>
          </w:p>
          <w:sdt>
            <w:sdtPr>
              <w:rPr>
                <w:sz w:val="20"/>
                <w:szCs w:val="20"/>
              </w:rPr>
              <w:id w:val="-1954003311"/>
              <w:placeholder>
                <w:docPart w:val="CA76D36651064A9FB39494403BA74C97"/>
              </w:placeholder>
              <w:temporary/>
              <w:showingPlcHdr/>
              <w15:appearance w15:val="hidden"/>
            </w:sdtPr>
            <w:sdtContent>
              <w:p w14:paraId="61EE4AB4" w14:textId="77777777" w:rsidR="00036450" w:rsidRPr="00DF569F" w:rsidRDefault="00CB0055" w:rsidP="00214515">
                <w:pPr>
                  <w:pStyle w:val="Heading3"/>
                  <w:rPr>
                    <w:sz w:val="20"/>
                    <w:szCs w:val="20"/>
                  </w:rPr>
                </w:pPr>
                <w:r w:rsidRPr="00DF569F">
                  <w:rPr>
                    <w:b w:val="0"/>
                    <w:caps w:val="0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Contact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111563247"/>
              <w:placeholder>
                <w:docPart w:val="D8F6A04D80B54C31B1D34E456500E7AD"/>
              </w:placeholder>
              <w:temporary/>
              <w:showingPlcHdr/>
              <w15:appearance w15:val="hidden"/>
            </w:sdtPr>
            <w:sdtContent>
              <w:p w14:paraId="0DB4D4A1" w14:textId="77777777" w:rsidR="004D3011" w:rsidRPr="00DF569F" w:rsidRDefault="004D3011" w:rsidP="00214515">
                <w:pPr>
                  <w:rPr>
                    <w:sz w:val="20"/>
                    <w:szCs w:val="20"/>
                  </w:rPr>
                </w:pPr>
                <w:r w:rsidRPr="00DF569F">
                  <w:rPr>
                    <w:sz w:val="20"/>
                    <w:szCs w:val="20"/>
                  </w:rPr>
                  <w:t>PHONE:</w:t>
                </w:r>
              </w:p>
            </w:sdtContent>
          </w:sdt>
          <w:p w14:paraId="6D4DD3EA" w14:textId="3C6746ED" w:rsidR="004D3011" w:rsidRPr="00DF569F" w:rsidRDefault="0025448F" w:rsidP="00214515">
            <w:pPr>
              <w:rPr>
                <w:sz w:val="20"/>
                <w:szCs w:val="20"/>
              </w:rPr>
            </w:pPr>
            <w:r w:rsidRPr="00DF569F">
              <w:rPr>
                <w:sz w:val="20"/>
                <w:szCs w:val="20"/>
              </w:rPr>
              <w:t>678-531-2452</w:t>
            </w:r>
          </w:p>
          <w:p w14:paraId="5DC7B762" w14:textId="77777777" w:rsidR="004D3011" w:rsidRPr="00DF569F" w:rsidRDefault="004D3011" w:rsidP="00214515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40260293"/>
              <w:placeholder>
                <w:docPart w:val="A682693CEB7F42638996EE73DB489D11"/>
              </w:placeholder>
              <w:temporary/>
              <w:showingPlcHdr/>
              <w15:appearance w15:val="hidden"/>
            </w:sdtPr>
            <w:sdtContent>
              <w:p w14:paraId="74562BB9" w14:textId="77777777" w:rsidR="004D3011" w:rsidRPr="00DF569F" w:rsidRDefault="004D3011" w:rsidP="00214515">
                <w:pPr>
                  <w:rPr>
                    <w:sz w:val="20"/>
                    <w:szCs w:val="20"/>
                  </w:rPr>
                </w:pPr>
                <w:r w:rsidRPr="00DF569F">
                  <w:rPr>
                    <w:sz w:val="20"/>
                    <w:szCs w:val="20"/>
                  </w:rPr>
                  <w:t>EMAIL:</w:t>
                </w:r>
              </w:p>
            </w:sdtContent>
          </w:sdt>
          <w:p w14:paraId="28D84707" w14:textId="7DE721F7" w:rsidR="00036450" w:rsidRPr="00DF569F" w:rsidRDefault="00000000" w:rsidP="00214515">
            <w:pPr>
              <w:rPr>
                <w:sz w:val="20"/>
                <w:szCs w:val="20"/>
              </w:rPr>
            </w:pPr>
            <w:hyperlink r:id="rId8" w:history="1">
              <w:r w:rsidR="0025448F" w:rsidRPr="00DF569F">
                <w:rPr>
                  <w:rStyle w:val="Hyperlink"/>
                  <w:sz w:val="20"/>
                  <w:szCs w:val="20"/>
                </w:rPr>
                <w:t>tannis.williams@ymail.com</w:t>
              </w:r>
            </w:hyperlink>
          </w:p>
          <w:p w14:paraId="11377223" w14:textId="2EB278D3" w:rsidR="0025448F" w:rsidRPr="00DF569F" w:rsidRDefault="0025448F" w:rsidP="00214515">
            <w:pPr>
              <w:rPr>
                <w:sz w:val="20"/>
                <w:szCs w:val="20"/>
              </w:rPr>
            </w:pPr>
          </w:p>
          <w:p w14:paraId="0FD20E8C" w14:textId="68CBC4A5" w:rsidR="0025448F" w:rsidRPr="00DF569F" w:rsidRDefault="0025448F" w:rsidP="00214515">
            <w:pPr>
              <w:rPr>
                <w:rStyle w:val="Hyperlink"/>
                <w:sz w:val="20"/>
                <w:szCs w:val="20"/>
              </w:rPr>
            </w:pPr>
          </w:p>
          <w:p w14:paraId="0C1C2441" w14:textId="09393AED" w:rsidR="004D3011" w:rsidRPr="00DF569F" w:rsidRDefault="00214515" w:rsidP="00214515">
            <w:pPr>
              <w:rPr>
                <w:sz w:val="20"/>
                <w:szCs w:val="20"/>
              </w:rPr>
            </w:pPr>
            <w:r w:rsidRPr="00DF569F">
              <w:rPr>
                <w:sz w:val="20"/>
                <w:szCs w:val="20"/>
              </w:rPr>
              <w:t xml:space="preserve">License: </w:t>
            </w:r>
          </w:p>
          <w:p w14:paraId="6C2DCF13" w14:textId="77777777" w:rsidR="00214515" w:rsidRPr="00DF569F" w:rsidRDefault="00214515" w:rsidP="00214515">
            <w:pPr>
              <w:rPr>
                <w:sz w:val="20"/>
                <w:szCs w:val="20"/>
              </w:rPr>
            </w:pPr>
          </w:p>
          <w:p w14:paraId="5083A509" w14:textId="77777777" w:rsidR="00214515" w:rsidRPr="00DF569F" w:rsidRDefault="00214515" w:rsidP="00214515">
            <w:pPr>
              <w:rPr>
                <w:sz w:val="20"/>
                <w:szCs w:val="20"/>
              </w:rPr>
            </w:pPr>
            <w:r w:rsidRPr="00DF569F">
              <w:rPr>
                <w:sz w:val="20"/>
                <w:szCs w:val="20"/>
              </w:rPr>
              <w:t xml:space="preserve">Licensed Practical Nursing (LPN) </w:t>
            </w:r>
          </w:p>
          <w:p w14:paraId="4C1CB15D" w14:textId="77777777" w:rsidR="00214515" w:rsidRPr="00DF569F" w:rsidRDefault="00214515" w:rsidP="00214515">
            <w:pPr>
              <w:rPr>
                <w:sz w:val="20"/>
                <w:szCs w:val="20"/>
              </w:rPr>
            </w:pPr>
          </w:p>
          <w:p w14:paraId="38E51F4A" w14:textId="09095E96" w:rsidR="00214515" w:rsidRPr="00DF569F" w:rsidRDefault="00214515" w:rsidP="00214515">
            <w:pPr>
              <w:rPr>
                <w:sz w:val="20"/>
                <w:szCs w:val="20"/>
              </w:rPr>
            </w:pPr>
            <w:r w:rsidRPr="00DF569F">
              <w:rPr>
                <w:sz w:val="20"/>
                <w:szCs w:val="20"/>
              </w:rPr>
              <w:t xml:space="preserve">Licensed </w:t>
            </w:r>
            <w:proofErr w:type="gramStart"/>
            <w:r w:rsidRPr="00DF569F">
              <w:rPr>
                <w:sz w:val="20"/>
                <w:szCs w:val="20"/>
              </w:rPr>
              <w:t>Number :</w:t>
            </w:r>
            <w:proofErr w:type="gramEnd"/>
            <w:r w:rsidRPr="00DF569F">
              <w:rPr>
                <w:sz w:val="20"/>
                <w:szCs w:val="20"/>
              </w:rPr>
              <w:t xml:space="preserve"> LN 64578</w:t>
            </w:r>
          </w:p>
        </w:tc>
        <w:tc>
          <w:tcPr>
            <w:tcW w:w="681" w:type="dxa"/>
          </w:tcPr>
          <w:p w14:paraId="48EE1992" w14:textId="77777777" w:rsidR="001B2ABD" w:rsidRPr="00DF569F" w:rsidRDefault="001B2ABD" w:rsidP="00214515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sdt>
            <w:sdtPr>
              <w:rPr>
                <w:sz w:val="24"/>
                <w:szCs w:val="24"/>
              </w:rPr>
              <w:id w:val="1049110328"/>
              <w:placeholder>
                <w:docPart w:val="1E549CA363554B71838F7812E829725B"/>
              </w:placeholder>
              <w:temporary/>
              <w:showingPlcHdr/>
              <w15:appearance w15:val="hidden"/>
            </w:sdtPr>
            <w:sdtContent>
              <w:p w14:paraId="7157DF03" w14:textId="77777777" w:rsidR="001B2ABD" w:rsidRPr="004D2E8E" w:rsidRDefault="00E25A26" w:rsidP="00214515">
                <w:pPr>
                  <w:pStyle w:val="Heading2"/>
                  <w:rPr>
                    <w:sz w:val="24"/>
                    <w:szCs w:val="24"/>
                  </w:rPr>
                </w:pPr>
                <w:r w:rsidRPr="004D2E8E">
                  <w:rPr>
                    <w:sz w:val="24"/>
                    <w:szCs w:val="24"/>
                  </w:rPr>
                  <w:t>EDUCATION</w:t>
                </w:r>
              </w:p>
            </w:sdtContent>
          </w:sdt>
          <w:p w14:paraId="53136249" w14:textId="1DBE0DEE" w:rsidR="00036450" w:rsidRPr="004D2E8E" w:rsidRDefault="003B51FE" w:rsidP="00214515">
            <w:pPr>
              <w:pStyle w:val="Heading4"/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Fedrick Douglass High School  </w:t>
            </w:r>
          </w:p>
          <w:p w14:paraId="29AE6F73" w14:textId="523C3CDB" w:rsidR="00036450" w:rsidRPr="004D2E8E" w:rsidRDefault="003B51FE" w:rsidP="00214515">
            <w:pPr>
              <w:pStyle w:val="Date"/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August 1986</w:t>
            </w:r>
            <w:r w:rsidR="00036450" w:rsidRPr="004D2E8E">
              <w:rPr>
                <w:sz w:val="24"/>
                <w:szCs w:val="24"/>
              </w:rPr>
              <w:t xml:space="preserve"> </w:t>
            </w:r>
            <w:r w:rsidRPr="004D2E8E">
              <w:rPr>
                <w:sz w:val="24"/>
                <w:szCs w:val="24"/>
              </w:rPr>
              <w:t>–</w:t>
            </w:r>
            <w:r w:rsidR="00036450" w:rsidRPr="004D2E8E">
              <w:rPr>
                <w:sz w:val="24"/>
                <w:szCs w:val="24"/>
              </w:rPr>
              <w:t xml:space="preserve"> </w:t>
            </w:r>
            <w:r w:rsidRPr="004D2E8E">
              <w:rPr>
                <w:sz w:val="24"/>
                <w:szCs w:val="24"/>
              </w:rPr>
              <w:t>May 1990</w:t>
            </w:r>
          </w:p>
          <w:p w14:paraId="3D327CED" w14:textId="17075B82" w:rsidR="00036450" w:rsidRPr="004D2E8E" w:rsidRDefault="00036450" w:rsidP="00214515">
            <w:p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[</w:t>
            </w:r>
            <w:r w:rsidR="003B51FE" w:rsidRPr="004D2E8E">
              <w:rPr>
                <w:sz w:val="24"/>
                <w:szCs w:val="24"/>
              </w:rPr>
              <w:t xml:space="preserve">Graduated With 3.0 GPA With awards. Also </w:t>
            </w:r>
            <w:r w:rsidR="0025448F">
              <w:rPr>
                <w:sz w:val="24"/>
                <w:szCs w:val="24"/>
              </w:rPr>
              <w:t>r</w:t>
            </w:r>
            <w:r w:rsidR="003B51FE" w:rsidRPr="004D2E8E">
              <w:rPr>
                <w:sz w:val="24"/>
                <w:szCs w:val="24"/>
              </w:rPr>
              <w:t xml:space="preserve">an </w:t>
            </w:r>
            <w:r w:rsidR="0025448F">
              <w:rPr>
                <w:sz w:val="24"/>
                <w:szCs w:val="24"/>
              </w:rPr>
              <w:t>t</w:t>
            </w:r>
            <w:r w:rsidR="003B51FE" w:rsidRPr="004D2E8E">
              <w:rPr>
                <w:sz w:val="24"/>
                <w:szCs w:val="24"/>
              </w:rPr>
              <w:t xml:space="preserve">rack </w:t>
            </w:r>
            <w:r w:rsidR="0025448F" w:rsidRPr="004D2E8E">
              <w:rPr>
                <w:sz w:val="24"/>
                <w:szCs w:val="24"/>
              </w:rPr>
              <w:t>with</w:t>
            </w:r>
            <w:r w:rsidR="003B51FE" w:rsidRPr="004D2E8E">
              <w:rPr>
                <w:sz w:val="24"/>
                <w:szCs w:val="24"/>
              </w:rPr>
              <w:t xml:space="preserve"> </w:t>
            </w:r>
            <w:r w:rsidR="0025448F">
              <w:rPr>
                <w:sz w:val="24"/>
                <w:szCs w:val="24"/>
              </w:rPr>
              <w:t>m</w:t>
            </w:r>
            <w:r w:rsidR="003B51FE" w:rsidRPr="004D2E8E">
              <w:rPr>
                <w:sz w:val="24"/>
                <w:szCs w:val="24"/>
              </w:rPr>
              <w:t xml:space="preserve">any awards. Graduated With High School Diploma. </w:t>
            </w:r>
          </w:p>
          <w:sdt>
            <w:sdtPr>
              <w:rPr>
                <w:sz w:val="24"/>
                <w:szCs w:val="24"/>
              </w:rPr>
              <w:id w:val="1001553383"/>
              <w:placeholder>
                <w:docPart w:val="9DE4C4A1977C434FAD8D4E1088A836C9"/>
              </w:placeholder>
              <w:temporary/>
              <w:showingPlcHdr/>
              <w15:appearance w15:val="hidden"/>
            </w:sdtPr>
            <w:sdtContent>
              <w:p w14:paraId="0B30AC18" w14:textId="77777777" w:rsidR="00036450" w:rsidRPr="004D2E8E" w:rsidRDefault="00036450" w:rsidP="00214515">
                <w:pPr>
                  <w:pStyle w:val="Heading2"/>
                  <w:rPr>
                    <w:sz w:val="24"/>
                    <w:szCs w:val="24"/>
                  </w:rPr>
                </w:pPr>
                <w:r w:rsidRPr="004D2E8E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14:paraId="6546D12F" w14:textId="1F1E8537" w:rsidR="00036450" w:rsidRPr="004D2E8E" w:rsidRDefault="003B51FE" w:rsidP="00214515">
            <w:pPr>
              <w:pStyle w:val="Heading4"/>
              <w:rPr>
                <w:bCs/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WellStar</w:t>
            </w:r>
            <w:r w:rsidR="00036450" w:rsidRPr="004D2E8E">
              <w:rPr>
                <w:sz w:val="24"/>
                <w:szCs w:val="24"/>
              </w:rPr>
              <w:t xml:space="preserve"> </w:t>
            </w:r>
            <w:r w:rsidRPr="004D2E8E">
              <w:rPr>
                <w:sz w:val="24"/>
                <w:szCs w:val="24"/>
              </w:rPr>
              <w:t>Cobb Hospital</w:t>
            </w:r>
            <w:r w:rsidR="00036450" w:rsidRPr="004D2E8E">
              <w:rPr>
                <w:sz w:val="24"/>
                <w:szCs w:val="24"/>
              </w:rPr>
              <w:t xml:space="preserve"> </w:t>
            </w:r>
            <w:r w:rsidRPr="004D2E8E">
              <w:rPr>
                <w:sz w:val="24"/>
                <w:szCs w:val="24"/>
              </w:rPr>
              <w:t>(CNA)</w:t>
            </w:r>
          </w:p>
          <w:p w14:paraId="68D3E851" w14:textId="6E0D78B4" w:rsidR="00036450" w:rsidRPr="004D2E8E" w:rsidRDefault="003B51FE" w:rsidP="00214515">
            <w:pPr>
              <w:pStyle w:val="Date"/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1996</w:t>
            </w:r>
            <w:r w:rsidR="00036450" w:rsidRPr="004D2E8E">
              <w:rPr>
                <w:sz w:val="24"/>
                <w:szCs w:val="24"/>
              </w:rPr>
              <w:t>–</w:t>
            </w:r>
            <w:r w:rsidRPr="004D2E8E">
              <w:rPr>
                <w:sz w:val="24"/>
                <w:szCs w:val="24"/>
              </w:rPr>
              <w:t>2008</w:t>
            </w:r>
          </w:p>
          <w:p w14:paraId="3B26B775" w14:textId="7D9D84BB" w:rsidR="003B51FE" w:rsidRPr="004D2E8E" w:rsidRDefault="003B51FE" w:rsidP="002145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Turning or moving patients </w:t>
            </w:r>
          </w:p>
          <w:p w14:paraId="1EFA0334" w14:textId="1F8F161C" w:rsidR="003B51FE" w:rsidRPr="004D2E8E" w:rsidRDefault="003B51FE" w:rsidP="002145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Gathering medical supplies </w:t>
            </w:r>
          </w:p>
          <w:p w14:paraId="4F4FFEB2" w14:textId="65AD658A" w:rsidR="003B51FE" w:rsidRPr="004D2E8E" w:rsidRDefault="003B51FE" w:rsidP="002145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Bathing Patients </w:t>
            </w:r>
          </w:p>
          <w:p w14:paraId="481D4F00" w14:textId="13C25B25" w:rsidR="003B51FE" w:rsidRPr="004D2E8E" w:rsidRDefault="003B51FE" w:rsidP="002145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Grooming Patients by brushing their hair, teeth, shaving them, etc. </w:t>
            </w:r>
          </w:p>
          <w:p w14:paraId="24844903" w14:textId="30BC1E62" w:rsidR="00036450" w:rsidRPr="004D2E8E" w:rsidRDefault="00036450" w:rsidP="00214515">
            <w:p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 </w:t>
            </w:r>
          </w:p>
          <w:p w14:paraId="01F1CCEA" w14:textId="77777777" w:rsidR="004D3011" w:rsidRPr="004D2E8E" w:rsidRDefault="004D3011" w:rsidP="00214515">
            <w:pPr>
              <w:rPr>
                <w:sz w:val="24"/>
                <w:szCs w:val="24"/>
              </w:rPr>
            </w:pPr>
          </w:p>
          <w:p w14:paraId="344ED1CC" w14:textId="14E3F99C" w:rsidR="004D3011" w:rsidRPr="004D2E8E" w:rsidRDefault="003B51FE" w:rsidP="00214515">
            <w:pPr>
              <w:pStyle w:val="Heading4"/>
              <w:rPr>
                <w:bCs/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William </w:t>
            </w:r>
            <w:proofErr w:type="spellStart"/>
            <w:r w:rsidR="004D2E8E" w:rsidRPr="004D2E8E">
              <w:rPr>
                <w:sz w:val="24"/>
                <w:szCs w:val="24"/>
              </w:rPr>
              <w:t>Breman</w:t>
            </w:r>
            <w:proofErr w:type="spellEnd"/>
            <w:r w:rsidR="004D2E8E" w:rsidRPr="004D2E8E">
              <w:rPr>
                <w:sz w:val="24"/>
                <w:szCs w:val="24"/>
              </w:rPr>
              <w:t xml:space="preserve"> Jewish home</w:t>
            </w:r>
            <w:r w:rsidRPr="004D2E8E">
              <w:rPr>
                <w:sz w:val="24"/>
                <w:szCs w:val="24"/>
              </w:rPr>
              <w:t xml:space="preserve"> </w:t>
            </w:r>
            <w:r w:rsidR="004D2E8E" w:rsidRPr="004D2E8E">
              <w:rPr>
                <w:sz w:val="24"/>
                <w:szCs w:val="24"/>
              </w:rPr>
              <w:t>(LPN)</w:t>
            </w:r>
          </w:p>
          <w:p w14:paraId="4ED36011" w14:textId="14567F49" w:rsidR="004D3011" w:rsidRPr="004D2E8E" w:rsidRDefault="004D2E8E" w:rsidP="00214515">
            <w:pPr>
              <w:pStyle w:val="Date"/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2008</w:t>
            </w:r>
            <w:r w:rsidR="004D3011" w:rsidRPr="004D2E8E">
              <w:rPr>
                <w:sz w:val="24"/>
                <w:szCs w:val="24"/>
              </w:rPr>
              <w:t>–</w:t>
            </w:r>
            <w:r w:rsidRPr="004D2E8E">
              <w:rPr>
                <w:sz w:val="24"/>
                <w:szCs w:val="24"/>
              </w:rPr>
              <w:t>2022</w:t>
            </w:r>
          </w:p>
          <w:p w14:paraId="628C7D97" w14:textId="26A7F517" w:rsidR="004D2E8E" w:rsidRPr="004D2E8E" w:rsidRDefault="0025448F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Patients’</w:t>
            </w:r>
            <w:r w:rsidR="004D2E8E" w:rsidRPr="004D2E8E">
              <w:rPr>
                <w:sz w:val="24"/>
                <w:szCs w:val="24"/>
              </w:rPr>
              <w:t xml:space="preserve"> assessment and safety</w:t>
            </w:r>
          </w:p>
          <w:p w14:paraId="71B950DE" w14:textId="77777777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Provide Injections </w:t>
            </w:r>
          </w:p>
          <w:p w14:paraId="555DE0FF" w14:textId="1A732E29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Monitor Vital signs  </w:t>
            </w:r>
          </w:p>
          <w:p w14:paraId="4FBE8FCB" w14:textId="5F474BCD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Diabetes maintenance </w:t>
            </w:r>
          </w:p>
          <w:p w14:paraId="4D33F19B" w14:textId="7AEBEB49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Document medical histories </w:t>
            </w:r>
          </w:p>
          <w:p w14:paraId="47AE40F6" w14:textId="7B08FF23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Monitor and reporting labs to physicians </w:t>
            </w:r>
          </w:p>
          <w:p w14:paraId="2330CEF7" w14:textId="6DD3ACC5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Manage IV, G- tube and catheter</w:t>
            </w:r>
          </w:p>
          <w:p w14:paraId="6C97E704" w14:textId="77083638" w:rsidR="004D2E8E" w:rsidRPr="004D2E8E" w:rsidRDefault="004D2E8E" w:rsidP="002145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Advocate for patients and families </w:t>
            </w:r>
          </w:p>
          <w:p w14:paraId="11C6D34F" w14:textId="77777777" w:rsidR="004D2E8E" w:rsidRPr="004D2E8E" w:rsidRDefault="004D2E8E" w:rsidP="00214515">
            <w:pPr>
              <w:pStyle w:val="Heading4"/>
              <w:rPr>
                <w:sz w:val="24"/>
                <w:szCs w:val="24"/>
              </w:rPr>
            </w:pPr>
          </w:p>
          <w:p w14:paraId="29D7900B" w14:textId="698B90EC" w:rsidR="004D3011" w:rsidRPr="004D2E8E" w:rsidRDefault="004D2E8E" w:rsidP="00214515">
            <w:pPr>
              <w:pStyle w:val="Heading4"/>
              <w:rPr>
                <w:bCs/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 xml:space="preserve">Gupton </w:t>
            </w:r>
            <w:r w:rsidR="0025448F" w:rsidRPr="004D2E8E">
              <w:rPr>
                <w:sz w:val="24"/>
                <w:szCs w:val="24"/>
              </w:rPr>
              <w:t>College (</w:t>
            </w:r>
            <w:r w:rsidRPr="004D2E8E">
              <w:rPr>
                <w:sz w:val="24"/>
                <w:szCs w:val="24"/>
              </w:rPr>
              <w:t xml:space="preserve">Funeral Assistant) </w:t>
            </w:r>
          </w:p>
          <w:p w14:paraId="4DBDCC63" w14:textId="70E27DB7" w:rsidR="004D3011" w:rsidRPr="004D2E8E" w:rsidRDefault="004D2E8E" w:rsidP="00214515">
            <w:pPr>
              <w:pStyle w:val="Date"/>
              <w:rPr>
                <w:sz w:val="24"/>
                <w:szCs w:val="24"/>
              </w:rPr>
            </w:pPr>
            <w:r w:rsidRPr="004D2E8E">
              <w:rPr>
                <w:sz w:val="24"/>
                <w:szCs w:val="24"/>
              </w:rPr>
              <w:t>2022</w:t>
            </w:r>
            <w:r w:rsidR="004D3011" w:rsidRPr="004D2E8E">
              <w:rPr>
                <w:sz w:val="24"/>
                <w:szCs w:val="24"/>
              </w:rPr>
              <w:t>–</w:t>
            </w:r>
            <w:r w:rsidRPr="004D2E8E">
              <w:rPr>
                <w:sz w:val="24"/>
                <w:szCs w:val="24"/>
              </w:rPr>
              <w:t xml:space="preserve">Present </w:t>
            </w:r>
          </w:p>
          <w:p w14:paraId="0556DC5E" w14:textId="3438732C" w:rsidR="004D3011" w:rsidRPr="004D2E8E" w:rsidRDefault="004D3011" w:rsidP="00214515">
            <w:pPr>
              <w:rPr>
                <w:sz w:val="24"/>
                <w:szCs w:val="24"/>
              </w:rPr>
            </w:pPr>
          </w:p>
          <w:p w14:paraId="74A723B1" w14:textId="4B112CCB" w:rsidR="004D2E8E" w:rsidRPr="004D2E8E" w:rsidRDefault="004D2E8E" w:rsidP="00214515">
            <w:pPr>
              <w:rPr>
                <w:sz w:val="24"/>
                <w:szCs w:val="24"/>
              </w:rPr>
            </w:pPr>
          </w:p>
          <w:p w14:paraId="6CF04C5F" w14:textId="59AED68A" w:rsidR="004D2E8E" w:rsidRPr="004D2E8E" w:rsidRDefault="004D2E8E" w:rsidP="00214515">
            <w:pPr>
              <w:rPr>
                <w:sz w:val="24"/>
                <w:szCs w:val="24"/>
              </w:rPr>
            </w:pPr>
          </w:p>
          <w:p w14:paraId="23695A0E" w14:textId="1BB09079" w:rsidR="004D2E8E" w:rsidRPr="004D2E8E" w:rsidRDefault="004D2E8E" w:rsidP="00214515">
            <w:pPr>
              <w:rPr>
                <w:sz w:val="24"/>
                <w:szCs w:val="24"/>
              </w:rPr>
            </w:pPr>
          </w:p>
          <w:p w14:paraId="5FA32D13" w14:textId="2B8E6AF7" w:rsidR="004D2E8E" w:rsidRPr="004D2E8E" w:rsidRDefault="004D2E8E" w:rsidP="00214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Skills </w:t>
            </w:r>
          </w:p>
          <w:p w14:paraId="11AA5096" w14:textId="3EB62659" w:rsidR="004D2E8E" w:rsidRPr="004D2E8E" w:rsidRDefault="004D2E8E" w:rsidP="0021451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8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Telephone Rep </w:t>
            </w:r>
          </w:p>
          <w:p w14:paraId="6CE9FB65" w14:textId="2AB5E6F6" w:rsidR="004D2E8E" w:rsidRPr="004D2E8E" w:rsidRDefault="004D2E8E" w:rsidP="0021451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8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Customer Service </w:t>
            </w:r>
          </w:p>
          <w:p w14:paraId="1F6A2F68" w14:textId="530148A5" w:rsidR="004D2E8E" w:rsidRPr="004D2E8E" w:rsidRDefault="004D2E8E" w:rsidP="0021451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8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Filing </w:t>
            </w:r>
          </w:p>
          <w:p w14:paraId="734CC0B9" w14:textId="78D4A2AA" w:rsidR="004D2E8E" w:rsidRPr="004D2E8E" w:rsidRDefault="004D2E8E" w:rsidP="0021451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8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Makeup artists </w:t>
            </w:r>
          </w:p>
          <w:p w14:paraId="107149FF" w14:textId="77777777" w:rsidR="004D2E8E" w:rsidRPr="004D2E8E" w:rsidRDefault="004D2E8E" w:rsidP="00214515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0B2ED" w14:textId="77777777" w:rsidR="004D3011" w:rsidRPr="004D2E8E" w:rsidRDefault="004D3011" w:rsidP="00214515">
            <w:pPr>
              <w:rPr>
                <w:sz w:val="24"/>
                <w:szCs w:val="24"/>
              </w:rPr>
            </w:pPr>
          </w:p>
          <w:p w14:paraId="3BC36396" w14:textId="56EB9FE5" w:rsidR="00036450" w:rsidRPr="004D2E8E" w:rsidRDefault="00036450" w:rsidP="00214515">
            <w:pPr>
              <w:pStyle w:val="Heading2"/>
              <w:rPr>
                <w:sz w:val="24"/>
                <w:szCs w:val="24"/>
              </w:rPr>
            </w:pPr>
          </w:p>
        </w:tc>
      </w:tr>
    </w:tbl>
    <w:p w14:paraId="3D3A80D2" w14:textId="77777777" w:rsidR="0043117B" w:rsidRPr="004D2E8E" w:rsidRDefault="00000000" w:rsidP="000C45FF">
      <w:pPr>
        <w:tabs>
          <w:tab w:val="left" w:pos="990"/>
        </w:tabs>
        <w:rPr>
          <w:sz w:val="24"/>
          <w:szCs w:val="24"/>
        </w:rPr>
      </w:pPr>
    </w:p>
    <w:sectPr w:rsidR="0043117B" w:rsidRPr="004D2E8E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16CF" w14:textId="77777777" w:rsidR="00F64E56" w:rsidRDefault="00F64E56" w:rsidP="000C45FF">
      <w:r>
        <w:separator/>
      </w:r>
    </w:p>
  </w:endnote>
  <w:endnote w:type="continuationSeparator" w:id="0">
    <w:p w14:paraId="467CA075" w14:textId="77777777" w:rsidR="00F64E56" w:rsidRDefault="00F64E5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72EA" w14:textId="77777777" w:rsidR="00F64E56" w:rsidRDefault="00F64E56" w:rsidP="000C45FF">
      <w:r>
        <w:separator/>
      </w:r>
    </w:p>
  </w:footnote>
  <w:footnote w:type="continuationSeparator" w:id="0">
    <w:p w14:paraId="40E6294E" w14:textId="77777777" w:rsidR="00F64E56" w:rsidRDefault="00F64E5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357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B0475" wp14:editId="6486EF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9B4"/>
    <w:multiLevelType w:val="hybridMultilevel"/>
    <w:tmpl w:val="920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D10DF"/>
    <w:multiLevelType w:val="hybridMultilevel"/>
    <w:tmpl w:val="E7CE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C2C"/>
    <w:multiLevelType w:val="hybridMultilevel"/>
    <w:tmpl w:val="4ACC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1CF"/>
    <w:multiLevelType w:val="hybridMultilevel"/>
    <w:tmpl w:val="EBCE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1F45"/>
    <w:multiLevelType w:val="hybridMultilevel"/>
    <w:tmpl w:val="BF90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42F4"/>
    <w:multiLevelType w:val="hybridMultilevel"/>
    <w:tmpl w:val="BD481A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54454002">
    <w:abstractNumId w:val="3"/>
  </w:num>
  <w:num w:numId="2" w16cid:durableId="890654807">
    <w:abstractNumId w:val="4"/>
  </w:num>
  <w:num w:numId="3" w16cid:durableId="795291787">
    <w:abstractNumId w:val="5"/>
  </w:num>
  <w:num w:numId="4" w16cid:durableId="1373118023">
    <w:abstractNumId w:val="2"/>
  </w:num>
  <w:num w:numId="5" w16cid:durableId="1810517548">
    <w:abstractNumId w:val="1"/>
  </w:num>
  <w:num w:numId="6" w16cid:durableId="51400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6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14515"/>
    <w:rsid w:val="002400EB"/>
    <w:rsid w:val="0025448F"/>
    <w:rsid w:val="00256CF7"/>
    <w:rsid w:val="00281FD5"/>
    <w:rsid w:val="0030481B"/>
    <w:rsid w:val="003156FC"/>
    <w:rsid w:val="003254B5"/>
    <w:rsid w:val="0037121F"/>
    <w:rsid w:val="003910D8"/>
    <w:rsid w:val="00395D76"/>
    <w:rsid w:val="003A6B7D"/>
    <w:rsid w:val="003B06CA"/>
    <w:rsid w:val="003B51FE"/>
    <w:rsid w:val="004071FC"/>
    <w:rsid w:val="00445947"/>
    <w:rsid w:val="004813B3"/>
    <w:rsid w:val="00496591"/>
    <w:rsid w:val="004C63E4"/>
    <w:rsid w:val="004D2E8E"/>
    <w:rsid w:val="004D3011"/>
    <w:rsid w:val="005262AC"/>
    <w:rsid w:val="005E39D5"/>
    <w:rsid w:val="00600670"/>
    <w:rsid w:val="0062123A"/>
    <w:rsid w:val="00646E75"/>
    <w:rsid w:val="006771D0"/>
    <w:rsid w:val="0069117A"/>
    <w:rsid w:val="00715FCB"/>
    <w:rsid w:val="00743101"/>
    <w:rsid w:val="00764C9F"/>
    <w:rsid w:val="007775E1"/>
    <w:rsid w:val="007867A0"/>
    <w:rsid w:val="007927F5"/>
    <w:rsid w:val="007E5EF0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F569F"/>
    <w:rsid w:val="00E25A26"/>
    <w:rsid w:val="00E4381A"/>
    <w:rsid w:val="00E55D74"/>
    <w:rsid w:val="00F60274"/>
    <w:rsid w:val="00F64E56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E72C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B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nis.williams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ell%20Finley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6D36651064A9FB39494403BA7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498B-5BA1-4FAB-9176-0753CFBD23DB}"/>
      </w:docPartPr>
      <w:docPartBody>
        <w:p w:rsidR="00DF3097" w:rsidRDefault="00000000">
          <w:pPr>
            <w:pStyle w:val="CA76D36651064A9FB39494403BA74C97"/>
          </w:pPr>
          <w:r w:rsidRPr="00CB0055">
            <w:t>Contact</w:t>
          </w:r>
        </w:p>
      </w:docPartBody>
    </w:docPart>
    <w:docPart>
      <w:docPartPr>
        <w:name w:val="D8F6A04D80B54C31B1D34E456500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5727-7518-4C18-B3E2-CE7994261D65}"/>
      </w:docPartPr>
      <w:docPartBody>
        <w:p w:rsidR="00DF3097" w:rsidRDefault="00000000">
          <w:pPr>
            <w:pStyle w:val="D8F6A04D80B54C31B1D34E456500E7AD"/>
          </w:pPr>
          <w:r w:rsidRPr="004D3011">
            <w:t>PHONE:</w:t>
          </w:r>
        </w:p>
      </w:docPartBody>
    </w:docPart>
    <w:docPart>
      <w:docPartPr>
        <w:name w:val="A682693CEB7F42638996EE73DB48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AE5E-A29C-47C9-88F7-314B42B0F742}"/>
      </w:docPartPr>
      <w:docPartBody>
        <w:p w:rsidR="00DF3097" w:rsidRDefault="00000000">
          <w:pPr>
            <w:pStyle w:val="A682693CEB7F42638996EE73DB489D11"/>
          </w:pPr>
          <w:r w:rsidRPr="004D3011">
            <w:t>EMAIL:</w:t>
          </w:r>
        </w:p>
      </w:docPartBody>
    </w:docPart>
    <w:docPart>
      <w:docPartPr>
        <w:name w:val="1E549CA363554B71838F7812E829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30D3-0757-4FAA-AD4D-B5BAB43655F9}"/>
      </w:docPartPr>
      <w:docPartBody>
        <w:p w:rsidR="00DF3097" w:rsidRDefault="00000000">
          <w:pPr>
            <w:pStyle w:val="1E549CA363554B71838F7812E829725B"/>
          </w:pPr>
          <w:r w:rsidRPr="00036450">
            <w:t>EDUCATION</w:t>
          </w:r>
        </w:p>
      </w:docPartBody>
    </w:docPart>
    <w:docPart>
      <w:docPartPr>
        <w:name w:val="9DE4C4A1977C434FAD8D4E1088A8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9825-58F0-4607-8BB9-B11CA12FF3CA}"/>
      </w:docPartPr>
      <w:docPartBody>
        <w:p w:rsidR="00DF3097" w:rsidRDefault="00000000">
          <w:pPr>
            <w:pStyle w:val="9DE4C4A1977C434FAD8D4E1088A836C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6"/>
    <w:rsid w:val="00242FCE"/>
    <w:rsid w:val="00804C58"/>
    <w:rsid w:val="008B3BA6"/>
    <w:rsid w:val="00D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E2DA3CBD0443068321C4552DA93057">
    <w:name w:val="3DE2DA3CBD0443068321C4552DA93057"/>
    <w:rsid w:val="00DF3097"/>
  </w:style>
  <w:style w:type="paragraph" w:customStyle="1" w:styleId="E07EED2852BE4A9AA58044DEDF8EB331">
    <w:name w:val="E07EED2852BE4A9AA58044DEDF8EB331"/>
  </w:style>
  <w:style w:type="paragraph" w:customStyle="1" w:styleId="CA76D36651064A9FB39494403BA74C97">
    <w:name w:val="CA76D36651064A9FB39494403BA74C97"/>
  </w:style>
  <w:style w:type="paragraph" w:customStyle="1" w:styleId="D8F6A04D80B54C31B1D34E456500E7AD">
    <w:name w:val="D8F6A04D80B54C31B1D34E456500E7AD"/>
  </w:style>
  <w:style w:type="paragraph" w:customStyle="1" w:styleId="A682693CEB7F42638996EE73DB489D11">
    <w:name w:val="A682693CEB7F42638996EE73DB489D1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E549CA363554B71838F7812E829725B">
    <w:name w:val="1E549CA363554B71838F7812E829725B"/>
  </w:style>
  <w:style w:type="paragraph" w:customStyle="1" w:styleId="9DE4C4A1977C434FAD8D4E1088A836C9">
    <w:name w:val="9DE4C4A1977C434FAD8D4E1088A836C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2022-11-30T23:04:00Z</dcterms:created>
  <dcterms:modified xsi:type="dcterms:W3CDTF">2022-11-30T23:04:00Z</dcterms:modified>
</cp:coreProperties>
</file>