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8076" w14:textId="767AEA28" w:rsidR="00394A6D" w:rsidRPr="00065E92" w:rsidRDefault="00000000">
      <w:pPr>
        <w:pStyle w:val="Title"/>
        <w:rPr>
          <w:sz w:val="36"/>
          <w:szCs w:val="36"/>
        </w:rPr>
      </w:pPr>
      <w:sdt>
        <w:sdtPr>
          <w:rPr>
            <w:sz w:val="36"/>
            <w:szCs w:val="36"/>
          </w:rPr>
          <w:alias w:val="Enter your name:"/>
          <w:tag w:val=""/>
          <w:id w:val="-328297061"/>
          <w:placeholder>
            <w:docPart w:val="6BC42C7668F94DF7A32B0DCDD813233A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Content>
          <w:r w:rsidR="00862494" w:rsidRPr="00065E92">
            <w:rPr>
              <w:sz w:val="36"/>
              <w:szCs w:val="36"/>
            </w:rPr>
            <w:t>Meredith</w:t>
          </w:r>
          <w:r w:rsidR="003206CE" w:rsidRPr="00065E92">
            <w:rPr>
              <w:sz w:val="36"/>
              <w:szCs w:val="36"/>
            </w:rPr>
            <w:t xml:space="preserve"> L.</w:t>
          </w:r>
          <w:r w:rsidR="00862494" w:rsidRPr="00065E92">
            <w:rPr>
              <w:sz w:val="36"/>
              <w:szCs w:val="36"/>
            </w:rPr>
            <w:t xml:space="preserve"> Buckley</w:t>
          </w:r>
        </w:sdtContent>
      </w:sdt>
    </w:p>
    <w:p w14:paraId="5F731E3F" w14:textId="48CC3CEF" w:rsidR="00394A6D" w:rsidRDefault="001025A4" w:rsidP="0041760F">
      <w:r>
        <w:t>33 Upham Street, Apt 4</w:t>
      </w:r>
      <w:r w:rsidR="00CC75DB">
        <w:t xml:space="preserve">, </w:t>
      </w:r>
      <w:r w:rsidR="00862494">
        <w:t>Salem, MA 01970</w:t>
      </w:r>
      <w:r w:rsidR="007D00B3">
        <w:t> | </w:t>
      </w:r>
      <w:r w:rsidR="00862494">
        <w:t>978-882-3589</w:t>
      </w:r>
      <w:r w:rsidR="007D00B3">
        <w:t> | </w:t>
      </w:r>
      <w:r w:rsidR="004525C7">
        <w:t>xxmeredithbxx@gmail.com</w:t>
      </w:r>
    </w:p>
    <w:p w14:paraId="5E5C4448" w14:textId="18C3DD4F" w:rsidR="00394A6D" w:rsidRPr="00065E92" w:rsidRDefault="00862494" w:rsidP="0041760F">
      <w:pPr>
        <w:pStyle w:val="Heading1"/>
        <w:rPr>
          <w:sz w:val="26"/>
          <w:szCs w:val="26"/>
        </w:rPr>
      </w:pPr>
      <w:r w:rsidRPr="00065E92">
        <w:rPr>
          <w:sz w:val="26"/>
          <w:szCs w:val="26"/>
        </w:rPr>
        <w:t>Summary</w:t>
      </w:r>
    </w:p>
    <w:p w14:paraId="520015AF" w14:textId="044D7316" w:rsidR="000F1406" w:rsidRDefault="003206CE" w:rsidP="005723DE">
      <w:pPr>
        <w:pStyle w:val="ListBullet"/>
      </w:pPr>
      <w:r>
        <w:t xml:space="preserve">Technology </w:t>
      </w:r>
      <w:r w:rsidR="005723DE">
        <w:t>Project Manager</w:t>
      </w:r>
      <w:r w:rsidR="00FD271F">
        <w:t xml:space="preserve"> with </w:t>
      </w:r>
      <w:proofErr w:type="gramStart"/>
      <w:r w:rsidR="007E2481">
        <w:t xml:space="preserve">three </w:t>
      </w:r>
      <w:r w:rsidR="00FD271F">
        <w:t xml:space="preserve"> years</w:t>
      </w:r>
      <w:proofErr w:type="gramEnd"/>
      <w:r w:rsidR="00FD271F">
        <w:t xml:space="preserve"> of experience in management</w:t>
      </w:r>
      <w:r w:rsidR="007E2481">
        <w:t xml:space="preserve"> and </w:t>
      </w:r>
      <w:r w:rsidR="00FD271F">
        <w:t>technology. Designed and built CRM system for Acorn Deck House Company</w:t>
      </w:r>
      <w:r w:rsidR="007E2481">
        <w:t xml:space="preserve"> and the McKeown School of Education at Salem State University (SSU)</w:t>
      </w:r>
      <w:r w:rsidR="00FD271F">
        <w:t xml:space="preserve">. Seeking </w:t>
      </w:r>
      <w:r>
        <w:t xml:space="preserve">advancement </w:t>
      </w:r>
      <w:r w:rsidR="002D7EDC">
        <w:t xml:space="preserve">in technology and/or </w:t>
      </w:r>
      <w:r>
        <w:t>p</w:t>
      </w:r>
      <w:r w:rsidR="002D7EDC">
        <w:t xml:space="preserve">roject </w:t>
      </w:r>
      <w:r>
        <w:t>m</w:t>
      </w:r>
      <w:r w:rsidR="002D7EDC">
        <w:t xml:space="preserve">anagement. </w:t>
      </w:r>
      <w:r>
        <w:t xml:space="preserve">Seasoned, reliable employee with over ten years of </w:t>
      </w:r>
      <w:r w:rsidR="007E2481">
        <w:t xml:space="preserve">total </w:t>
      </w:r>
      <w:r>
        <w:t>work experience.</w:t>
      </w:r>
    </w:p>
    <w:sdt>
      <w:sdtPr>
        <w:alias w:val="Skills &amp; Abilities:"/>
        <w:tag w:val="Skills &amp; Abilities:"/>
        <w:id w:val="495469907"/>
        <w:placeholder>
          <w:docPart w:val="99D32A385EA04ADF847BFD202BAE0F12"/>
        </w:placeholder>
        <w:temporary/>
        <w:showingPlcHdr/>
        <w15:appearance w15:val="hidden"/>
      </w:sdtPr>
      <w:sdtContent>
        <w:p w14:paraId="4F34D2B9" w14:textId="5133F9B9" w:rsidR="00394A6D" w:rsidRDefault="007D00B3">
          <w:pPr>
            <w:pStyle w:val="Heading1"/>
          </w:pPr>
          <w:r w:rsidRPr="00065E92">
            <w:rPr>
              <w:sz w:val="26"/>
              <w:szCs w:val="26"/>
            </w:rPr>
            <w:t>Skills &amp; Abilities</w:t>
          </w:r>
        </w:p>
      </w:sdtContent>
    </w:sdt>
    <w:p w14:paraId="1AA60795" w14:textId="2042CB94" w:rsidR="00394A6D" w:rsidRPr="00065E92" w:rsidRDefault="005723DE">
      <w:pPr>
        <w:pStyle w:val="Heading2"/>
        <w:rPr>
          <w:szCs w:val="22"/>
        </w:rPr>
      </w:pPr>
      <w:r w:rsidRPr="00065E92">
        <w:rPr>
          <w:szCs w:val="22"/>
        </w:rPr>
        <w:t>Technology</w:t>
      </w:r>
      <w:r w:rsidR="00FD271F" w:rsidRPr="00065E92">
        <w:rPr>
          <w:szCs w:val="22"/>
        </w:rPr>
        <w:t xml:space="preserve"> (</w:t>
      </w:r>
      <w:r w:rsidR="000421D5">
        <w:rPr>
          <w:szCs w:val="22"/>
        </w:rPr>
        <w:t>3</w:t>
      </w:r>
      <w:r w:rsidR="00FD271F" w:rsidRPr="00065E92">
        <w:rPr>
          <w:szCs w:val="22"/>
        </w:rPr>
        <w:t xml:space="preserve"> years Experience)</w:t>
      </w:r>
    </w:p>
    <w:p w14:paraId="6E7D93BA" w14:textId="1FA0A7A5" w:rsidR="00394A6D" w:rsidRDefault="005723DE">
      <w:pPr>
        <w:pStyle w:val="ListBullet"/>
      </w:pPr>
      <w:r>
        <w:t xml:space="preserve">Utilize various systems (i.e., </w:t>
      </w:r>
      <w:r w:rsidR="007E2481">
        <w:t xml:space="preserve">Smartsheet, </w:t>
      </w:r>
      <w:r>
        <w:t xml:space="preserve">QuickBase, QuickBooks, Microsoft Office, Adobe) to create and maintain cohesive networks throughout the </w:t>
      </w:r>
      <w:r w:rsidR="003206CE">
        <w:t>business enterprise</w:t>
      </w:r>
      <w:r w:rsidR="00862494">
        <w:t>.</w:t>
      </w:r>
      <w:r w:rsidR="007E2481">
        <w:t xml:space="preserve"> Developed and maintained </w:t>
      </w:r>
      <w:proofErr w:type="gramStart"/>
      <w:r w:rsidR="007E2481">
        <w:t>school-wide</w:t>
      </w:r>
      <w:proofErr w:type="gramEnd"/>
      <w:r w:rsidR="007E2481">
        <w:t xml:space="preserve"> Smartsheet system for student data at the McKeown School at SSU. </w:t>
      </w:r>
    </w:p>
    <w:p w14:paraId="22A6B8A1" w14:textId="77777777" w:rsidR="002D7EDC" w:rsidRDefault="002D7EDC" w:rsidP="002D7EDC">
      <w:pPr>
        <w:pStyle w:val="Heading2"/>
      </w:pPr>
      <w:r>
        <w:t>Management (4+ years experience)</w:t>
      </w:r>
    </w:p>
    <w:p w14:paraId="71E61453" w14:textId="65F539A8" w:rsidR="002D7EDC" w:rsidRDefault="002D7EDC" w:rsidP="002D7EDC">
      <w:pPr>
        <w:pStyle w:val="ListBullet"/>
      </w:pPr>
      <w:r>
        <w:t xml:space="preserve">Supervised staff of 50+ employees across 12 sites, while maintaining a positive environment for both staff and customers. </w:t>
      </w:r>
    </w:p>
    <w:p w14:paraId="6299340A" w14:textId="615DAD06" w:rsidR="00394A6D" w:rsidRDefault="00431C10">
      <w:pPr>
        <w:pStyle w:val="Heading2"/>
      </w:pPr>
      <w:r>
        <w:t>A</w:t>
      </w:r>
      <w:r w:rsidR="003206CE">
        <w:t>wards</w:t>
      </w:r>
    </w:p>
    <w:p w14:paraId="10C181FE" w14:textId="264750C2" w:rsidR="007E2481" w:rsidRDefault="00862494" w:rsidP="007E2481">
      <w:pPr>
        <w:pStyle w:val="ListBullet"/>
      </w:pPr>
      <w:r>
        <w:t xml:space="preserve">Business Ethics project </w:t>
      </w:r>
      <w:r w:rsidR="00462F1A">
        <w:t>c</w:t>
      </w:r>
      <w:r>
        <w:t xml:space="preserve">hosen to represent UMass Lowell at the International Business Ethics </w:t>
      </w:r>
      <w:r w:rsidR="00431C10">
        <w:t xml:space="preserve">and Sustainability </w:t>
      </w:r>
      <w:r>
        <w:t>Case Competition (IBE</w:t>
      </w:r>
      <w:r w:rsidR="00431C10">
        <w:t>S</w:t>
      </w:r>
      <w:r>
        <w:t>CC) at Loyola Marymount University in Los Angeles, CA in April 2019.</w:t>
      </w:r>
    </w:p>
    <w:p w14:paraId="1B71CEAB" w14:textId="7F6C3279" w:rsidR="007E2481" w:rsidRDefault="007E2481" w:rsidP="007E2481">
      <w:pPr>
        <w:pStyle w:val="Heading2"/>
      </w:pPr>
      <w:r>
        <w:t>Other Experience</w:t>
      </w:r>
    </w:p>
    <w:p w14:paraId="7C85288E" w14:textId="327AA2E1" w:rsidR="007E2481" w:rsidRDefault="007E2481" w:rsidP="007E2481">
      <w:pPr>
        <w:pStyle w:val="ListBullet"/>
      </w:pPr>
      <w:r>
        <w:t xml:space="preserve">Sat on hiring committee for Records and Data Coordinator position at SSU.  Led routine trainings on Smartsheet and database management for the McKeown School at SSU. </w:t>
      </w:r>
    </w:p>
    <w:p w14:paraId="6466C38A" w14:textId="436737F5" w:rsidR="00FB75A5" w:rsidRDefault="00462F1A" w:rsidP="00A932CA">
      <w:pPr>
        <w:pStyle w:val="Heading1"/>
        <w:rPr>
          <w:sz w:val="26"/>
          <w:szCs w:val="26"/>
        </w:rPr>
      </w:pPr>
      <w:r w:rsidRPr="00065E92">
        <w:rPr>
          <w:sz w:val="26"/>
          <w:szCs w:val="26"/>
        </w:rPr>
        <w:t>Relevant Work Experience</w:t>
      </w:r>
    </w:p>
    <w:p w14:paraId="000B70F5" w14:textId="339C9A33" w:rsidR="000421D5" w:rsidRDefault="000421D5" w:rsidP="000421D5">
      <w:pPr>
        <w:pStyle w:val="Heading2"/>
      </w:pPr>
      <w:r>
        <w:t>Salesforce Developer | Salem State University | May 2022 – Current</w:t>
      </w:r>
    </w:p>
    <w:p w14:paraId="69DA8ACB" w14:textId="55E7CC80" w:rsidR="000421D5" w:rsidRPr="000421D5" w:rsidRDefault="000421D5" w:rsidP="00A932CA">
      <w:pPr>
        <w:pStyle w:val="ListBullet"/>
        <w:numPr>
          <w:ilvl w:val="0"/>
          <w:numId w:val="19"/>
        </w:numPr>
      </w:pPr>
      <w:r>
        <w:t>Utilize</w:t>
      </w:r>
      <w:r w:rsidR="00D72D5D">
        <w:t>s</w:t>
      </w:r>
      <w:r>
        <w:t xml:space="preserve"> Smart</w:t>
      </w:r>
      <w:r w:rsidR="00C97E7E">
        <w:t>s</w:t>
      </w:r>
      <w:r>
        <w:t>heet and other tools to collaborate, develop, and maintain organizational and business processes for the School of Education</w:t>
      </w:r>
      <w:r w:rsidR="00D72D5D">
        <w:t xml:space="preserve"> (</w:t>
      </w:r>
      <w:proofErr w:type="spellStart"/>
      <w:r w:rsidR="00D72D5D">
        <w:t>SoE</w:t>
      </w:r>
      <w:proofErr w:type="spellEnd"/>
      <w:r w:rsidR="00D72D5D">
        <w:t>)</w:t>
      </w:r>
      <w:r>
        <w:t xml:space="preserve">. </w:t>
      </w:r>
      <w:r w:rsidR="00D72D5D">
        <w:t xml:space="preserve">Works with members of different teams across the </w:t>
      </w:r>
      <w:proofErr w:type="spellStart"/>
      <w:r w:rsidR="00D72D5D">
        <w:t>SoE</w:t>
      </w:r>
      <w:proofErr w:type="spellEnd"/>
      <w:r w:rsidR="00D72D5D">
        <w:t xml:space="preserve"> to reach solutions and come up with new ideas and processes to be implemented in SalesForce.</w:t>
      </w:r>
    </w:p>
    <w:p w14:paraId="3BD6B87E" w14:textId="7CCE7116" w:rsidR="001025A4" w:rsidRDefault="001025A4" w:rsidP="001025A4">
      <w:pPr>
        <w:pStyle w:val="Heading2"/>
      </w:pPr>
      <w:r>
        <w:t xml:space="preserve">Project Manager | Acorn Deck House Company | Nov 2020 – </w:t>
      </w:r>
      <w:r w:rsidR="000421D5">
        <w:t>July 2022</w:t>
      </w:r>
    </w:p>
    <w:p w14:paraId="102A4F35" w14:textId="38ED1DB0" w:rsidR="001025A4" w:rsidRDefault="000F1406" w:rsidP="00A932CA">
      <w:pPr>
        <w:pStyle w:val="ListBullet"/>
        <w:numPr>
          <w:ilvl w:val="0"/>
          <w:numId w:val="19"/>
        </w:numPr>
      </w:pPr>
      <w:r>
        <w:t>Built and maintain customer resource management (CRM) system utilizing QuickBase software, manage incoming leads</w:t>
      </w:r>
      <w:r w:rsidR="003206CE">
        <w:t xml:space="preserve"> and</w:t>
      </w:r>
      <w:r>
        <w:t xml:space="preserve"> delegate to appropriate Salesperson, manage shipments of materials to/from vendors </w:t>
      </w:r>
      <w:r w:rsidR="003206CE">
        <w:t>and</w:t>
      </w:r>
      <w:r>
        <w:t xml:space="preserve"> customers, utilize QuickBooks for vendor </w:t>
      </w:r>
      <w:r w:rsidR="003206CE">
        <w:t>and</w:t>
      </w:r>
      <w:r>
        <w:t xml:space="preserve"> customer transactions.</w:t>
      </w:r>
    </w:p>
    <w:p w14:paraId="556864AA" w14:textId="2EE7DCEB" w:rsidR="00FB75A5" w:rsidRDefault="00FB75A5" w:rsidP="00FB75A5">
      <w:pPr>
        <w:pStyle w:val="Heading2"/>
      </w:pPr>
      <w:r>
        <w:t xml:space="preserve">Administrative and Tax Assistance | Law office of Laura a. Panos | Jan 2020 – </w:t>
      </w:r>
      <w:r w:rsidR="001025A4">
        <w:t>May 2020</w:t>
      </w:r>
    </w:p>
    <w:p w14:paraId="20EABE4D" w14:textId="77777777" w:rsidR="00FB75A5" w:rsidRDefault="00FB75A5" w:rsidP="00A932CA">
      <w:pPr>
        <w:pStyle w:val="ListBullet"/>
        <w:numPr>
          <w:ilvl w:val="0"/>
          <w:numId w:val="19"/>
        </w:numPr>
      </w:pPr>
      <w:r>
        <w:t>Completed expense reports, conflict of interest reports, and filed past-year(s) tax documents. General administrative and organizational duties (</w:t>
      </w:r>
      <w:proofErr w:type="gramStart"/>
      <w:r>
        <w:t>i.e.</w:t>
      </w:r>
      <w:proofErr w:type="gramEnd"/>
      <w:r>
        <w:t xml:space="preserve"> filing, shredding, data entry, technology management).</w:t>
      </w:r>
    </w:p>
    <w:sdt>
      <w:sdtPr>
        <w:alias w:val="Education:"/>
        <w:tag w:val="Education:"/>
        <w:id w:val="1513793667"/>
        <w:placeholder>
          <w:docPart w:val="5B78A650B38C4B50AC3B470DA2B4B063"/>
        </w:placeholder>
        <w:temporary/>
        <w:showingPlcHdr/>
        <w15:appearance w15:val="hidden"/>
      </w:sdtPr>
      <w:sdtContent>
        <w:p w14:paraId="3D7E1EDB" w14:textId="77777777" w:rsidR="001025A4" w:rsidRDefault="001025A4" w:rsidP="001025A4">
          <w:pPr>
            <w:pStyle w:val="Heading1"/>
          </w:pPr>
          <w:r w:rsidRPr="00065E92">
            <w:rPr>
              <w:sz w:val="26"/>
              <w:szCs w:val="26"/>
            </w:rPr>
            <w:t>Education</w:t>
          </w:r>
        </w:p>
      </w:sdtContent>
    </w:sdt>
    <w:p w14:paraId="2A728436" w14:textId="2DE28490" w:rsidR="001025A4" w:rsidRDefault="001025A4" w:rsidP="001025A4">
      <w:pPr>
        <w:pStyle w:val="Heading2"/>
      </w:pPr>
      <w:r>
        <w:t>Bba | May 2020 | University of Massachusetts - lowell</w:t>
      </w:r>
    </w:p>
    <w:p w14:paraId="0646DE7E" w14:textId="77777777" w:rsidR="001025A4" w:rsidRDefault="00000000" w:rsidP="001025A4">
      <w:pPr>
        <w:pStyle w:val="ListBullet"/>
        <w:numPr>
          <w:ilvl w:val="0"/>
          <w:numId w:val="18"/>
        </w:numPr>
      </w:pPr>
      <w:sdt>
        <w:sdtPr>
          <w:alias w:val="Major:"/>
          <w:tag w:val="Major:"/>
          <w:id w:val="673618560"/>
          <w:placeholder>
            <w:docPart w:val="4944B467045E4B8FB5B02F31EE801D02"/>
          </w:placeholder>
          <w:temporary/>
          <w:showingPlcHdr/>
          <w15:appearance w15:val="hidden"/>
        </w:sdtPr>
        <w:sdtContent>
          <w:r w:rsidR="001025A4" w:rsidRPr="00862494">
            <w:rPr>
              <w:b/>
            </w:rPr>
            <w:t>Major</w:t>
          </w:r>
        </w:sdtContent>
      </w:sdt>
      <w:r w:rsidR="001025A4">
        <w:t>: Management Information Systems</w:t>
      </w:r>
    </w:p>
    <w:p w14:paraId="543983B2" w14:textId="53041E74" w:rsidR="001025A4" w:rsidRDefault="00000000" w:rsidP="001025A4">
      <w:pPr>
        <w:pStyle w:val="ListBullet"/>
      </w:pPr>
      <w:sdt>
        <w:sdtPr>
          <w:alias w:val="Related coursework:"/>
          <w:tag w:val="Related coursework:"/>
          <w:id w:val="879673472"/>
          <w:placeholder>
            <w:docPart w:val="C1D0AA43FE1C491ABA78E51A4C5D00FB"/>
          </w:placeholder>
          <w:temporary/>
          <w:showingPlcHdr/>
          <w15:appearance w15:val="hidden"/>
        </w:sdtPr>
        <w:sdtContent>
          <w:r w:rsidR="001025A4" w:rsidRPr="00862494">
            <w:rPr>
              <w:b/>
            </w:rPr>
            <w:t>Related coursework</w:t>
          </w:r>
        </w:sdtContent>
      </w:sdt>
      <w:r w:rsidR="001025A4">
        <w:t>: Corporate Financial Reporting, Social Media Marketing, Federal Income Tax, International Finance, Business Application Development, Business Information Systems, Database Systems Management, Electronic Business, Data Communication &amp; Networks, Systems Analysis &amp; Design</w:t>
      </w:r>
    </w:p>
    <w:p w14:paraId="7F740764" w14:textId="5B1FECEA" w:rsidR="007E2481" w:rsidRDefault="007E2481" w:rsidP="007E2481">
      <w:pPr>
        <w:pStyle w:val="Heading2"/>
      </w:pPr>
      <w:r>
        <w:t xml:space="preserve">Ms in Management </w:t>
      </w:r>
      <w:r>
        <w:t>| Ma</w:t>
      </w:r>
      <w:r>
        <w:t>y 2024</w:t>
      </w:r>
      <w:r>
        <w:t> | </w:t>
      </w:r>
      <w:r>
        <w:t>Northeastern University</w:t>
      </w:r>
    </w:p>
    <w:p w14:paraId="16135855" w14:textId="1574E234" w:rsidR="007E2481" w:rsidRDefault="007E2481" w:rsidP="007E2481">
      <w:pPr>
        <w:pStyle w:val="ListBullet"/>
      </w:pPr>
      <w:r>
        <w:rPr>
          <w:b/>
          <w:bCs/>
        </w:rPr>
        <w:t xml:space="preserve">Concentration: </w:t>
      </w:r>
      <w:r>
        <w:t>Digital Transformations in Healthcare</w:t>
      </w:r>
    </w:p>
    <w:p w14:paraId="3FF6C7C4" w14:textId="0D05685E" w:rsidR="007E2481" w:rsidRDefault="007E2481" w:rsidP="007E2481">
      <w:pPr>
        <w:pStyle w:val="ListBullet"/>
      </w:pPr>
      <w:r>
        <w:rPr>
          <w:b/>
          <w:bCs/>
        </w:rPr>
        <w:t xml:space="preserve">Related coursework: </w:t>
      </w:r>
      <w:r w:rsidR="00C97E7E">
        <w:t>Data Mining &amp; Machine Learning, Business Analytics, Health Informatics &amp; Information Systems, Enterprise Growth &amp; Innovation, Strategic Management</w:t>
      </w:r>
    </w:p>
    <w:p w14:paraId="6B12C57E" w14:textId="77777777" w:rsidR="007E2481" w:rsidRDefault="007E2481" w:rsidP="007E2481">
      <w:pPr>
        <w:pStyle w:val="ListBullet"/>
        <w:numPr>
          <w:ilvl w:val="0"/>
          <w:numId w:val="0"/>
        </w:numPr>
        <w:ind w:left="360" w:hanging="360"/>
      </w:pPr>
    </w:p>
    <w:sectPr w:rsidR="007E2481" w:rsidSect="00374627">
      <w:footerReference w:type="default" r:id="rId7"/>
      <w:pgSz w:w="12240" w:h="15840"/>
      <w:pgMar w:top="1008" w:right="1008" w:bottom="1152" w:left="100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F113E" w14:textId="77777777" w:rsidR="00273CDB" w:rsidRDefault="00273CDB">
      <w:pPr>
        <w:spacing w:after="0"/>
      </w:pPr>
      <w:r>
        <w:separator/>
      </w:r>
    </w:p>
  </w:endnote>
  <w:endnote w:type="continuationSeparator" w:id="0">
    <w:p w14:paraId="0A470B3A" w14:textId="77777777" w:rsidR="00273CDB" w:rsidRDefault="00273C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FBD5C9" w14:textId="77777777"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E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893E8" w14:textId="77777777" w:rsidR="00273CDB" w:rsidRDefault="00273CDB">
      <w:pPr>
        <w:spacing w:after="0"/>
      </w:pPr>
      <w:r>
        <w:separator/>
      </w:r>
    </w:p>
  </w:footnote>
  <w:footnote w:type="continuationSeparator" w:id="0">
    <w:p w14:paraId="6B5AAF90" w14:textId="77777777" w:rsidR="00273CDB" w:rsidRDefault="00273C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9CC47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5366129">
    <w:abstractNumId w:val="9"/>
  </w:num>
  <w:num w:numId="2" w16cid:durableId="176428580">
    <w:abstractNumId w:val="9"/>
    <w:lvlOverride w:ilvl="0">
      <w:startOverride w:val="1"/>
    </w:lvlOverride>
  </w:num>
  <w:num w:numId="3" w16cid:durableId="606042361">
    <w:abstractNumId w:val="9"/>
    <w:lvlOverride w:ilvl="0">
      <w:startOverride w:val="1"/>
    </w:lvlOverride>
  </w:num>
  <w:num w:numId="4" w16cid:durableId="1071923852">
    <w:abstractNumId w:val="9"/>
    <w:lvlOverride w:ilvl="0">
      <w:startOverride w:val="1"/>
    </w:lvlOverride>
  </w:num>
  <w:num w:numId="5" w16cid:durableId="2034572542">
    <w:abstractNumId w:val="7"/>
  </w:num>
  <w:num w:numId="6" w16cid:durableId="1829789876">
    <w:abstractNumId w:val="6"/>
  </w:num>
  <w:num w:numId="7" w16cid:durableId="1727028195">
    <w:abstractNumId w:val="5"/>
  </w:num>
  <w:num w:numId="8" w16cid:durableId="1230001905">
    <w:abstractNumId w:val="4"/>
  </w:num>
  <w:num w:numId="9" w16cid:durableId="548029525">
    <w:abstractNumId w:val="8"/>
  </w:num>
  <w:num w:numId="10" w16cid:durableId="1053580549">
    <w:abstractNumId w:val="3"/>
  </w:num>
  <w:num w:numId="11" w16cid:durableId="724334834">
    <w:abstractNumId w:val="2"/>
  </w:num>
  <w:num w:numId="12" w16cid:durableId="2008091927">
    <w:abstractNumId w:val="1"/>
  </w:num>
  <w:num w:numId="13" w16cid:durableId="79838855">
    <w:abstractNumId w:val="0"/>
  </w:num>
  <w:num w:numId="14" w16cid:durableId="2052728851">
    <w:abstractNumId w:val="10"/>
  </w:num>
  <w:num w:numId="15" w16cid:durableId="1680815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44512167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17223113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673678907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7326548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94"/>
    <w:rsid w:val="000421D5"/>
    <w:rsid w:val="00065E92"/>
    <w:rsid w:val="000F1406"/>
    <w:rsid w:val="000F6D55"/>
    <w:rsid w:val="001025A4"/>
    <w:rsid w:val="001056A3"/>
    <w:rsid w:val="00171851"/>
    <w:rsid w:val="001936C4"/>
    <w:rsid w:val="00273CDB"/>
    <w:rsid w:val="002D7EDC"/>
    <w:rsid w:val="003206CE"/>
    <w:rsid w:val="00374627"/>
    <w:rsid w:val="00394A6D"/>
    <w:rsid w:val="003F19B9"/>
    <w:rsid w:val="0041760F"/>
    <w:rsid w:val="00431C10"/>
    <w:rsid w:val="004476A1"/>
    <w:rsid w:val="004525C7"/>
    <w:rsid w:val="00462F1A"/>
    <w:rsid w:val="004D155E"/>
    <w:rsid w:val="005114E7"/>
    <w:rsid w:val="005723DE"/>
    <w:rsid w:val="005E5E55"/>
    <w:rsid w:val="006111A7"/>
    <w:rsid w:val="00616068"/>
    <w:rsid w:val="00630B81"/>
    <w:rsid w:val="006906C1"/>
    <w:rsid w:val="006E401C"/>
    <w:rsid w:val="0077621B"/>
    <w:rsid w:val="007963CE"/>
    <w:rsid w:val="007D00B3"/>
    <w:rsid w:val="007E2481"/>
    <w:rsid w:val="008073B8"/>
    <w:rsid w:val="00862494"/>
    <w:rsid w:val="0087771F"/>
    <w:rsid w:val="008916B6"/>
    <w:rsid w:val="008B0076"/>
    <w:rsid w:val="008E10EB"/>
    <w:rsid w:val="009216E8"/>
    <w:rsid w:val="009763C8"/>
    <w:rsid w:val="009D56D4"/>
    <w:rsid w:val="00A8131A"/>
    <w:rsid w:val="00A919F5"/>
    <w:rsid w:val="00A932CA"/>
    <w:rsid w:val="00B4483E"/>
    <w:rsid w:val="00B730DB"/>
    <w:rsid w:val="00B769EE"/>
    <w:rsid w:val="00B81129"/>
    <w:rsid w:val="00B92DDB"/>
    <w:rsid w:val="00C57E43"/>
    <w:rsid w:val="00C72B59"/>
    <w:rsid w:val="00C76E53"/>
    <w:rsid w:val="00C847AA"/>
    <w:rsid w:val="00C97E7E"/>
    <w:rsid w:val="00CC75DB"/>
    <w:rsid w:val="00D33143"/>
    <w:rsid w:val="00D53A83"/>
    <w:rsid w:val="00D56207"/>
    <w:rsid w:val="00D6297C"/>
    <w:rsid w:val="00D72D5D"/>
    <w:rsid w:val="00D765AF"/>
    <w:rsid w:val="00DD4208"/>
    <w:rsid w:val="00E114B8"/>
    <w:rsid w:val="00E13859"/>
    <w:rsid w:val="00EA2B92"/>
    <w:rsid w:val="00F6140B"/>
    <w:rsid w:val="00FB75A5"/>
    <w:rsid w:val="00FD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49CCC"/>
  <w15:chartTrackingRefBased/>
  <w15:docId w15:val="{E922BAE2-B60E-468C-BB56-A7A521A0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07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styleId="SmartHyperlink">
    <w:name w:val="Smart Hyperlink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C42C7668F94DF7A32B0DCDD8132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2D659-CA56-467A-9376-2BD7A49B7D7F}"/>
      </w:docPartPr>
      <w:docPartBody>
        <w:p w:rsidR="00787319" w:rsidRDefault="00E23C25">
          <w:pPr>
            <w:pStyle w:val="6BC42C7668F94DF7A32B0DCDD813233A"/>
          </w:pPr>
          <w:r>
            <w:t>Your Name</w:t>
          </w:r>
        </w:p>
      </w:docPartBody>
    </w:docPart>
    <w:docPart>
      <w:docPartPr>
        <w:name w:val="99D32A385EA04ADF847BFD202BAE0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9E5C7-4ADF-4556-873F-92F5E4A38353}"/>
      </w:docPartPr>
      <w:docPartBody>
        <w:p w:rsidR="00787319" w:rsidRDefault="00E23C25">
          <w:pPr>
            <w:pStyle w:val="99D32A385EA04ADF847BFD202BAE0F12"/>
          </w:pPr>
          <w:r>
            <w:t>Skills &amp; Abilities</w:t>
          </w:r>
        </w:p>
      </w:docPartBody>
    </w:docPart>
    <w:docPart>
      <w:docPartPr>
        <w:name w:val="5B78A650B38C4B50AC3B470DA2B4B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38760-EF7F-403C-844D-3C2AD309C549}"/>
      </w:docPartPr>
      <w:docPartBody>
        <w:p w:rsidR="00892009" w:rsidRDefault="005D4928" w:rsidP="005D4928">
          <w:pPr>
            <w:pStyle w:val="5B78A650B38C4B50AC3B470DA2B4B063"/>
          </w:pPr>
          <w:r>
            <w:t>Education</w:t>
          </w:r>
        </w:p>
      </w:docPartBody>
    </w:docPart>
    <w:docPart>
      <w:docPartPr>
        <w:name w:val="4944B467045E4B8FB5B02F31EE801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39937-7DA0-4A89-8425-E45E8D25C99C}"/>
      </w:docPartPr>
      <w:docPartBody>
        <w:p w:rsidR="00892009" w:rsidRDefault="005D4928" w:rsidP="005D4928">
          <w:pPr>
            <w:pStyle w:val="4944B467045E4B8FB5B02F31EE801D02"/>
          </w:pPr>
          <w:r>
            <w:t>Major</w:t>
          </w:r>
        </w:p>
      </w:docPartBody>
    </w:docPart>
    <w:docPart>
      <w:docPartPr>
        <w:name w:val="C1D0AA43FE1C491ABA78E51A4C5D0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00FBA-BC4A-4DCB-8C35-953D48ED8CE5}"/>
      </w:docPartPr>
      <w:docPartBody>
        <w:p w:rsidR="00892009" w:rsidRDefault="005D4928" w:rsidP="005D4928">
          <w:pPr>
            <w:pStyle w:val="C1D0AA43FE1C491ABA78E51A4C5D00FB"/>
          </w:pPr>
          <w:r>
            <w:t>Related coursework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46"/>
    <w:rsid w:val="00054A46"/>
    <w:rsid w:val="0012759A"/>
    <w:rsid w:val="001D6A51"/>
    <w:rsid w:val="001F2781"/>
    <w:rsid w:val="00355331"/>
    <w:rsid w:val="005202E8"/>
    <w:rsid w:val="005D4928"/>
    <w:rsid w:val="00622EEC"/>
    <w:rsid w:val="00654811"/>
    <w:rsid w:val="006B453A"/>
    <w:rsid w:val="00700052"/>
    <w:rsid w:val="00787319"/>
    <w:rsid w:val="00892009"/>
    <w:rsid w:val="00B14B65"/>
    <w:rsid w:val="00B17644"/>
    <w:rsid w:val="00DE47D0"/>
    <w:rsid w:val="00E2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C42C7668F94DF7A32B0DCDD813233A">
    <w:name w:val="6BC42C7668F94DF7A32B0DCDD813233A"/>
  </w:style>
  <w:style w:type="paragraph" w:customStyle="1" w:styleId="5B78A650B38C4B50AC3B470DA2B4B063">
    <w:name w:val="5B78A650B38C4B50AC3B470DA2B4B063"/>
    <w:rsid w:val="005D4928"/>
  </w:style>
  <w:style w:type="paragraph" w:customStyle="1" w:styleId="4944B467045E4B8FB5B02F31EE801D02">
    <w:name w:val="4944B467045E4B8FB5B02F31EE801D02"/>
    <w:rsid w:val="005D4928"/>
  </w:style>
  <w:style w:type="paragraph" w:customStyle="1" w:styleId="C1D0AA43FE1C491ABA78E51A4C5D00FB">
    <w:name w:val="C1D0AA43FE1C491ABA78E51A4C5D00FB"/>
    <w:rsid w:val="005D4928"/>
  </w:style>
  <w:style w:type="paragraph" w:customStyle="1" w:styleId="99D32A385EA04ADF847BFD202BAE0F12">
    <w:name w:val="99D32A385EA04ADF847BFD202BAE0F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C:\Users\MB\AppData\Roaming\Microsoft\Templates\Functional resume.dotx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Meredith Buckley</dc:creator>
  <cp:keywords/>
  <dc:description>Meredith L. Buckley</dc:description>
  <cp:lastModifiedBy>Meredith Buckley</cp:lastModifiedBy>
  <cp:revision>2</cp:revision>
  <dcterms:created xsi:type="dcterms:W3CDTF">2023-09-01T13:12:00Z</dcterms:created>
  <dcterms:modified xsi:type="dcterms:W3CDTF">2023-09-01T13:12:00Z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