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C40" w:rsidRPr="003A7C40" w:rsidRDefault="003A7C40" w:rsidP="00DA4DC9">
      <w:pPr>
        <w:rPr>
          <w:sz w:val="10"/>
          <w:szCs w:val="12"/>
        </w:rPr>
      </w:pPr>
    </w:p>
    <w:p w:rsidR="003A7C40" w:rsidRPr="00DA4DC9" w:rsidRDefault="002C491A" w:rsidP="00DA4DC9">
      <w:pPr>
        <w:pStyle w:val="Title"/>
        <w:jc w:val="right"/>
        <w:rPr>
          <w:sz w:val="40"/>
        </w:rPr>
      </w:pPr>
      <w:r w:rsidRPr="00DA4DC9">
        <w:rPr>
          <w:sz w:val="40"/>
        </w:rPr>
        <w:t>Hailey Bols</w:t>
      </w:r>
    </w:p>
    <w:p w:rsidR="003A7C40" w:rsidRPr="00103499" w:rsidRDefault="00DA4DC9" w:rsidP="00DA4DC9">
      <w:pPr>
        <w:pStyle w:val="Contact"/>
        <w:jc w:val="right"/>
        <w:rPr>
          <w:rFonts w:cs="Calibri (Body)"/>
          <w:szCs w:val="20"/>
        </w:rPr>
      </w:pPr>
      <w:r>
        <w:t>5020 SW Landing Creek Dr.</w:t>
      </w:r>
      <w:r w:rsidR="003A7C40">
        <w:t xml:space="preserve"> </w:t>
      </w:r>
      <w:r w:rsidR="003A7C40" w:rsidRPr="000E5F0C">
        <w:t xml:space="preserve">| </w:t>
      </w:r>
      <w:r>
        <w:t>Stuart, FL 34990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[772] 678-1858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haileybols@gmail.com</w:t>
      </w:r>
      <w:r w:rsidR="003A7C40" w:rsidRPr="000E5F0C">
        <w:t xml:space="preserve"> </w:t>
      </w:r>
    </w:p>
    <w:p w:rsidR="003A7C40" w:rsidRPr="00DA4DC9" w:rsidRDefault="00DA4DC9" w:rsidP="00DA4DC9">
      <w:pPr>
        <w:pStyle w:val="Heading1"/>
        <w:rPr>
          <w:sz w:val="21"/>
        </w:rPr>
      </w:pPr>
      <w:r w:rsidRPr="00DA4DC9">
        <w:rPr>
          <w:sz w:val="21"/>
        </w:rPr>
        <w:t>Highlights</w:t>
      </w:r>
      <w:r w:rsidR="003A7C40" w:rsidRPr="00DA4DC9">
        <w:rPr>
          <w:sz w:val="21"/>
        </w:rPr>
        <w:t xml:space="preserve"> </w:t>
      </w:r>
    </w:p>
    <w:p w:rsidR="00DA4DC9" w:rsidRDefault="00DA4DC9" w:rsidP="00DA4DC9">
      <w:pPr>
        <w:pStyle w:val="Contact"/>
        <w:jc w:val="left"/>
      </w:pPr>
      <w:r w:rsidRPr="00DA4DC9">
        <w:t>Below focuses on my experience in theater and live venues, specifically stagehand work and specialty areas of lighting, video, and staging</w:t>
      </w:r>
      <w:r>
        <w:t xml:space="preserve"> setup</w:t>
      </w:r>
      <w:r w:rsidRPr="00DA4DC9">
        <w:t>. A</w:t>
      </w:r>
      <w:r>
        <w:t>lso included, is a</w:t>
      </w:r>
      <w:r w:rsidRPr="00DA4DC9">
        <w:t xml:space="preserve">dditional experience of my work in </w:t>
      </w:r>
      <w:r>
        <w:t>other entertainment related ventures.</w:t>
      </w:r>
    </w:p>
    <w:p w:rsidR="003A7C40" w:rsidRPr="00DA4DC9" w:rsidRDefault="006C35B2" w:rsidP="005F60DF">
      <w:pPr>
        <w:pStyle w:val="Heading1"/>
        <w:rPr>
          <w:sz w:val="20"/>
          <w:szCs w:val="20"/>
        </w:rPr>
      </w:pPr>
      <w:sdt>
        <w:sdtPr>
          <w:rPr>
            <w:sz w:val="20"/>
            <w:szCs w:val="20"/>
          </w:rPr>
          <w:id w:val="-654756723"/>
          <w:placeholder>
            <w:docPart w:val="37F53B8B40FF8F4092677A2B767EB1BF"/>
          </w:placeholder>
          <w:temporary/>
          <w:showingPlcHdr/>
          <w15:appearance w15:val="hidden"/>
        </w:sdtPr>
        <w:sdtEndPr/>
        <w:sdtContent>
          <w:r w:rsidR="003A7C40" w:rsidRPr="00DA4DC9">
            <w:rPr>
              <w:sz w:val="20"/>
              <w:szCs w:val="20"/>
            </w:rPr>
            <w:t>EXPERIENCE</w:t>
          </w:r>
        </w:sdtContent>
      </w:sdt>
      <w:r w:rsidR="003A7C40" w:rsidRPr="00DA4DC9">
        <w:rPr>
          <w:sz w:val="20"/>
          <w:szCs w:val="20"/>
        </w:rPr>
        <w:t xml:space="preserve"> </w:t>
      </w:r>
    </w:p>
    <w:p w:rsidR="003A7C40" w:rsidRDefault="002C491A" w:rsidP="00103499">
      <w:pPr>
        <w:pStyle w:val="Heading2"/>
      </w:pPr>
      <w:r>
        <w:t xml:space="preserve">Stagehand | </w:t>
      </w:r>
      <w:r w:rsidRPr="002C491A">
        <w:rPr>
          <w:b w:val="0"/>
        </w:rPr>
        <w:t>Orlando FL &amp; Tampa FL</w:t>
      </w:r>
    </w:p>
    <w:p w:rsidR="003A7C40" w:rsidRDefault="002C491A" w:rsidP="00DA4DC9">
      <w:pPr>
        <w:pStyle w:val="Heading3"/>
        <w:numPr>
          <w:ilvl w:val="0"/>
          <w:numId w:val="2"/>
        </w:numPr>
      </w:pPr>
      <w:r>
        <w:t>Lil Baby | assisting with setup of lighting</w:t>
      </w:r>
      <w:r w:rsidR="003A7C40">
        <w:tab/>
      </w:r>
      <w:r>
        <w:t>September 15</w:t>
      </w:r>
      <w:r w:rsidRPr="002C491A">
        <w:rPr>
          <w:vertAlign w:val="superscript"/>
        </w:rPr>
        <w:t>th</w:t>
      </w:r>
      <w:r>
        <w:t xml:space="preserve"> 2023</w:t>
      </w:r>
    </w:p>
    <w:p w:rsidR="002C491A" w:rsidRPr="002C491A" w:rsidRDefault="002C491A" w:rsidP="00DA4DC9">
      <w:pPr>
        <w:pStyle w:val="Heading3"/>
        <w:numPr>
          <w:ilvl w:val="0"/>
          <w:numId w:val="2"/>
        </w:numPr>
      </w:pPr>
      <w:r>
        <w:t>Thomas Rhett| assisting with setup of lighting</w:t>
      </w:r>
      <w:r>
        <w:tab/>
        <w:t>September 21</w:t>
      </w:r>
      <w:r w:rsidRPr="002C491A">
        <w:rPr>
          <w:vertAlign w:val="superscript"/>
        </w:rPr>
        <w:t>st</w:t>
      </w:r>
      <w:r>
        <w:t xml:space="preserve"> 2023</w:t>
      </w:r>
    </w:p>
    <w:p w:rsidR="002C491A" w:rsidRPr="002C491A" w:rsidRDefault="002C491A" w:rsidP="00DA4DC9">
      <w:pPr>
        <w:pStyle w:val="Heading3"/>
        <w:numPr>
          <w:ilvl w:val="0"/>
          <w:numId w:val="2"/>
        </w:numPr>
      </w:pPr>
      <w:proofErr w:type="spellStart"/>
      <w:r>
        <w:t>RBD</w:t>
      </w:r>
      <w:proofErr w:type="spellEnd"/>
      <w:r>
        <w:t>| assisting with setup of staging &amp; carpentry</w:t>
      </w:r>
      <w:r>
        <w:tab/>
        <w:t>September 23</w:t>
      </w:r>
      <w:r w:rsidRPr="002C491A">
        <w:rPr>
          <w:vertAlign w:val="superscript"/>
        </w:rPr>
        <w:t>rd</w:t>
      </w:r>
      <w:r>
        <w:t xml:space="preserve"> 2023</w:t>
      </w:r>
    </w:p>
    <w:p w:rsidR="002C491A" w:rsidRDefault="002C491A" w:rsidP="00DA4DC9">
      <w:pPr>
        <w:pStyle w:val="Heading3"/>
        <w:numPr>
          <w:ilvl w:val="0"/>
          <w:numId w:val="2"/>
        </w:numPr>
      </w:pPr>
      <w:r>
        <w:t>Jonas Brothers| assisting with setup of dressing room &amp; wardrobe</w:t>
      </w:r>
      <w:r>
        <w:tab/>
        <w:t>October 13</w:t>
      </w:r>
      <w:r w:rsidRPr="002C491A">
        <w:rPr>
          <w:vertAlign w:val="superscript"/>
        </w:rPr>
        <w:t>th</w:t>
      </w:r>
      <w:r>
        <w:t>/16</w:t>
      </w:r>
      <w:r w:rsidRPr="002C491A">
        <w:rPr>
          <w:vertAlign w:val="superscript"/>
        </w:rPr>
        <w:t>th</w:t>
      </w:r>
      <w:r>
        <w:t xml:space="preserve"> 2023</w:t>
      </w:r>
    </w:p>
    <w:p w:rsidR="002C491A" w:rsidRDefault="002C491A" w:rsidP="00DA4DC9">
      <w:pPr>
        <w:pStyle w:val="Heading3"/>
        <w:numPr>
          <w:ilvl w:val="0"/>
          <w:numId w:val="2"/>
        </w:numPr>
      </w:pPr>
      <w:r>
        <w:t>Corporate Gig| assisting with setup of stage, video &amp; lighting</w:t>
      </w:r>
      <w:r>
        <w:tab/>
        <w:t>October 19</w:t>
      </w:r>
      <w:r w:rsidRPr="002C491A">
        <w:rPr>
          <w:vertAlign w:val="superscript"/>
        </w:rPr>
        <w:t>th</w:t>
      </w:r>
      <w:r>
        <w:t>/22</w:t>
      </w:r>
      <w:r w:rsidRPr="002C491A">
        <w:rPr>
          <w:vertAlign w:val="superscript"/>
        </w:rPr>
        <w:t>nd</w:t>
      </w:r>
      <w:r>
        <w:t xml:space="preserve"> 2023</w:t>
      </w:r>
    </w:p>
    <w:p w:rsidR="002C491A" w:rsidRPr="002C491A" w:rsidRDefault="002C491A" w:rsidP="00DA4DC9">
      <w:pPr>
        <w:pStyle w:val="Heading3"/>
        <w:numPr>
          <w:ilvl w:val="0"/>
          <w:numId w:val="2"/>
        </w:numPr>
      </w:pPr>
      <w:proofErr w:type="spellStart"/>
      <w:r>
        <w:t>Man</w:t>
      </w:r>
      <w:r>
        <w:t>á</w:t>
      </w:r>
      <w:proofErr w:type="spellEnd"/>
      <w:r>
        <w:t xml:space="preserve"> </w:t>
      </w:r>
      <w:r>
        <w:t xml:space="preserve">| </w:t>
      </w:r>
      <w:r>
        <w:t xml:space="preserve">assisting with setup of audio </w:t>
      </w:r>
      <w:r>
        <w:tab/>
        <w:t>October 28</w:t>
      </w:r>
      <w:r w:rsidRPr="002C491A">
        <w:rPr>
          <w:vertAlign w:val="superscript"/>
        </w:rPr>
        <w:t>th</w:t>
      </w:r>
      <w:r>
        <w:t xml:space="preserve"> 2023</w:t>
      </w:r>
    </w:p>
    <w:p w:rsidR="002C491A" w:rsidRPr="002C491A" w:rsidRDefault="002C491A" w:rsidP="00DA4DC9">
      <w:pPr>
        <w:pStyle w:val="Heading3"/>
        <w:numPr>
          <w:ilvl w:val="0"/>
          <w:numId w:val="2"/>
        </w:numPr>
      </w:pPr>
      <w:proofErr w:type="spellStart"/>
      <w:r>
        <w:t>Joji</w:t>
      </w:r>
      <w:proofErr w:type="spellEnd"/>
      <w:r>
        <w:t>| assisting with</w:t>
      </w:r>
      <w:r w:rsidR="00DA4DC9">
        <w:t xml:space="preserve"> setup of</w:t>
      </w:r>
      <w:r>
        <w:t xml:space="preserve"> video</w:t>
      </w:r>
      <w:r>
        <w:tab/>
        <w:t>November 8</w:t>
      </w:r>
      <w:r w:rsidRPr="002C491A">
        <w:rPr>
          <w:vertAlign w:val="superscript"/>
        </w:rPr>
        <w:t>th</w:t>
      </w:r>
      <w:r>
        <w:t xml:space="preserve"> 2023</w:t>
      </w:r>
    </w:p>
    <w:p w:rsidR="002C491A" w:rsidRDefault="002C491A" w:rsidP="00DA4DC9">
      <w:pPr>
        <w:pStyle w:val="Heading3"/>
        <w:numPr>
          <w:ilvl w:val="0"/>
          <w:numId w:val="2"/>
        </w:numPr>
      </w:pPr>
      <w:proofErr w:type="spellStart"/>
      <w:proofErr w:type="gramStart"/>
      <w:r>
        <w:t>P!NK</w:t>
      </w:r>
      <w:proofErr w:type="spellEnd"/>
      <w:proofErr w:type="gramEnd"/>
      <w:r>
        <w:t xml:space="preserve">| assisting with </w:t>
      </w:r>
      <w:r>
        <w:t>set up of lighting</w:t>
      </w:r>
      <w:r>
        <w:tab/>
      </w:r>
      <w:r>
        <w:t>November</w:t>
      </w:r>
      <w:r>
        <w:t xml:space="preserve"> 1</w:t>
      </w:r>
      <w:r>
        <w:t>8-19</w:t>
      </w:r>
      <w:r w:rsidRPr="002C491A">
        <w:rPr>
          <w:vertAlign w:val="superscript"/>
        </w:rPr>
        <w:t>th</w:t>
      </w:r>
      <w:r>
        <w:t xml:space="preserve"> 2023</w:t>
      </w:r>
    </w:p>
    <w:p w:rsidR="002C491A" w:rsidRDefault="002C491A" w:rsidP="00DA4DC9">
      <w:pPr>
        <w:pStyle w:val="Heading3"/>
        <w:numPr>
          <w:ilvl w:val="0"/>
          <w:numId w:val="2"/>
        </w:numPr>
      </w:pPr>
      <w:r>
        <w:t xml:space="preserve">Rod Wave </w:t>
      </w:r>
      <w:r>
        <w:t>| assisting with</w:t>
      </w:r>
      <w:r>
        <w:t xml:space="preserve"> setup of</w:t>
      </w:r>
      <w:r>
        <w:t xml:space="preserve"> </w:t>
      </w:r>
      <w:r>
        <w:t>video</w:t>
      </w:r>
      <w:r>
        <w:tab/>
      </w:r>
      <w:r>
        <w:t>December</w:t>
      </w:r>
      <w:r>
        <w:t xml:space="preserve"> 15</w:t>
      </w:r>
      <w:r w:rsidRPr="002C491A">
        <w:rPr>
          <w:vertAlign w:val="superscript"/>
        </w:rPr>
        <w:t>th</w:t>
      </w:r>
      <w:r>
        <w:t xml:space="preserve"> 2023</w:t>
      </w:r>
    </w:p>
    <w:p w:rsidR="002C491A" w:rsidRPr="002C491A" w:rsidRDefault="002C491A" w:rsidP="00DA4DC9">
      <w:pPr>
        <w:pStyle w:val="Heading3"/>
        <w:numPr>
          <w:ilvl w:val="0"/>
          <w:numId w:val="2"/>
        </w:numPr>
      </w:pPr>
      <w:r>
        <w:t>Trans-Serbian Orchestra</w:t>
      </w:r>
      <w:r>
        <w:t xml:space="preserve">| assisting with </w:t>
      </w:r>
      <w:r>
        <w:t>setup of audio</w:t>
      </w:r>
      <w:r>
        <w:tab/>
      </w:r>
      <w:r>
        <w:t>December</w:t>
      </w:r>
      <w:r>
        <w:t xml:space="preserve"> </w:t>
      </w:r>
      <w:r>
        <w:t>22</w:t>
      </w:r>
      <w:r w:rsidRPr="002C491A">
        <w:rPr>
          <w:vertAlign w:val="superscript"/>
        </w:rPr>
        <w:t>nd</w:t>
      </w:r>
      <w:r>
        <w:t xml:space="preserve"> 2023</w:t>
      </w:r>
    </w:p>
    <w:p w:rsidR="003A7C40" w:rsidRDefault="002C491A" w:rsidP="0061718A">
      <w:pPr>
        <w:pStyle w:val="Heading2"/>
      </w:pPr>
      <w:r>
        <w:t>Film</w:t>
      </w:r>
      <w:r w:rsidR="00DA4DC9">
        <w:t xml:space="preserve"> Production Assistant | </w:t>
      </w:r>
      <w:r w:rsidR="00DA4DC9" w:rsidRPr="00DA4DC9">
        <w:rPr>
          <w:b w:val="0"/>
        </w:rPr>
        <w:t>Tallahassee FL</w:t>
      </w:r>
      <w:bookmarkStart w:id="0" w:name="_GoBack"/>
      <w:bookmarkEnd w:id="0"/>
    </w:p>
    <w:p w:rsidR="003A7C40" w:rsidRPr="00DA4DC9" w:rsidRDefault="00DA4DC9" w:rsidP="00DA4DC9">
      <w:pPr>
        <w:pStyle w:val="Heading3"/>
        <w:numPr>
          <w:ilvl w:val="0"/>
          <w:numId w:val="1"/>
        </w:numPr>
      </w:pPr>
      <w:r w:rsidRPr="00DA4DC9">
        <w:rPr>
          <w:rFonts w:cs="Calibri (Body)"/>
          <w:szCs w:val="20"/>
        </w:rPr>
        <w:t xml:space="preserve">All </w:t>
      </w:r>
      <w:proofErr w:type="gramStart"/>
      <w:r w:rsidRPr="00DA4DC9">
        <w:rPr>
          <w:rFonts w:cs="Calibri (Body)"/>
          <w:szCs w:val="20"/>
        </w:rPr>
        <w:t>The</w:t>
      </w:r>
      <w:proofErr w:type="gramEnd"/>
      <w:r w:rsidRPr="00DA4DC9">
        <w:rPr>
          <w:rFonts w:cs="Calibri (Body)"/>
          <w:szCs w:val="20"/>
        </w:rPr>
        <w:t xml:space="preserve"> Young Dudes | Dir. William Stead</w:t>
      </w:r>
      <w:r w:rsidR="003A7C40" w:rsidRPr="00DA4DC9">
        <w:t xml:space="preserve"> </w:t>
      </w:r>
      <w:r w:rsidR="003A7C40" w:rsidRPr="00DA4DC9">
        <w:tab/>
      </w:r>
      <w:r w:rsidRPr="00DA4DC9">
        <w:t>Fall 2019</w:t>
      </w:r>
    </w:p>
    <w:p w:rsidR="00DA4DC9" w:rsidRPr="00DA4DC9" w:rsidRDefault="00DA4DC9" w:rsidP="00DA4DC9">
      <w:pPr>
        <w:pStyle w:val="Heading3"/>
        <w:numPr>
          <w:ilvl w:val="0"/>
          <w:numId w:val="1"/>
        </w:numPr>
      </w:pPr>
      <w:r w:rsidRPr="00DA4DC9">
        <w:rPr>
          <w:rFonts w:cs="Calibri (Body)"/>
          <w:szCs w:val="20"/>
        </w:rPr>
        <w:t xml:space="preserve">What’s </w:t>
      </w:r>
      <w:proofErr w:type="gramStart"/>
      <w:r w:rsidRPr="00DA4DC9">
        <w:rPr>
          <w:rFonts w:cs="Calibri (Body)"/>
          <w:szCs w:val="20"/>
        </w:rPr>
        <w:t>The</w:t>
      </w:r>
      <w:proofErr w:type="gramEnd"/>
      <w:r w:rsidRPr="00DA4DC9">
        <w:rPr>
          <w:rFonts w:cs="Calibri (Body)"/>
          <w:szCs w:val="20"/>
        </w:rPr>
        <w:t xml:space="preserve"> Worst That Can Happen </w:t>
      </w:r>
      <w:r w:rsidRPr="00DA4DC9">
        <w:rPr>
          <w:rFonts w:cs="Calibri (Body)"/>
          <w:szCs w:val="20"/>
        </w:rPr>
        <w:t xml:space="preserve">| </w:t>
      </w:r>
      <w:r w:rsidRPr="00DA4DC9">
        <w:rPr>
          <w:rFonts w:cs="Calibri (Body)"/>
          <w:szCs w:val="20"/>
        </w:rPr>
        <w:t xml:space="preserve">Dir. Braxton Thompson </w:t>
      </w:r>
      <w:r w:rsidRPr="00DA4DC9">
        <w:tab/>
        <w:t>Fall 2019</w:t>
      </w:r>
    </w:p>
    <w:p w:rsidR="00DA4DC9" w:rsidRPr="00DA4DC9" w:rsidRDefault="00DA4DC9" w:rsidP="00DA4DC9">
      <w:pPr>
        <w:pStyle w:val="Heading3"/>
        <w:numPr>
          <w:ilvl w:val="0"/>
          <w:numId w:val="1"/>
        </w:numPr>
      </w:pPr>
      <w:r w:rsidRPr="00DA4DC9">
        <w:rPr>
          <w:rFonts w:cs="Calibri (Body)"/>
          <w:szCs w:val="20"/>
        </w:rPr>
        <w:t xml:space="preserve">Cupcakes </w:t>
      </w:r>
      <w:r w:rsidRPr="00DA4DC9">
        <w:rPr>
          <w:rFonts w:cs="Calibri (Body)"/>
          <w:szCs w:val="20"/>
        </w:rPr>
        <w:t>|</w:t>
      </w:r>
      <w:r w:rsidRPr="00DA4DC9">
        <w:rPr>
          <w:rFonts w:cs="Calibri (Body)"/>
          <w:szCs w:val="20"/>
        </w:rPr>
        <w:t xml:space="preserve"> Dir. Kelsey Young</w:t>
      </w:r>
      <w:r w:rsidRPr="00DA4DC9">
        <w:tab/>
        <w:t>Fall 2019</w:t>
      </w:r>
    </w:p>
    <w:p w:rsidR="00DA4DC9" w:rsidRPr="00DA4DC9" w:rsidRDefault="00DA4DC9" w:rsidP="00DA4DC9">
      <w:pPr>
        <w:pStyle w:val="Heading3"/>
        <w:numPr>
          <w:ilvl w:val="0"/>
          <w:numId w:val="1"/>
        </w:numPr>
      </w:pPr>
      <w:r w:rsidRPr="00DA4DC9">
        <w:rPr>
          <w:rFonts w:cs="Calibri (Body)"/>
          <w:szCs w:val="20"/>
        </w:rPr>
        <w:t xml:space="preserve">Antique </w:t>
      </w:r>
      <w:r w:rsidRPr="00DA4DC9">
        <w:rPr>
          <w:rFonts w:cs="Calibri (Body)"/>
          <w:szCs w:val="20"/>
        </w:rPr>
        <w:t>|</w:t>
      </w:r>
      <w:r w:rsidRPr="00DA4DC9">
        <w:rPr>
          <w:rFonts w:cs="Calibri (Body)"/>
          <w:szCs w:val="20"/>
        </w:rPr>
        <w:t xml:space="preserve"> Dir. Skylar </w:t>
      </w:r>
      <w:proofErr w:type="spellStart"/>
      <w:r w:rsidRPr="00DA4DC9">
        <w:rPr>
          <w:rFonts w:cs="Calibri (Body)"/>
          <w:szCs w:val="20"/>
        </w:rPr>
        <w:t>Theis</w:t>
      </w:r>
      <w:proofErr w:type="spellEnd"/>
      <w:r w:rsidRPr="00DA4DC9">
        <w:rPr>
          <w:rFonts w:cs="Calibri (Body)"/>
          <w:szCs w:val="20"/>
        </w:rPr>
        <w:tab/>
      </w:r>
      <w:r w:rsidRPr="00DA4DC9">
        <w:t>Spring 2020</w:t>
      </w:r>
      <w:r w:rsidRPr="00DA4DC9">
        <w:t xml:space="preserve"> </w:t>
      </w:r>
    </w:p>
    <w:p w:rsidR="00DA4DC9" w:rsidRPr="00DA4DC9" w:rsidRDefault="00DA4DC9" w:rsidP="00DA4DC9">
      <w:pPr>
        <w:pStyle w:val="Heading3"/>
        <w:numPr>
          <w:ilvl w:val="0"/>
          <w:numId w:val="1"/>
        </w:numPr>
      </w:pPr>
      <w:r w:rsidRPr="00DA4DC9">
        <w:rPr>
          <w:rFonts w:cs="Calibri (Body)"/>
          <w:szCs w:val="20"/>
        </w:rPr>
        <w:t xml:space="preserve">FOUR </w:t>
      </w:r>
      <w:r w:rsidRPr="00DA4DC9">
        <w:rPr>
          <w:rFonts w:cs="Calibri (Body)"/>
          <w:szCs w:val="20"/>
        </w:rPr>
        <w:t>|</w:t>
      </w:r>
      <w:r w:rsidRPr="00DA4DC9">
        <w:rPr>
          <w:rFonts w:cs="Calibri (Body)"/>
          <w:szCs w:val="20"/>
        </w:rPr>
        <w:t xml:space="preserve"> Dir. Ashley James</w:t>
      </w:r>
      <w:r w:rsidRPr="00DA4DC9">
        <w:rPr>
          <w:rFonts w:cs="Calibri (Body)"/>
          <w:szCs w:val="20"/>
        </w:rPr>
        <w:tab/>
        <w:t>Spring 2020</w:t>
      </w:r>
    </w:p>
    <w:p w:rsidR="00DA4DC9" w:rsidRPr="00DA4DC9" w:rsidRDefault="00DA4DC9" w:rsidP="00DA4DC9">
      <w:pPr>
        <w:pStyle w:val="Heading3"/>
        <w:numPr>
          <w:ilvl w:val="0"/>
          <w:numId w:val="1"/>
        </w:numPr>
      </w:pPr>
      <w:r w:rsidRPr="00DA4DC9">
        <w:rPr>
          <w:rFonts w:cs="Calibri (Body)"/>
          <w:szCs w:val="20"/>
        </w:rPr>
        <w:t xml:space="preserve">Kafka by the Sea </w:t>
      </w:r>
      <w:r w:rsidRPr="00DA4DC9">
        <w:rPr>
          <w:rFonts w:cs="Calibri (Body)"/>
          <w:szCs w:val="20"/>
        </w:rPr>
        <w:t>|</w:t>
      </w:r>
      <w:r w:rsidRPr="00DA4DC9">
        <w:rPr>
          <w:rFonts w:cs="Calibri (Body)"/>
          <w:szCs w:val="20"/>
        </w:rPr>
        <w:t xml:space="preserve"> Dir. Bin He</w:t>
      </w:r>
      <w:r w:rsidRPr="00DA4DC9">
        <w:rPr>
          <w:rFonts w:cs="Calibri (Body)"/>
          <w:szCs w:val="20"/>
        </w:rPr>
        <w:tab/>
        <w:t>Spring 2020</w:t>
      </w:r>
    </w:p>
    <w:p w:rsidR="00DA4DC9" w:rsidRPr="00DA4DC9" w:rsidRDefault="00DA4DC9" w:rsidP="00DA4DC9">
      <w:pPr>
        <w:pStyle w:val="Heading3"/>
        <w:numPr>
          <w:ilvl w:val="0"/>
          <w:numId w:val="1"/>
        </w:numPr>
        <w:rPr>
          <w:rFonts w:cs="Calibri (Body)"/>
          <w:szCs w:val="20"/>
        </w:rPr>
      </w:pPr>
      <w:r w:rsidRPr="00DA4DC9">
        <w:rPr>
          <w:rFonts w:cs="Calibri (Body)"/>
          <w:szCs w:val="20"/>
        </w:rPr>
        <w:t xml:space="preserve">Floating </w:t>
      </w:r>
      <w:r w:rsidRPr="00DA4DC9">
        <w:rPr>
          <w:rFonts w:cs="Calibri (Body)"/>
          <w:szCs w:val="20"/>
        </w:rPr>
        <w:t>|</w:t>
      </w:r>
      <w:r w:rsidRPr="00DA4DC9">
        <w:rPr>
          <w:rFonts w:cs="Calibri (Body)"/>
          <w:szCs w:val="20"/>
        </w:rPr>
        <w:t xml:space="preserve"> Dir. </w:t>
      </w:r>
      <w:proofErr w:type="spellStart"/>
      <w:r w:rsidRPr="00DA4DC9">
        <w:rPr>
          <w:rFonts w:cs="Calibri (Body)"/>
          <w:szCs w:val="20"/>
        </w:rPr>
        <w:t>Yiji</w:t>
      </w:r>
      <w:proofErr w:type="spellEnd"/>
      <w:r w:rsidRPr="00DA4DC9">
        <w:rPr>
          <w:rFonts w:cs="Calibri (Body)"/>
          <w:szCs w:val="20"/>
        </w:rPr>
        <w:t xml:space="preserve"> Chen</w:t>
      </w:r>
      <w:r w:rsidRPr="00DA4DC9">
        <w:rPr>
          <w:rFonts w:cs="Calibri (Body)"/>
          <w:szCs w:val="20"/>
        </w:rPr>
        <w:tab/>
      </w:r>
      <w:r w:rsidRPr="00DA4DC9">
        <w:rPr>
          <w:rFonts w:cs="Calibri (Body)"/>
          <w:szCs w:val="20"/>
        </w:rPr>
        <w:t xml:space="preserve"> Fall</w:t>
      </w:r>
      <w:r w:rsidRPr="00DA4DC9">
        <w:rPr>
          <w:rFonts w:cs="Calibri (Body)"/>
          <w:szCs w:val="20"/>
        </w:rPr>
        <w:t xml:space="preserve"> 2020 </w:t>
      </w:r>
    </w:p>
    <w:p w:rsidR="00DA4DC9" w:rsidRPr="00DA4DC9" w:rsidRDefault="00DA4DC9" w:rsidP="00DA4DC9">
      <w:pPr>
        <w:pStyle w:val="Heading3"/>
        <w:numPr>
          <w:ilvl w:val="0"/>
          <w:numId w:val="1"/>
        </w:numPr>
        <w:rPr>
          <w:rFonts w:cs="Calibri (Body)"/>
          <w:szCs w:val="20"/>
        </w:rPr>
      </w:pPr>
      <w:r w:rsidRPr="00DA4DC9">
        <w:rPr>
          <w:rFonts w:cs="Calibri (Body)"/>
          <w:szCs w:val="20"/>
        </w:rPr>
        <w:t xml:space="preserve">Church Camp </w:t>
      </w:r>
      <w:r w:rsidRPr="00DA4DC9">
        <w:rPr>
          <w:rFonts w:cs="Calibri (Body)"/>
          <w:szCs w:val="20"/>
        </w:rPr>
        <w:t>|</w:t>
      </w:r>
      <w:r w:rsidRPr="00DA4DC9">
        <w:rPr>
          <w:rFonts w:cs="Calibri (Body)"/>
          <w:szCs w:val="20"/>
        </w:rPr>
        <w:t xml:space="preserve"> Dir. Andrew</w:t>
      </w:r>
      <w:r w:rsidRPr="00DA4DC9">
        <w:rPr>
          <w:rFonts w:cs="Calibri (Body)"/>
          <w:szCs w:val="20"/>
        </w:rPr>
        <w:t xml:space="preserve"> </w:t>
      </w:r>
      <w:r w:rsidRPr="00DA4DC9">
        <w:rPr>
          <w:rFonts w:cs="Calibri (Body)"/>
          <w:szCs w:val="20"/>
        </w:rPr>
        <w:t>Bourne</w:t>
      </w:r>
      <w:r w:rsidRPr="00DA4DC9">
        <w:rPr>
          <w:rFonts w:cs="Calibri (Body)"/>
          <w:szCs w:val="20"/>
        </w:rPr>
        <w:tab/>
        <w:t>Fall 2021</w:t>
      </w:r>
    </w:p>
    <w:p w:rsidR="00DA4DC9" w:rsidRPr="00DA4DC9" w:rsidRDefault="00DA4DC9" w:rsidP="00DA4DC9">
      <w:pPr>
        <w:pStyle w:val="Heading3"/>
        <w:numPr>
          <w:ilvl w:val="0"/>
          <w:numId w:val="1"/>
        </w:numPr>
        <w:rPr>
          <w:rFonts w:cs="Calibri (Body)"/>
          <w:szCs w:val="20"/>
        </w:rPr>
      </w:pPr>
      <w:r w:rsidRPr="00DA4DC9">
        <w:rPr>
          <w:rFonts w:cs="Calibri (Body)"/>
          <w:szCs w:val="20"/>
        </w:rPr>
        <w:t>The Ballad of Two | Dir. Jacob Zirkle</w:t>
      </w:r>
      <w:r w:rsidRPr="00DA4DC9">
        <w:rPr>
          <w:rFonts w:cs="Calibri (Body)"/>
          <w:szCs w:val="20"/>
        </w:rPr>
        <w:tab/>
        <w:t>Spring 202</w:t>
      </w:r>
      <w:r w:rsidRPr="00DA4DC9">
        <w:rPr>
          <w:rFonts w:cs="Calibri (Body)"/>
          <w:szCs w:val="20"/>
        </w:rPr>
        <w:t>2</w:t>
      </w:r>
    </w:p>
    <w:p w:rsidR="00DA4DC9" w:rsidRDefault="00DA4DC9" w:rsidP="00DA4DC9">
      <w:pPr>
        <w:pStyle w:val="Heading3"/>
        <w:rPr>
          <w:rFonts w:cs="Calibri (Body)"/>
          <w:szCs w:val="20"/>
        </w:rPr>
      </w:pPr>
      <w:r w:rsidRPr="00DA4DC9">
        <w:rPr>
          <w:b/>
        </w:rPr>
        <w:t>The Fresh Market</w:t>
      </w:r>
      <w:r>
        <w:t xml:space="preserve"> | </w:t>
      </w:r>
      <w:r w:rsidRPr="00DA4DC9">
        <w:t>Stuart</w:t>
      </w:r>
      <w:r w:rsidRPr="00DA4DC9">
        <w:t xml:space="preserve"> FL</w:t>
      </w:r>
      <w:r w:rsidRPr="00DA4DC9">
        <w:rPr>
          <w:rFonts w:cs="Calibri (Body)"/>
          <w:szCs w:val="20"/>
        </w:rPr>
        <w:tab/>
      </w:r>
      <w:r>
        <w:rPr>
          <w:rFonts w:cs="Calibri (Body)"/>
          <w:szCs w:val="20"/>
        </w:rPr>
        <w:t>October 2022 – Present</w:t>
      </w:r>
    </w:p>
    <w:p w:rsidR="00DA4DC9" w:rsidRPr="00DA4DC9" w:rsidRDefault="00DA4DC9" w:rsidP="00DA4DC9">
      <w:pPr>
        <w:pStyle w:val="ListParagraph"/>
        <w:numPr>
          <w:ilvl w:val="0"/>
          <w:numId w:val="3"/>
        </w:numPr>
      </w:pPr>
      <w:r>
        <w:t>Responsibilities include selling merchandise and keeping track of inventory</w:t>
      </w:r>
    </w:p>
    <w:p w:rsidR="00DA4DC9" w:rsidRDefault="00DA4DC9" w:rsidP="00DA4DC9">
      <w:pPr>
        <w:pStyle w:val="Heading3"/>
        <w:rPr>
          <w:rFonts w:cs="Calibri (Body)"/>
          <w:szCs w:val="20"/>
        </w:rPr>
      </w:pPr>
      <w:r>
        <w:rPr>
          <w:b/>
        </w:rPr>
        <w:t xml:space="preserve">Internship - </w:t>
      </w:r>
      <w:r w:rsidRPr="00DA4DC9">
        <w:rPr>
          <w:b/>
        </w:rPr>
        <w:t>The</w:t>
      </w:r>
      <w:r>
        <w:rPr>
          <w:b/>
        </w:rPr>
        <w:t xml:space="preserve"> Social Talks</w:t>
      </w:r>
      <w:r>
        <w:t xml:space="preserve">| </w:t>
      </w:r>
      <w:r>
        <w:t>Remote</w:t>
      </w:r>
      <w:r w:rsidRPr="00DA4DC9">
        <w:rPr>
          <w:rFonts w:cs="Calibri (Body)"/>
          <w:szCs w:val="20"/>
        </w:rPr>
        <w:tab/>
      </w:r>
      <w:r>
        <w:rPr>
          <w:rFonts w:cs="Calibri (Body)"/>
          <w:szCs w:val="20"/>
        </w:rPr>
        <w:t>November</w:t>
      </w:r>
      <w:r>
        <w:rPr>
          <w:rFonts w:cs="Calibri (Body)"/>
          <w:szCs w:val="20"/>
        </w:rPr>
        <w:t xml:space="preserve"> 2022 – </w:t>
      </w:r>
      <w:r>
        <w:rPr>
          <w:rFonts w:cs="Calibri (Body)"/>
          <w:szCs w:val="20"/>
        </w:rPr>
        <w:t>February 2023</w:t>
      </w:r>
    </w:p>
    <w:p w:rsidR="00DA4DC9" w:rsidRPr="00DA4DC9" w:rsidRDefault="00DA4DC9" w:rsidP="00DA4DC9">
      <w:pPr>
        <w:pStyle w:val="ListParagraph"/>
        <w:numPr>
          <w:ilvl w:val="0"/>
          <w:numId w:val="3"/>
        </w:numPr>
      </w:pPr>
      <w:r>
        <w:t>Responsibilities included seeking out subjects to write about weekly while additionally monitoring and editing other peer articles</w:t>
      </w:r>
    </w:p>
    <w:p w:rsidR="00DA4DC9" w:rsidRDefault="00DA4DC9" w:rsidP="00DA4DC9">
      <w:pPr>
        <w:pStyle w:val="Heading3"/>
        <w:rPr>
          <w:rFonts w:cs="Calibri (Body)"/>
          <w:szCs w:val="20"/>
        </w:rPr>
      </w:pPr>
      <w:r>
        <w:rPr>
          <w:b/>
        </w:rPr>
        <w:t>Internship - First Track Entertainment</w:t>
      </w:r>
      <w:r>
        <w:t xml:space="preserve">| </w:t>
      </w:r>
      <w:r>
        <w:t>Remote</w:t>
      </w:r>
      <w:r w:rsidRPr="00DA4DC9">
        <w:rPr>
          <w:rFonts w:cs="Calibri (Body)"/>
          <w:szCs w:val="20"/>
        </w:rPr>
        <w:tab/>
      </w:r>
      <w:r>
        <w:rPr>
          <w:rFonts w:cs="Calibri (Body)"/>
          <w:szCs w:val="20"/>
        </w:rPr>
        <w:t>May</w:t>
      </w:r>
      <w:r>
        <w:rPr>
          <w:rFonts w:cs="Calibri (Body)"/>
          <w:szCs w:val="20"/>
        </w:rPr>
        <w:t xml:space="preserve"> 2022 </w:t>
      </w:r>
      <w:r>
        <w:rPr>
          <w:rFonts w:cs="Calibri (Body)"/>
          <w:szCs w:val="20"/>
        </w:rPr>
        <w:t>–</w:t>
      </w:r>
      <w:r>
        <w:rPr>
          <w:rFonts w:cs="Calibri (Body)"/>
          <w:szCs w:val="20"/>
        </w:rPr>
        <w:t xml:space="preserve"> </w:t>
      </w:r>
      <w:r>
        <w:rPr>
          <w:rFonts w:cs="Calibri (Body)"/>
          <w:szCs w:val="20"/>
        </w:rPr>
        <w:t>October 2022</w:t>
      </w:r>
    </w:p>
    <w:p w:rsidR="00DA4DC9" w:rsidRPr="00DA4DC9" w:rsidRDefault="00DA4DC9" w:rsidP="00DA4DC9">
      <w:pPr>
        <w:pStyle w:val="ListParagraph"/>
        <w:numPr>
          <w:ilvl w:val="0"/>
          <w:numId w:val="3"/>
        </w:numPr>
      </w:pPr>
      <w:r>
        <w:lastRenderedPageBreak/>
        <w:t>Responsibilities included</w:t>
      </w:r>
      <w:r>
        <w:t xml:space="preserve"> establishing connections with clients and providing them the resources needed for their ventures such as writing screenplays, setting up promotions for music and venues, and interviewing.</w:t>
      </w:r>
    </w:p>
    <w:p w:rsidR="003A7C40" w:rsidRDefault="006C35B2" w:rsidP="005F60DF">
      <w:pPr>
        <w:pStyle w:val="Heading1"/>
      </w:pPr>
      <w:sdt>
        <w:sdtPr>
          <w:id w:val="1735817217"/>
          <w:placeholder>
            <w:docPart w:val="46F1C0B8394BB04293074A979760E75E"/>
          </w:placeholder>
          <w:temporary/>
          <w:showingPlcHdr/>
          <w15:appearance w15:val="hidden"/>
        </w:sdtPr>
        <w:sdtEndPr/>
        <w:sdtContent>
          <w:r w:rsidR="003A7C40" w:rsidRPr="00DA4DC9">
            <w:rPr>
              <w:sz w:val="20"/>
              <w:szCs w:val="20"/>
            </w:rPr>
            <w:t>EDUCATION</w:t>
          </w:r>
        </w:sdtContent>
      </w:sdt>
    </w:p>
    <w:p w:rsidR="003A7C40" w:rsidRPr="009D24D8" w:rsidRDefault="002C491A" w:rsidP="0061718A">
      <w:pPr>
        <w:pStyle w:val="Heading2"/>
        <w:rPr>
          <w:rFonts w:eastAsiaTheme="minorEastAsia"/>
        </w:rPr>
      </w:pPr>
      <w:r>
        <w:t xml:space="preserve">Florida State University </w:t>
      </w:r>
      <w:r w:rsidR="003A7C40">
        <w:t xml:space="preserve"> </w:t>
      </w:r>
    </w:p>
    <w:p w:rsidR="003A7C40" w:rsidRPr="002C491A" w:rsidRDefault="002C491A" w:rsidP="002C491A">
      <w:pPr>
        <w:pStyle w:val="Heading3"/>
      </w:pPr>
      <w:r>
        <w:t>Bachelor’s Degree | Creative Writing with Film Minor</w:t>
      </w:r>
      <w:r w:rsidR="003A7C40">
        <w:tab/>
      </w:r>
      <w:r>
        <w:t>Aug 2019 – July 2022</w:t>
      </w:r>
    </w:p>
    <w:p w:rsidR="003A7C40" w:rsidRPr="004C4C0E" w:rsidRDefault="006C35B2" w:rsidP="005F60DF">
      <w:pPr>
        <w:pStyle w:val="Heading1"/>
      </w:pPr>
      <w:sdt>
        <w:sdtPr>
          <w:id w:val="-1678415785"/>
          <w:placeholder>
            <w:docPart w:val="564AFCCA5CE03044ABB9020B5EF131B7"/>
          </w:placeholder>
          <w:temporary/>
          <w:showingPlcHdr/>
          <w15:appearance w15:val="hidden"/>
        </w:sdtPr>
        <w:sdtEndPr/>
        <w:sdtContent>
          <w:r w:rsidR="003A7C40" w:rsidRPr="00DA4DC9">
            <w:rPr>
              <w:sz w:val="20"/>
              <w:szCs w:val="20"/>
            </w:rPr>
            <w:t>REFERENCES</w:t>
          </w:r>
        </w:sdtContent>
      </w:sdt>
    </w:p>
    <w:p w:rsidR="003A7C40" w:rsidRDefault="002C491A" w:rsidP="000E1FF7">
      <w:pPr>
        <w:pStyle w:val="Heading2"/>
      </w:pPr>
      <w:r>
        <w:t xml:space="preserve">Rhino Staging </w:t>
      </w:r>
    </w:p>
    <w:p w:rsidR="00B8662E" w:rsidRDefault="00DA4DC9" w:rsidP="002C491A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r w:rsidRPr="00DA4DC9">
        <w:rPr>
          <w:rFonts w:cs="Calibri (Body)"/>
          <w:szCs w:val="20"/>
        </w:rPr>
        <w:t xml:space="preserve">1506 W Washington St, Orlando, FL 32805 </w:t>
      </w:r>
      <w:r>
        <w:rPr>
          <w:rFonts w:cs="Calibri (Body)"/>
          <w:szCs w:val="20"/>
        </w:rPr>
        <w:t xml:space="preserve">| </w:t>
      </w:r>
      <w:r w:rsidRPr="00DA4DC9">
        <w:rPr>
          <w:rFonts w:cs="Calibri (Body)"/>
          <w:szCs w:val="20"/>
        </w:rPr>
        <w:t>(321) 236-6930</w:t>
      </w:r>
      <w:r>
        <w:rPr>
          <w:rFonts w:cs="Calibri (Body)"/>
          <w:szCs w:val="20"/>
        </w:rPr>
        <w:t xml:space="preserve"> </w:t>
      </w:r>
    </w:p>
    <w:p w:rsidR="00DA4DC9" w:rsidRPr="00DA4DC9" w:rsidRDefault="00DA4DC9" w:rsidP="00DA4DC9">
      <w:pPr>
        <w:pStyle w:val="Heading2"/>
      </w:pPr>
      <w:r>
        <w:t>The Social Talks</w:t>
      </w:r>
    </w:p>
    <w:p w:rsidR="00DA4DC9" w:rsidRPr="002C491A" w:rsidRDefault="00DA4DC9" w:rsidP="002C491A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hyperlink r:id="rId11" w:history="1">
        <w:r w:rsidRPr="00DB1A01">
          <w:rPr>
            <w:rStyle w:val="Hyperlink"/>
            <w:rFonts w:cs="Calibri (Body)"/>
            <w:szCs w:val="20"/>
          </w:rPr>
          <w:t>https://thesocialtalks.com/account/users/haileybols/</w:t>
        </w:r>
      </w:hyperlink>
      <w:r>
        <w:rPr>
          <w:rFonts w:cs="Calibri (Body)"/>
          <w:szCs w:val="20"/>
        </w:rPr>
        <w:t xml:space="preserve"> </w:t>
      </w:r>
    </w:p>
    <w:sectPr w:rsidR="00DA4DC9" w:rsidRPr="002C491A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5B2" w:rsidRDefault="006C35B2" w:rsidP="00CE6F6F">
      <w:pPr>
        <w:spacing w:after="0" w:line="240" w:lineRule="auto"/>
      </w:pPr>
      <w:r>
        <w:separator/>
      </w:r>
    </w:p>
  </w:endnote>
  <w:endnote w:type="continuationSeparator" w:id="0">
    <w:p w:rsidR="006C35B2" w:rsidRDefault="006C35B2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5B2" w:rsidRDefault="006C35B2" w:rsidP="00CE6F6F">
      <w:pPr>
        <w:spacing w:after="0" w:line="240" w:lineRule="auto"/>
      </w:pPr>
      <w:r>
        <w:separator/>
      </w:r>
    </w:p>
  </w:footnote>
  <w:footnote w:type="continuationSeparator" w:id="0">
    <w:p w:rsidR="006C35B2" w:rsidRDefault="006C35B2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9C1"/>
    <w:multiLevelType w:val="hybridMultilevel"/>
    <w:tmpl w:val="87FEA9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C624A"/>
    <w:multiLevelType w:val="hybridMultilevel"/>
    <w:tmpl w:val="0712AE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A67DB"/>
    <w:multiLevelType w:val="hybridMultilevel"/>
    <w:tmpl w:val="EF3098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1A"/>
    <w:rsid w:val="0000077C"/>
    <w:rsid w:val="00000898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2C491A"/>
    <w:rsid w:val="003A7C40"/>
    <w:rsid w:val="00422B01"/>
    <w:rsid w:val="00484AA7"/>
    <w:rsid w:val="004C4C0E"/>
    <w:rsid w:val="004C59B8"/>
    <w:rsid w:val="004E4B08"/>
    <w:rsid w:val="004F2D41"/>
    <w:rsid w:val="00530CE5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6C35B2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921415"/>
    <w:rsid w:val="009369F4"/>
    <w:rsid w:val="009649FD"/>
    <w:rsid w:val="00982753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74BEC"/>
    <w:rsid w:val="00D80E89"/>
    <w:rsid w:val="00DA0E61"/>
    <w:rsid w:val="00DA4DC9"/>
    <w:rsid w:val="00DF69E1"/>
    <w:rsid w:val="00E0522A"/>
    <w:rsid w:val="00E10F93"/>
    <w:rsid w:val="00E11CDF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BC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semiHidden/>
    <w:rsid w:val="00DA4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D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DA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socialtalks.com/account/users/haileybol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ileybols/Library/Containers/com.microsoft.Word/Data/Library/Application%20Support/Microsoft/Office/16.0/DTS/Search/%7bAFABFBF5-F367-5546-A6F6-ABB009425454%7dtf6739015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F53B8B40FF8F4092677A2B767EB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6FE7-2377-3341-870D-6036FC5C4FED}"/>
      </w:docPartPr>
      <w:docPartBody>
        <w:p w:rsidR="00000000" w:rsidRDefault="00BA7711">
          <w:pPr>
            <w:pStyle w:val="37F53B8B40FF8F4092677A2B767EB1BF"/>
          </w:pPr>
          <w:r w:rsidRPr="00103499">
            <w:t>EXPERIENCE</w:t>
          </w:r>
        </w:p>
      </w:docPartBody>
    </w:docPart>
    <w:docPart>
      <w:docPartPr>
        <w:name w:val="46F1C0B8394BB04293074A979760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3BFA-6356-6C43-B041-B4E2D4466CE9}"/>
      </w:docPartPr>
      <w:docPartBody>
        <w:p w:rsidR="00000000" w:rsidRDefault="00BA7711">
          <w:pPr>
            <w:pStyle w:val="46F1C0B8394BB04293074A979760E75E"/>
          </w:pPr>
          <w:r w:rsidRPr="004C4C0E">
            <w:t>EDUCATION</w:t>
          </w:r>
        </w:p>
      </w:docPartBody>
    </w:docPart>
    <w:docPart>
      <w:docPartPr>
        <w:name w:val="564AFCCA5CE03044ABB9020B5EF13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C38FD-ECA8-764D-A195-31F15CD102B0}"/>
      </w:docPartPr>
      <w:docPartBody>
        <w:p w:rsidR="00000000" w:rsidRDefault="00BA7711">
          <w:pPr>
            <w:pStyle w:val="564AFCCA5CE03044ABB9020B5EF131B7"/>
          </w:pPr>
          <w:r w:rsidRPr="004C4C0E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9D"/>
    <w:rsid w:val="007A7C9D"/>
    <w:rsid w:val="00BA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7B5CA1FA159545A6755A48616BDFC9">
    <w:name w:val="EB7B5CA1FA159545A6755A48616BDFC9"/>
  </w:style>
  <w:style w:type="paragraph" w:customStyle="1" w:styleId="A08FF22D03E934409486E23983D74CF0">
    <w:name w:val="A08FF22D03E934409486E23983D74CF0"/>
  </w:style>
  <w:style w:type="paragraph" w:customStyle="1" w:styleId="95ED2A5F779A3A4FB53FD6E670270C08">
    <w:name w:val="95ED2A5F779A3A4FB53FD6E670270C08"/>
  </w:style>
  <w:style w:type="paragraph" w:customStyle="1" w:styleId="0FC36E9886F0854F85C1812EDE67D73E">
    <w:name w:val="0FC36E9886F0854F85C1812EDE67D73E"/>
  </w:style>
  <w:style w:type="paragraph" w:customStyle="1" w:styleId="C3917D4E09EA264AAA88F3D03CA9B3AF">
    <w:name w:val="C3917D4E09EA264AAA88F3D03CA9B3AF"/>
  </w:style>
  <w:style w:type="paragraph" w:customStyle="1" w:styleId="344A95EF180F7341B7DDA6C889AD83CC">
    <w:name w:val="344A95EF180F7341B7DDA6C889AD83CC"/>
  </w:style>
  <w:style w:type="paragraph" w:customStyle="1" w:styleId="5035CA48FA25F34C8FE5AF3C6579DC5E">
    <w:name w:val="5035CA48FA25F34C8FE5AF3C6579DC5E"/>
  </w:style>
  <w:style w:type="paragraph" w:customStyle="1" w:styleId="37F53B8B40FF8F4092677A2B767EB1BF">
    <w:name w:val="37F53B8B40FF8F4092677A2B767EB1BF"/>
  </w:style>
  <w:style w:type="paragraph" w:customStyle="1" w:styleId="6694EB23013C3046802052D3D636B474">
    <w:name w:val="6694EB23013C3046802052D3D636B474"/>
  </w:style>
  <w:style w:type="paragraph" w:customStyle="1" w:styleId="0BB5107C08A630459B8A8DF3B742B339">
    <w:name w:val="0BB5107C08A630459B8A8DF3B742B339"/>
  </w:style>
  <w:style w:type="paragraph" w:customStyle="1" w:styleId="6E923A82D422A7419BEFA5D2E2470FB1">
    <w:name w:val="6E923A82D422A7419BEFA5D2E2470FB1"/>
  </w:style>
  <w:style w:type="paragraph" w:customStyle="1" w:styleId="39603E9DDD48AF4FB26F1E817D996398">
    <w:name w:val="39603E9DDD48AF4FB26F1E817D996398"/>
  </w:style>
  <w:style w:type="paragraph" w:customStyle="1" w:styleId="12EC3CFD9E32434892630907798D59C3">
    <w:name w:val="12EC3CFD9E32434892630907798D59C3"/>
  </w:style>
  <w:style w:type="paragraph" w:customStyle="1" w:styleId="AE94BC377C2BEA44B4119C98A5A275E2">
    <w:name w:val="AE94BC377C2BEA44B4119C98A5A275E2"/>
  </w:style>
  <w:style w:type="paragraph" w:customStyle="1" w:styleId="A0A09EC8924E4A46B899EC339DF2F60C">
    <w:name w:val="A0A09EC8924E4A46B899EC339DF2F60C"/>
  </w:style>
  <w:style w:type="paragraph" w:customStyle="1" w:styleId="83AFE98FAF46B241880E5DD4829A2E1B">
    <w:name w:val="83AFE98FAF46B241880E5DD4829A2E1B"/>
  </w:style>
  <w:style w:type="paragraph" w:customStyle="1" w:styleId="46F1C0B8394BB04293074A979760E75E">
    <w:name w:val="46F1C0B8394BB04293074A979760E75E"/>
  </w:style>
  <w:style w:type="paragraph" w:customStyle="1" w:styleId="D64858914E7504499ACF322972E15A56">
    <w:name w:val="D64858914E7504499ACF322972E15A56"/>
  </w:style>
  <w:style w:type="paragraph" w:customStyle="1" w:styleId="B890B2E93328B848966795491D8CBB30">
    <w:name w:val="B890B2E93328B848966795491D8CBB30"/>
  </w:style>
  <w:style w:type="paragraph" w:customStyle="1" w:styleId="471E114FDE3B58479D6ADEF7EEA04658">
    <w:name w:val="471E114FDE3B58479D6ADEF7EEA04658"/>
  </w:style>
  <w:style w:type="paragraph" w:customStyle="1" w:styleId="C150CA074E29FF4B834F288D50783DC1">
    <w:name w:val="C150CA074E29FF4B834F288D50783DC1"/>
  </w:style>
  <w:style w:type="paragraph" w:customStyle="1" w:styleId="A468FAD034D4EF4B9D7B4C1D3AC73416">
    <w:name w:val="A468FAD034D4EF4B9D7B4C1D3AC73416"/>
  </w:style>
  <w:style w:type="paragraph" w:customStyle="1" w:styleId="B70BDDBA669C5C468CE231C4A9566DA2">
    <w:name w:val="B70BDDBA669C5C468CE231C4A9566DA2"/>
  </w:style>
  <w:style w:type="paragraph" w:customStyle="1" w:styleId="05647C7D2AD22C42BBBAF25A5D42A0F7">
    <w:name w:val="05647C7D2AD22C42BBBAF25A5D42A0F7"/>
  </w:style>
  <w:style w:type="paragraph" w:customStyle="1" w:styleId="FA01BF9927FCAB43A9964B3524755397">
    <w:name w:val="FA01BF9927FCAB43A9964B3524755397"/>
  </w:style>
  <w:style w:type="paragraph" w:customStyle="1" w:styleId="564AFCCA5CE03044ABB9020B5EF131B7">
    <w:name w:val="564AFCCA5CE03044ABB9020B5EF131B7"/>
  </w:style>
  <w:style w:type="paragraph" w:customStyle="1" w:styleId="D54750DC8400904CB6F188767650392A">
    <w:name w:val="D54750DC8400904CB6F188767650392A"/>
  </w:style>
  <w:style w:type="paragraph" w:customStyle="1" w:styleId="D7C5548F55405148A1A3D976DF8095BE">
    <w:name w:val="D7C5548F55405148A1A3D976DF8095BE"/>
  </w:style>
  <w:style w:type="paragraph" w:customStyle="1" w:styleId="26A85337A221C94DB7A4AE4F9A763795">
    <w:name w:val="26A85337A221C94DB7A4AE4F9A763795"/>
    <w:rsid w:val="007A7C9D"/>
  </w:style>
  <w:style w:type="paragraph" w:customStyle="1" w:styleId="2FF7665001BE6D4DA86D39891976B7CD">
    <w:name w:val="2FF7665001BE6D4DA86D39891976B7CD"/>
    <w:rsid w:val="007A7C9D"/>
  </w:style>
  <w:style w:type="paragraph" w:customStyle="1" w:styleId="63CC26C9FB1A5D46A76F2B1F1341CE7C">
    <w:name w:val="63CC26C9FB1A5D46A76F2B1F1341CE7C"/>
    <w:rsid w:val="007A7C9D"/>
  </w:style>
  <w:style w:type="paragraph" w:customStyle="1" w:styleId="A561FCE29852F54F8F00322C87A0ECC6">
    <w:name w:val="A561FCE29852F54F8F00322C87A0ECC6"/>
    <w:rsid w:val="007A7C9D"/>
  </w:style>
  <w:style w:type="paragraph" w:customStyle="1" w:styleId="5BA38D1B9623164A955591C3B43AAA59">
    <w:name w:val="5BA38D1B9623164A955591C3B43AAA59"/>
    <w:rsid w:val="007A7C9D"/>
  </w:style>
  <w:style w:type="paragraph" w:customStyle="1" w:styleId="B18D684D8DA5EE4097A0684D914B0AB0">
    <w:name w:val="B18D684D8DA5EE4097A0684D914B0AB0"/>
    <w:rsid w:val="007A7C9D"/>
  </w:style>
  <w:style w:type="paragraph" w:customStyle="1" w:styleId="4310C77BF363E04C8974F3F795AB121F">
    <w:name w:val="4310C77BF363E04C8974F3F795AB121F"/>
    <w:rsid w:val="007A7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resume.dotx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2024-01-10T23:00:00Z</dcterms:created>
  <dcterms:modified xsi:type="dcterms:W3CDTF">2024-01-10T23:00:00Z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