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EastAsia" w:hAnsiTheme="minorHAnsi" w:cstheme="minorBidi"/>
          <w:bCs w:val="0"/>
          <w:caps w:val="0"/>
          <w:color w:val="auto"/>
          <w:sz w:val="22"/>
          <w:szCs w:val="22"/>
        </w:rPr>
        <w:alias w:val="Resume Name"/>
        <w:tag w:val="Resume Name"/>
        <w:id w:val="-104278397"/>
        <w:placeholder>
          <w:docPart w:val="26DBA76554ED4A06B10F54F7795BEEFF"/>
        </w:placeholder>
        <w:docPartList>
          <w:docPartGallery w:val="Quick Parts"/>
          <w:docPartCategory w:val=" Resume Name"/>
        </w:docPartList>
      </w:sdtPr>
      <w:sdtEndPr/>
      <w:sdtContent>
        <w:p w:rsidR="00307536" w:rsidRDefault="002A30E9" w:rsidP="00426C73">
          <w:pPr>
            <w:pStyle w:val="SectionHeading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91710FE" wp14:editId="14F3AD74">
                <wp:simplePos x="0" y="0"/>
                <wp:positionH relativeFrom="column">
                  <wp:posOffset>4866640</wp:posOffset>
                </wp:positionH>
                <wp:positionV relativeFrom="paragraph">
                  <wp:posOffset>-49530</wp:posOffset>
                </wp:positionV>
                <wp:extent cx="1549400" cy="2314575"/>
                <wp:effectExtent l="0" t="0" r="0" b="9525"/>
                <wp:wrapNone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74379589_10219580463157954_1179223261193874258_n.jpg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9400" cy="2314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33D65DB7" wp14:editId="41D5FB50">
                <wp:simplePos x="0" y="0"/>
                <wp:positionH relativeFrom="column">
                  <wp:posOffset>3000375</wp:posOffset>
                </wp:positionH>
                <wp:positionV relativeFrom="paragraph">
                  <wp:posOffset>-48895</wp:posOffset>
                </wp:positionV>
                <wp:extent cx="1733550" cy="2311400"/>
                <wp:effectExtent l="0" t="0" r="0" b="0"/>
                <wp:wrapNone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31503972_10211315734944914_3227857017469140992_n.jpg"/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3550" cy="2311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sdt>
            <w:sdtPr>
              <w:alias w:val="Author"/>
              <w:tag w:val=""/>
              <w:id w:val="1823003119"/>
              <w:placeholder>
                <w:docPart w:val="A64E55DC1958496E894E9AE95B823066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9869BA">
                <w:t>Daniel Lund</w:t>
              </w:r>
            </w:sdtContent>
          </w:sdt>
        </w:p>
        <w:sdt>
          <w:sdtPr>
            <w:alias w:val="E-mail Address"/>
            <w:tag w:val=""/>
            <w:id w:val="527535243"/>
            <w:placeholder>
              <w:docPart w:val="30AB1C22483F4682ACA90CDEA5A33001"/>
            </w:placeholder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p w:rsidR="00307536" w:rsidRDefault="00953C31" w:rsidP="00973DEB">
              <w:pPr>
                <w:pStyle w:val="NoSpacing"/>
              </w:pPr>
              <w:r>
                <w:t>GuitarkidDD@gmail.com</w:t>
              </w:r>
            </w:p>
          </w:sdtContent>
        </w:sdt>
        <w:sdt>
          <w:sdtPr>
            <w:alias w:val="Address"/>
            <w:tag w:val=""/>
            <w:id w:val="539556739"/>
            <w:placeholder>
              <w:docPart w:val="2A510C4611E94E68AC049AD8A02E80D3"/>
            </w:placeholder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EndPr/>
          <w:sdtContent>
            <w:p w:rsidR="00307536" w:rsidRDefault="00953C31" w:rsidP="00973DEB">
              <w:pPr>
                <w:pStyle w:val="NoSpacing"/>
              </w:pPr>
              <w:r>
                <w:t>220 Jonas Lane Ct</w:t>
              </w:r>
              <w:r w:rsidR="006E3582">
                <w:t>,</w:t>
              </w:r>
              <w:r>
                <w:t xml:space="preserve"> Winfield, MO 63389</w:t>
              </w:r>
            </w:p>
          </w:sdtContent>
        </w:sdt>
        <w:sdt>
          <w:sdtPr>
            <w:alias w:val="Phone"/>
            <w:tag w:val=""/>
            <w:id w:val="1357783703"/>
            <w:placeholder>
              <w:docPart w:val="D0359A02C5EB4476A5D39DBEFBF14914"/>
            </w:placeholder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p w:rsidR="00307536" w:rsidRDefault="00953C31" w:rsidP="00973DEB">
              <w:pPr>
                <w:pStyle w:val="NoSpacing"/>
              </w:pPr>
              <w:r>
                <w:t>636-486-5032</w:t>
              </w:r>
            </w:p>
          </w:sdtContent>
        </w:sdt>
        <w:sdt>
          <w:sdtPr>
            <w:rPr>
              <w:rStyle w:val="PlaceholderText"/>
              <w:color w:val="000000"/>
            </w:rPr>
            <w:id w:val="1753779621"/>
            <w:placeholder>
              <w:docPart w:val="AA907D7DC34F4BE7A774D3719DE5EC7E"/>
            </w:placeholder>
            <w:text/>
          </w:sdtPr>
          <w:sdtEndPr>
            <w:rPr>
              <w:rStyle w:val="PlaceholderText"/>
            </w:rPr>
          </w:sdtEndPr>
          <w:sdtContent>
            <w:p w:rsidR="00307536" w:rsidRDefault="00953C31" w:rsidP="00973DEB">
              <w:r w:rsidRPr="00953C31">
                <w:rPr>
                  <w:rStyle w:val="PlaceholderText"/>
                  <w:color w:val="000000"/>
                </w:rPr>
                <w:t>https://www.imdb.com/name/nm12197079/</w:t>
              </w:r>
            </w:p>
          </w:sdtContent>
        </w:sdt>
      </w:sdtContent>
    </w:sdt>
    <w:p w:rsidR="00307536" w:rsidRPr="007269B0" w:rsidRDefault="00953C31">
      <w:pPr>
        <w:pStyle w:val="SectionHeading"/>
        <w:rPr>
          <w:sz w:val="24"/>
        </w:rPr>
      </w:pPr>
      <w:r w:rsidRPr="007269B0">
        <w:rPr>
          <w:sz w:val="24"/>
        </w:rPr>
        <w:t>BIO</w:t>
      </w:r>
    </w:p>
    <w:p w:rsidR="00307536" w:rsidRPr="007269B0" w:rsidRDefault="00953C31" w:rsidP="00426C73">
      <w:pPr>
        <w:spacing w:after="0"/>
        <w:rPr>
          <w:sz w:val="20"/>
        </w:rPr>
      </w:pPr>
      <w:r w:rsidRPr="007269B0">
        <w:rPr>
          <w:b/>
          <w:sz w:val="20"/>
        </w:rPr>
        <w:t>Height</w:t>
      </w:r>
      <w:r w:rsidRPr="007269B0">
        <w:rPr>
          <w:sz w:val="20"/>
        </w:rPr>
        <w:t>: 6’ 0”</w:t>
      </w:r>
    </w:p>
    <w:p w:rsidR="00953C31" w:rsidRPr="007269B0" w:rsidRDefault="00953C31" w:rsidP="00426C73">
      <w:pPr>
        <w:spacing w:after="0"/>
        <w:rPr>
          <w:sz w:val="20"/>
        </w:rPr>
      </w:pPr>
      <w:r w:rsidRPr="007269B0">
        <w:rPr>
          <w:b/>
          <w:sz w:val="20"/>
        </w:rPr>
        <w:t>Weight</w:t>
      </w:r>
      <w:r w:rsidRPr="007269B0">
        <w:rPr>
          <w:sz w:val="20"/>
        </w:rPr>
        <w:t>: 350lbs</w:t>
      </w:r>
    </w:p>
    <w:p w:rsidR="00953C31" w:rsidRPr="007269B0" w:rsidRDefault="00953C31" w:rsidP="00426C73">
      <w:pPr>
        <w:spacing w:after="0"/>
        <w:rPr>
          <w:sz w:val="20"/>
        </w:rPr>
      </w:pPr>
      <w:r w:rsidRPr="007269B0">
        <w:rPr>
          <w:b/>
          <w:sz w:val="20"/>
        </w:rPr>
        <w:t>Hair Color</w:t>
      </w:r>
      <w:r w:rsidRPr="007269B0">
        <w:rPr>
          <w:sz w:val="20"/>
        </w:rPr>
        <w:t>: Blonde</w:t>
      </w:r>
    </w:p>
    <w:p w:rsidR="00953C31" w:rsidRPr="007269B0" w:rsidRDefault="00953C31" w:rsidP="00426C73">
      <w:pPr>
        <w:spacing w:after="0"/>
        <w:rPr>
          <w:sz w:val="20"/>
        </w:rPr>
      </w:pPr>
      <w:r w:rsidRPr="007269B0">
        <w:rPr>
          <w:b/>
          <w:sz w:val="20"/>
        </w:rPr>
        <w:t>Eye Color</w:t>
      </w:r>
      <w:r w:rsidRPr="007269B0">
        <w:rPr>
          <w:sz w:val="20"/>
        </w:rPr>
        <w:t>: Hazel</w:t>
      </w:r>
    </w:p>
    <w:p w:rsidR="00307536" w:rsidRPr="007269B0" w:rsidRDefault="006D795C">
      <w:pPr>
        <w:pStyle w:val="SectionHeading"/>
        <w:rPr>
          <w:sz w:val="24"/>
        </w:rPr>
      </w:pPr>
      <w:r w:rsidRPr="007269B0">
        <w:rPr>
          <w:sz w:val="24"/>
        </w:rPr>
        <w:t>FILM CREDITS</w:t>
      </w:r>
    </w:p>
    <w:tbl>
      <w:tblPr>
        <w:tblStyle w:val="TableGrid"/>
        <w:tblW w:w="0" w:type="auto"/>
        <w:jc w:val="center"/>
        <w:tblInd w:w="-703" w:type="dxa"/>
        <w:tblLook w:val="04A0" w:firstRow="1" w:lastRow="0" w:firstColumn="1" w:lastColumn="0" w:noHBand="0" w:noVBand="1"/>
      </w:tblPr>
      <w:tblGrid>
        <w:gridCol w:w="2736"/>
        <w:gridCol w:w="1586"/>
        <w:gridCol w:w="2883"/>
      </w:tblGrid>
      <w:tr w:rsidR="00921F9F" w:rsidRPr="007269B0" w:rsidTr="007B2250">
        <w:trPr>
          <w:jc w:val="center"/>
        </w:trPr>
        <w:tc>
          <w:tcPr>
            <w:tcW w:w="2736" w:type="dxa"/>
          </w:tcPr>
          <w:p w:rsidR="00921F9F" w:rsidRPr="007269B0" w:rsidRDefault="00921F9F" w:rsidP="00503319">
            <w:pPr>
              <w:jc w:val="center"/>
              <w:rPr>
                <w:b/>
                <w:sz w:val="20"/>
              </w:rPr>
            </w:pPr>
            <w:r w:rsidRPr="007269B0">
              <w:rPr>
                <w:b/>
                <w:sz w:val="20"/>
              </w:rPr>
              <w:t>We Spent Friday the 13th at Crystal Lake</w:t>
            </w:r>
          </w:p>
        </w:tc>
        <w:tc>
          <w:tcPr>
            <w:tcW w:w="1586" w:type="dxa"/>
          </w:tcPr>
          <w:p w:rsidR="00921F9F" w:rsidRPr="007269B0" w:rsidRDefault="00921F9F" w:rsidP="00503319">
            <w:pPr>
              <w:jc w:val="center"/>
              <w:rPr>
                <w:sz w:val="20"/>
              </w:rPr>
            </w:pPr>
            <w:r w:rsidRPr="007269B0">
              <w:rPr>
                <w:sz w:val="20"/>
              </w:rPr>
              <w:t>Executive Producer</w:t>
            </w:r>
          </w:p>
        </w:tc>
        <w:tc>
          <w:tcPr>
            <w:tcW w:w="2883" w:type="dxa"/>
          </w:tcPr>
          <w:p w:rsidR="00921F9F" w:rsidRPr="007269B0" w:rsidRDefault="00921F9F" w:rsidP="00503319">
            <w:pPr>
              <w:jc w:val="center"/>
              <w:rPr>
                <w:sz w:val="20"/>
              </w:rPr>
            </w:pPr>
            <w:r w:rsidRPr="007269B0">
              <w:rPr>
                <w:sz w:val="20"/>
              </w:rPr>
              <w:t>Kimberly Terasaki</w:t>
            </w:r>
          </w:p>
        </w:tc>
      </w:tr>
      <w:tr w:rsidR="00503319" w:rsidRPr="007269B0" w:rsidTr="007B2250">
        <w:trPr>
          <w:jc w:val="center"/>
        </w:trPr>
        <w:tc>
          <w:tcPr>
            <w:tcW w:w="2736" w:type="dxa"/>
          </w:tcPr>
          <w:p w:rsidR="00503319" w:rsidRPr="007269B0" w:rsidRDefault="00503319" w:rsidP="00503319">
            <w:pPr>
              <w:jc w:val="center"/>
              <w:rPr>
                <w:b/>
                <w:sz w:val="20"/>
              </w:rPr>
            </w:pPr>
            <w:r w:rsidRPr="007269B0">
              <w:rPr>
                <w:b/>
                <w:sz w:val="20"/>
              </w:rPr>
              <w:t>Relationship Killers</w:t>
            </w:r>
          </w:p>
        </w:tc>
        <w:tc>
          <w:tcPr>
            <w:tcW w:w="1586" w:type="dxa"/>
          </w:tcPr>
          <w:p w:rsidR="00503319" w:rsidRPr="007269B0" w:rsidRDefault="00503319" w:rsidP="00503319">
            <w:pPr>
              <w:jc w:val="center"/>
              <w:rPr>
                <w:sz w:val="20"/>
              </w:rPr>
            </w:pPr>
            <w:r w:rsidRPr="007269B0">
              <w:rPr>
                <w:sz w:val="20"/>
              </w:rPr>
              <w:t>Co-Producer</w:t>
            </w:r>
          </w:p>
        </w:tc>
        <w:tc>
          <w:tcPr>
            <w:tcW w:w="2883" w:type="dxa"/>
          </w:tcPr>
          <w:p w:rsidR="00503319" w:rsidRPr="007269B0" w:rsidRDefault="00503319" w:rsidP="00503319">
            <w:pPr>
              <w:jc w:val="center"/>
              <w:rPr>
                <w:sz w:val="20"/>
              </w:rPr>
            </w:pPr>
            <w:r w:rsidRPr="007269B0">
              <w:rPr>
                <w:sz w:val="20"/>
              </w:rPr>
              <w:t>Flawless Arts Productions</w:t>
            </w:r>
          </w:p>
        </w:tc>
      </w:tr>
      <w:tr w:rsidR="00503319" w:rsidRPr="007269B0" w:rsidTr="007B2250">
        <w:trPr>
          <w:jc w:val="center"/>
        </w:trPr>
        <w:tc>
          <w:tcPr>
            <w:tcW w:w="2736" w:type="dxa"/>
          </w:tcPr>
          <w:p w:rsidR="00503319" w:rsidRPr="007269B0" w:rsidRDefault="00503319" w:rsidP="00503319">
            <w:pPr>
              <w:jc w:val="center"/>
              <w:rPr>
                <w:b/>
                <w:sz w:val="20"/>
              </w:rPr>
            </w:pPr>
            <w:r w:rsidRPr="007269B0">
              <w:rPr>
                <w:b/>
                <w:sz w:val="20"/>
              </w:rPr>
              <w:t>Ravage</w:t>
            </w:r>
          </w:p>
        </w:tc>
        <w:tc>
          <w:tcPr>
            <w:tcW w:w="1586" w:type="dxa"/>
          </w:tcPr>
          <w:p w:rsidR="00503319" w:rsidRPr="007269B0" w:rsidRDefault="00503319" w:rsidP="00503319">
            <w:pPr>
              <w:jc w:val="center"/>
              <w:rPr>
                <w:sz w:val="20"/>
              </w:rPr>
            </w:pPr>
            <w:r w:rsidRPr="007269B0">
              <w:rPr>
                <w:sz w:val="20"/>
              </w:rPr>
              <w:t>Producer</w:t>
            </w:r>
          </w:p>
        </w:tc>
        <w:tc>
          <w:tcPr>
            <w:tcW w:w="2883" w:type="dxa"/>
          </w:tcPr>
          <w:p w:rsidR="00503319" w:rsidRPr="007269B0" w:rsidRDefault="00503319" w:rsidP="00503319">
            <w:pPr>
              <w:jc w:val="center"/>
              <w:rPr>
                <w:sz w:val="20"/>
              </w:rPr>
            </w:pPr>
            <w:proofErr w:type="spellStart"/>
            <w:r w:rsidRPr="007269B0">
              <w:rPr>
                <w:sz w:val="20"/>
              </w:rPr>
              <w:t>Dondi</w:t>
            </w:r>
            <w:proofErr w:type="spellEnd"/>
            <w:r w:rsidRPr="007269B0">
              <w:rPr>
                <w:sz w:val="20"/>
              </w:rPr>
              <w:t xml:space="preserve"> Inferno Productions</w:t>
            </w:r>
          </w:p>
        </w:tc>
      </w:tr>
      <w:tr w:rsidR="007269B0" w:rsidRPr="007269B0" w:rsidTr="007B2250">
        <w:trPr>
          <w:jc w:val="center"/>
        </w:trPr>
        <w:tc>
          <w:tcPr>
            <w:tcW w:w="2736" w:type="dxa"/>
          </w:tcPr>
          <w:p w:rsidR="007269B0" w:rsidRPr="007269B0" w:rsidRDefault="00B27A59" w:rsidP="0050331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Redh</w:t>
            </w:r>
            <w:r w:rsidR="007269B0">
              <w:rPr>
                <w:b/>
                <w:sz w:val="20"/>
              </w:rPr>
              <w:t>ead</w:t>
            </w:r>
          </w:p>
        </w:tc>
        <w:tc>
          <w:tcPr>
            <w:tcW w:w="1586" w:type="dxa"/>
          </w:tcPr>
          <w:p w:rsidR="007269B0" w:rsidRPr="007269B0" w:rsidRDefault="007269B0" w:rsidP="005033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Producer</w:t>
            </w:r>
          </w:p>
        </w:tc>
        <w:tc>
          <w:tcPr>
            <w:tcW w:w="2883" w:type="dxa"/>
          </w:tcPr>
          <w:p w:rsidR="007269B0" w:rsidRPr="007269B0" w:rsidRDefault="007269B0" w:rsidP="00921F9F">
            <w:pPr>
              <w:jc w:val="center"/>
              <w:rPr>
                <w:sz w:val="20"/>
              </w:rPr>
            </w:pPr>
            <w:proofErr w:type="spellStart"/>
            <w:r w:rsidRPr="007269B0">
              <w:rPr>
                <w:sz w:val="20"/>
              </w:rPr>
              <w:t>CineSavage</w:t>
            </w:r>
            <w:proofErr w:type="spellEnd"/>
            <w:r w:rsidRPr="007269B0">
              <w:rPr>
                <w:sz w:val="20"/>
              </w:rPr>
              <w:t xml:space="preserve"> Films</w:t>
            </w:r>
          </w:p>
        </w:tc>
      </w:tr>
    </w:tbl>
    <w:p w:rsidR="0015425C" w:rsidRPr="007269B0" w:rsidRDefault="006D795C" w:rsidP="0015425C">
      <w:pPr>
        <w:pStyle w:val="SectionHeading"/>
        <w:rPr>
          <w:sz w:val="24"/>
        </w:rPr>
      </w:pPr>
      <w:r w:rsidRPr="007269B0">
        <w:rPr>
          <w:sz w:val="24"/>
        </w:rPr>
        <w:t>ACTING</w:t>
      </w:r>
      <w:r w:rsidR="00953C31" w:rsidRPr="007269B0">
        <w:rPr>
          <w:sz w:val="24"/>
        </w:rPr>
        <w:t xml:space="preserve"> Credits</w:t>
      </w:r>
    </w:p>
    <w:tbl>
      <w:tblPr>
        <w:tblStyle w:val="TableGrid"/>
        <w:tblW w:w="9923" w:type="dxa"/>
        <w:jc w:val="center"/>
        <w:tblLook w:val="04A0" w:firstRow="1" w:lastRow="0" w:firstColumn="1" w:lastColumn="0" w:noHBand="0" w:noVBand="1"/>
      </w:tblPr>
      <w:tblGrid>
        <w:gridCol w:w="2180"/>
        <w:gridCol w:w="2062"/>
        <w:gridCol w:w="2644"/>
        <w:gridCol w:w="3037"/>
      </w:tblGrid>
      <w:tr w:rsidR="00503319" w:rsidRPr="007269B0" w:rsidTr="00B27A59">
        <w:trPr>
          <w:jc w:val="center"/>
        </w:trPr>
        <w:tc>
          <w:tcPr>
            <w:tcW w:w="2180" w:type="dxa"/>
          </w:tcPr>
          <w:p w:rsidR="00503319" w:rsidRPr="007269B0" w:rsidRDefault="00503319" w:rsidP="006C0EFA">
            <w:pPr>
              <w:jc w:val="center"/>
              <w:rPr>
                <w:b/>
                <w:sz w:val="20"/>
              </w:rPr>
            </w:pPr>
            <w:r w:rsidRPr="007269B0">
              <w:rPr>
                <w:b/>
                <w:sz w:val="20"/>
              </w:rPr>
              <w:t>Cult of Blood</w:t>
            </w:r>
          </w:p>
        </w:tc>
        <w:tc>
          <w:tcPr>
            <w:tcW w:w="2062" w:type="dxa"/>
          </w:tcPr>
          <w:p w:rsidR="00503319" w:rsidRPr="007269B0" w:rsidRDefault="00503319" w:rsidP="006C0EFA">
            <w:pPr>
              <w:jc w:val="center"/>
              <w:rPr>
                <w:sz w:val="20"/>
              </w:rPr>
            </w:pPr>
            <w:r w:rsidRPr="007269B0">
              <w:rPr>
                <w:sz w:val="20"/>
              </w:rPr>
              <w:t>Support</w:t>
            </w:r>
          </w:p>
        </w:tc>
        <w:tc>
          <w:tcPr>
            <w:tcW w:w="2644" w:type="dxa"/>
          </w:tcPr>
          <w:p w:rsidR="00503319" w:rsidRPr="007269B0" w:rsidRDefault="00503319" w:rsidP="006C0EFA">
            <w:pPr>
              <w:jc w:val="center"/>
              <w:rPr>
                <w:sz w:val="20"/>
              </w:rPr>
            </w:pPr>
            <w:r w:rsidRPr="007269B0">
              <w:rPr>
                <w:sz w:val="20"/>
              </w:rPr>
              <w:t>Cult Member Danny</w:t>
            </w:r>
          </w:p>
        </w:tc>
        <w:tc>
          <w:tcPr>
            <w:tcW w:w="3037" w:type="dxa"/>
          </w:tcPr>
          <w:p w:rsidR="00503319" w:rsidRPr="007269B0" w:rsidRDefault="00503319" w:rsidP="006C0EFA">
            <w:pPr>
              <w:jc w:val="center"/>
              <w:rPr>
                <w:sz w:val="20"/>
              </w:rPr>
            </w:pPr>
            <w:r w:rsidRPr="007269B0">
              <w:rPr>
                <w:sz w:val="20"/>
              </w:rPr>
              <w:t>Crude Cinema</w:t>
            </w:r>
          </w:p>
        </w:tc>
      </w:tr>
      <w:tr w:rsidR="00503319" w:rsidRPr="007269B0" w:rsidTr="00B27A59">
        <w:trPr>
          <w:jc w:val="center"/>
        </w:trPr>
        <w:tc>
          <w:tcPr>
            <w:tcW w:w="2180" w:type="dxa"/>
          </w:tcPr>
          <w:p w:rsidR="00503319" w:rsidRPr="007269B0" w:rsidRDefault="00503319" w:rsidP="006C0EFA">
            <w:pPr>
              <w:jc w:val="center"/>
              <w:rPr>
                <w:b/>
                <w:sz w:val="20"/>
              </w:rPr>
            </w:pPr>
            <w:r w:rsidRPr="007269B0">
              <w:rPr>
                <w:b/>
                <w:sz w:val="20"/>
              </w:rPr>
              <w:t>A Day Having Doubts</w:t>
            </w:r>
          </w:p>
        </w:tc>
        <w:tc>
          <w:tcPr>
            <w:tcW w:w="2062" w:type="dxa"/>
          </w:tcPr>
          <w:p w:rsidR="00503319" w:rsidRPr="007269B0" w:rsidRDefault="00503319" w:rsidP="006C0EFA">
            <w:pPr>
              <w:jc w:val="center"/>
              <w:rPr>
                <w:sz w:val="20"/>
              </w:rPr>
            </w:pPr>
            <w:r w:rsidRPr="007269B0">
              <w:rPr>
                <w:sz w:val="20"/>
              </w:rPr>
              <w:t>Extra</w:t>
            </w:r>
          </w:p>
        </w:tc>
        <w:tc>
          <w:tcPr>
            <w:tcW w:w="2644" w:type="dxa"/>
          </w:tcPr>
          <w:p w:rsidR="00503319" w:rsidRPr="007269B0" w:rsidRDefault="00503319" w:rsidP="006C0EFA">
            <w:pPr>
              <w:jc w:val="center"/>
              <w:rPr>
                <w:sz w:val="20"/>
              </w:rPr>
            </w:pPr>
            <w:r w:rsidRPr="007269B0">
              <w:rPr>
                <w:sz w:val="20"/>
              </w:rPr>
              <w:t>Restaurant Extra</w:t>
            </w:r>
          </w:p>
        </w:tc>
        <w:tc>
          <w:tcPr>
            <w:tcW w:w="3037" w:type="dxa"/>
          </w:tcPr>
          <w:p w:rsidR="00503319" w:rsidRPr="007269B0" w:rsidRDefault="006C0EFA" w:rsidP="006C0EFA">
            <w:pPr>
              <w:jc w:val="center"/>
              <w:rPr>
                <w:sz w:val="20"/>
              </w:rPr>
            </w:pPr>
            <w:r w:rsidRPr="007269B0">
              <w:rPr>
                <w:sz w:val="20"/>
              </w:rPr>
              <w:t>Synchro Productions Films</w:t>
            </w:r>
          </w:p>
        </w:tc>
      </w:tr>
      <w:tr w:rsidR="00503319" w:rsidRPr="007269B0" w:rsidTr="00B27A59">
        <w:trPr>
          <w:jc w:val="center"/>
        </w:trPr>
        <w:tc>
          <w:tcPr>
            <w:tcW w:w="2180" w:type="dxa"/>
          </w:tcPr>
          <w:p w:rsidR="00503319" w:rsidRPr="007269B0" w:rsidRDefault="00503319" w:rsidP="006C0EFA">
            <w:pPr>
              <w:jc w:val="center"/>
              <w:rPr>
                <w:b/>
                <w:sz w:val="20"/>
              </w:rPr>
            </w:pPr>
            <w:r w:rsidRPr="007269B0">
              <w:rPr>
                <w:b/>
                <w:sz w:val="20"/>
              </w:rPr>
              <w:t>Mortician</w:t>
            </w:r>
          </w:p>
        </w:tc>
        <w:tc>
          <w:tcPr>
            <w:tcW w:w="2062" w:type="dxa"/>
          </w:tcPr>
          <w:p w:rsidR="00503319" w:rsidRPr="007269B0" w:rsidRDefault="00503319" w:rsidP="006C0EFA">
            <w:pPr>
              <w:jc w:val="center"/>
              <w:rPr>
                <w:sz w:val="20"/>
              </w:rPr>
            </w:pPr>
            <w:r w:rsidRPr="007269B0">
              <w:rPr>
                <w:sz w:val="20"/>
              </w:rPr>
              <w:t>Extra/Crew Member</w:t>
            </w:r>
          </w:p>
        </w:tc>
        <w:tc>
          <w:tcPr>
            <w:tcW w:w="2644" w:type="dxa"/>
          </w:tcPr>
          <w:p w:rsidR="00503319" w:rsidRPr="007269B0" w:rsidRDefault="00503319" w:rsidP="006C0EFA">
            <w:pPr>
              <w:jc w:val="center"/>
              <w:rPr>
                <w:sz w:val="20"/>
              </w:rPr>
            </w:pPr>
            <w:r w:rsidRPr="007269B0">
              <w:rPr>
                <w:sz w:val="20"/>
              </w:rPr>
              <w:t>Restaurant Patron/Clapper Board</w:t>
            </w:r>
          </w:p>
        </w:tc>
        <w:tc>
          <w:tcPr>
            <w:tcW w:w="3037" w:type="dxa"/>
          </w:tcPr>
          <w:p w:rsidR="00503319" w:rsidRPr="007269B0" w:rsidRDefault="006C0EFA" w:rsidP="006C0EFA">
            <w:pPr>
              <w:jc w:val="center"/>
              <w:rPr>
                <w:sz w:val="20"/>
              </w:rPr>
            </w:pPr>
            <w:r w:rsidRPr="007269B0">
              <w:rPr>
                <w:sz w:val="20"/>
              </w:rPr>
              <w:t>Equinox Production Group</w:t>
            </w:r>
          </w:p>
        </w:tc>
      </w:tr>
      <w:tr w:rsidR="00503319" w:rsidRPr="007269B0" w:rsidTr="00B27A59">
        <w:trPr>
          <w:jc w:val="center"/>
        </w:trPr>
        <w:tc>
          <w:tcPr>
            <w:tcW w:w="2180" w:type="dxa"/>
          </w:tcPr>
          <w:p w:rsidR="00503319" w:rsidRPr="007269B0" w:rsidRDefault="00503319" w:rsidP="006C0EFA">
            <w:pPr>
              <w:jc w:val="center"/>
              <w:rPr>
                <w:b/>
                <w:sz w:val="20"/>
              </w:rPr>
            </w:pPr>
            <w:r w:rsidRPr="007269B0">
              <w:rPr>
                <w:b/>
                <w:sz w:val="20"/>
              </w:rPr>
              <w:t>Slasher Scotty</w:t>
            </w:r>
          </w:p>
        </w:tc>
        <w:tc>
          <w:tcPr>
            <w:tcW w:w="2062" w:type="dxa"/>
          </w:tcPr>
          <w:p w:rsidR="00503319" w:rsidRPr="007269B0" w:rsidRDefault="00503319" w:rsidP="006C0EFA">
            <w:pPr>
              <w:jc w:val="center"/>
              <w:rPr>
                <w:sz w:val="20"/>
              </w:rPr>
            </w:pPr>
            <w:r w:rsidRPr="007269B0">
              <w:rPr>
                <w:sz w:val="20"/>
              </w:rPr>
              <w:t>Interviewee</w:t>
            </w:r>
          </w:p>
        </w:tc>
        <w:tc>
          <w:tcPr>
            <w:tcW w:w="2644" w:type="dxa"/>
          </w:tcPr>
          <w:p w:rsidR="00503319" w:rsidRPr="007269B0" w:rsidRDefault="00503319" w:rsidP="006C0EFA">
            <w:pPr>
              <w:jc w:val="center"/>
              <w:rPr>
                <w:sz w:val="20"/>
              </w:rPr>
            </w:pPr>
            <w:r w:rsidRPr="007269B0">
              <w:rPr>
                <w:sz w:val="20"/>
              </w:rPr>
              <w:t>Self</w:t>
            </w:r>
          </w:p>
        </w:tc>
        <w:tc>
          <w:tcPr>
            <w:tcW w:w="3037" w:type="dxa"/>
          </w:tcPr>
          <w:p w:rsidR="00503319" w:rsidRPr="007269B0" w:rsidRDefault="006C0EFA" w:rsidP="006C0EFA">
            <w:pPr>
              <w:jc w:val="center"/>
              <w:rPr>
                <w:sz w:val="20"/>
              </w:rPr>
            </w:pPr>
            <w:r w:rsidRPr="007269B0">
              <w:rPr>
                <w:sz w:val="20"/>
              </w:rPr>
              <w:t>Gravestone Films</w:t>
            </w:r>
          </w:p>
        </w:tc>
      </w:tr>
      <w:tr w:rsidR="00503319" w:rsidRPr="007269B0" w:rsidTr="00B27A59">
        <w:trPr>
          <w:jc w:val="center"/>
        </w:trPr>
        <w:tc>
          <w:tcPr>
            <w:tcW w:w="2180" w:type="dxa"/>
          </w:tcPr>
          <w:p w:rsidR="00503319" w:rsidRPr="007269B0" w:rsidRDefault="00503319" w:rsidP="006C0EFA">
            <w:pPr>
              <w:jc w:val="center"/>
              <w:rPr>
                <w:b/>
                <w:sz w:val="20"/>
              </w:rPr>
            </w:pPr>
            <w:r w:rsidRPr="007269B0">
              <w:rPr>
                <w:b/>
                <w:sz w:val="20"/>
              </w:rPr>
              <w:t>Serious Profession</w:t>
            </w:r>
          </w:p>
        </w:tc>
        <w:tc>
          <w:tcPr>
            <w:tcW w:w="2062" w:type="dxa"/>
          </w:tcPr>
          <w:p w:rsidR="00503319" w:rsidRPr="007269B0" w:rsidRDefault="00503319" w:rsidP="006C0EFA">
            <w:pPr>
              <w:jc w:val="center"/>
              <w:rPr>
                <w:sz w:val="20"/>
              </w:rPr>
            </w:pPr>
            <w:r w:rsidRPr="007269B0">
              <w:rPr>
                <w:sz w:val="20"/>
              </w:rPr>
              <w:t>Extra</w:t>
            </w:r>
          </w:p>
        </w:tc>
        <w:tc>
          <w:tcPr>
            <w:tcW w:w="2644" w:type="dxa"/>
          </w:tcPr>
          <w:p w:rsidR="00503319" w:rsidRPr="007269B0" w:rsidRDefault="00503319" w:rsidP="006C0EFA">
            <w:pPr>
              <w:jc w:val="center"/>
              <w:rPr>
                <w:sz w:val="20"/>
              </w:rPr>
            </w:pPr>
            <w:r w:rsidRPr="007269B0">
              <w:rPr>
                <w:sz w:val="20"/>
              </w:rPr>
              <w:t>Head Shop Patron 3</w:t>
            </w:r>
          </w:p>
        </w:tc>
        <w:tc>
          <w:tcPr>
            <w:tcW w:w="3037" w:type="dxa"/>
          </w:tcPr>
          <w:p w:rsidR="00503319" w:rsidRPr="007269B0" w:rsidRDefault="00503319" w:rsidP="006C0EFA">
            <w:pPr>
              <w:jc w:val="center"/>
              <w:rPr>
                <w:sz w:val="20"/>
              </w:rPr>
            </w:pPr>
            <w:r w:rsidRPr="007269B0">
              <w:rPr>
                <w:sz w:val="20"/>
              </w:rPr>
              <w:t>Key 13 Film Partners</w:t>
            </w:r>
          </w:p>
        </w:tc>
      </w:tr>
      <w:tr w:rsidR="00503319" w:rsidRPr="007269B0" w:rsidTr="00B27A59">
        <w:trPr>
          <w:jc w:val="center"/>
        </w:trPr>
        <w:tc>
          <w:tcPr>
            <w:tcW w:w="2180" w:type="dxa"/>
          </w:tcPr>
          <w:p w:rsidR="00503319" w:rsidRPr="007269B0" w:rsidRDefault="00503319" w:rsidP="006C0EFA">
            <w:pPr>
              <w:jc w:val="center"/>
              <w:rPr>
                <w:b/>
                <w:sz w:val="20"/>
              </w:rPr>
            </w:pPr>
            <w:r w:rsidRPr="007269B0">
              <w:rPr>
                <w:b/>
                <w:sz w:val="20"/>
              </w:rPr>
              <w:t>Z Dead End</w:t>
            </w:r>
          </w:p>
        </w:tc>
        <w:tc>
          <w:tcPr>
            <w:tcW w:w="2062" w:type="dxa"/>
          </w:tcPr>
          <w:p w:rsidR="00503319" w:rsidRPr="007269B0" w:rsidRDefault="00503319" w:rsidP="006C0EFA">
            <w:pPr>
              <w:jc w:val="center"/>
              <w:rPr>
                <w:sz w:val="20"/>
              </w:rPr>
            </w:pPr>
            <w:r w:rsidRPr="007269B0">
              <w:rPr>
                <w:sz w:val="20"/>
              </w:rPr>
              <w:t>Extra</w:t>
            </w:r>
          </w:p>
        </w:tc>
        <w:tc>
          <w:tcPr>
            <w:tcW w:w="2644" w:type="dxa"/>
          </w:tcPr>
          <w:p w:rsidR="00503319" w:rsidRPr="007269B0" w:rsidRDefault="00503319" w:rsidP="006C0EFA">
            <w:pPr>
              <w:jc w:val="center"/>
              <w:rPr>
                <w:sz w:val="20"/>
              </w:rPr>
            </w:pPr>
            <w:r w:rsidRPr="007269B0">
              <w:rPr>
                <w:sz w:val="20"/>
              </w:rPr>
              <w:t>Victim/Zombie</w:t>
            </w:r>
          </w:p>
        </w:tc>
        <w:tc>
          <w:tcPr>
            <w:tcW w:w="3037" w:type="dxa"/>
          </w:tcPr>
          <w:p w:rsidR="00503319" w:rsidRPr="007269B0" w:rsidRDefault="006C0EFA" w:rsidP="006C0EFA">
            <w:pPr>
              <w:jc w:val="center"/>
              <w:rPr>
                <w:sz w:val="20"/>
              </w:rPr>
            </w:pPr>
            <w:r w:rsidRPr="007269B0">
              <w:rPr>
                <w:sz w:val="20"/>
              </w:rPr>
              <w:t>Bill Diamond Productions</w:t>
            </w:r>
          </w:p>
        </w:tc>
      </w:tr>
      <w:tr w:rsidR="00503319" w:rsidRPr="007269B0" w:rsidTr="00B27A59">
        <w:trPr>
          <w:jc w:val="center"/>
        </w:trPr>
        <w:tc>
          <w:tcPr>
            <w:tcW w:w="2180" w:type="dxa"/>
          </w:tcPr>
          <w:p w:rsidR="00503319" w:rsidRPr="007269B0" w:rsidRDefault="00503319" w:rsidP="006C0EFA">
            <w:pPr>
              <w:jc w:val="center"/>
              <w:rPr>
                <w:b/>
                <w:sz w:val="20"/>
              </w:rPr>
            </w:pPr>
            <w:r w:rsidRPr="007269B0">
              <w:rPr>
                <w:b/>
                <w:sz w:val="20"/>
              </w:rPr>
              <w:t>72</w:t>
            </w:r>
          </w:p>
        </w:tc>
        <w:tc>
          <w:tcPr>
            <w:tcW w:w="2062" w:type="dxa"/>
          </w:tcPr>
          <w:p w:rsidR="00503319" w:rsidRPr="007269B0" w:rsidRDefault="00503319" w:rsidP="006C0EFA">
            <w:pPr>
              <w:jc w:val="center"/>
              <w:rPr>
                <w:sz w:val="20"/>
              </w:rPr>
            </w:pPr>
            <w:r w:rsidRPr="007269B0">
              <w:rPr>
                <w:sz w:val="20"/>
              </w:rPr>
              <w:t>Support</w:t>
            </w:r>
          </w:p>
        </w:tc>
        <w:tc>
          <w:tcPr>
            <w:tcW w:w="2644" w:type="dxa"/>
          </w:tcPr>
          <w:p w:rsidR="00503319" w:rsidRPr="007269B0" w:rsidRDefault="00503319" w:rsidP="006C0EFA">
            <w:pPr>
              <w:jc w:val="center"/>
              <w:rPr>
                <w:sz w:val="20"/>
              </w:rPr>
            </w:pPr>
            <w:r w:rsidRPr="007269B0">
              <w:rPr>
                <w:sz w:val="20"/>
              </w:rPr>
              <w:t>David Adams</w:t>
            </w:r>
          </w:p>
        </w:tc>
        <w:tc>
          <w:tcPr>
            <w:tcW w:w="3037" w:type="dxa"/>
          </w:tcPr>
          <w:p w:rsidR="00503319" w:rsidRPr="007269B0" w:rsidRDefault="006C0EFA" w:rsidP="006C0EFA">
            <w:pPr>
              <w:jc w:val="center"/>
              <w:rPr>
                <w:sz w:val="20"/>
              </w:rPr>
            </w:pPr>
            <w:r w:rsidRPr="007269B0">
              <w:rPr>
                <w:sz w:val="20"/>
              </w:rPr>
              <w:t>Gravestone Films</w:t>
            </w:r>
          </w:p>
        </w:tc>
      </w:tr>
      <w:tr w:rsidR="00503319" w:rsidRPr="007269B0" w:rsidTr="00B27A59">
        <w:trPr>
          <w:jc w:val="center"/>
        </w:trPr>
        <w:tc>
          <w:tcPr>
            <w:tcW w:w="2180" w:type="dxa"/>
          </w:tcPr>
          <w:p w:rsidR="00503319" w:rsidRPr="007269B0" w:rsidRDefault="00503319" w:rsidP="006C0EFA">
            <w:pPr>
              <w:jc w:val="center"/>
              <w:rPr>
                <w:b/>
                <w:sz w:val="20"/>
              </w:rPr>
            </w:pPr>
            <w:r w:rsidRPr="007269B0">
              <w:rPr>
                <w:b/>
                <w:sz w:val="20"/>
              </w:rPr>
              <w:t>Getting Through</w:t>
            </w:r>
          </w:p>
        </w:tc>
        <w:tc>
          <w:tcPr>
            <w:tcW w:w="2062" w:type="dxa"/>
          </w:tcPr>
          <w:p w:rsidR="00503319" w:rsidRPr="007269B0" w:rsidRDefault="00503319" w:rsidP="006C0EFA">
            <w:pPr>
              <w:jc w:val="center"/>
              <w:rPr>
                <w:sz w:val="20"/>
              </w:rPr>
            </w:pPr>
            <w:r w:rsidRPr="007269B0">
              <w:rPr>
                <w:sz w:val="20"/>
              </w:rPr>
              <w:t>Extra</w:t>
            </w:r>
          </w:p>
        </w:tc>
        <w:tc>
          <w:tcPr>
            <w:tcW w:w="2644" w:type="dxa"/>
          </w:tcPr>
          <w:p w:rsidR="00503319" w:rsidRPr="007269B0" w:rsidRDefault="00503319" w:rsidP="006C0EFA">
            <w:pPr>
              <w:jc w:val="center"/>
              <w:rPr>
                <w:sz w:val="20"/>
              </w:rPr>
            </w:pPr>
            <w:r w:rsidRPr="007269B0">
              <w:rPr>
                <w:sz w:val="20"/>
              </w:rPr>
              <w:t>Patron</w:t>
            </w:r>
          </w:p>
        </w:tc>
        <w:tc>
          <w:tcPr>
            <w:tcW w:w="3037" w:type="dxa"/>
          </w:tcPr>
          <w:p w:rsidR="00503319" w:rsidRPr="007269B0" w:rsidRDefault="006C0EFA" w:rsidP="006C0EFA">
            <w:pPr>
              <w:jc w:val="center"/>
              <w:rPr>
                <w:sz w:val="20"/>
              </w:rPr>
            </w:pPr>
            <w:r w:rsidRPr="007269B0">
              <w:rPr>
                <w:sz w:val="20"/>
              </w:rPr>
              <w:t>Synchro Productions Films</w:t>
            </w:r>
          </w:p>
        </w:tc>
      </w:tr>
      <w:tr w:rsidR="007340EC" w:rsidRPr="007269B0" w:rsidTr="00B27A59">
        <w:trPr>
          <w:jc w:val="center"/>
        </w:trPr>
        <w:tc>
          <w:tcPr>
            <w:tcW w:w="2180" w:type="dxa"/>
          </w:tcPr>
          <w:p w:rsidR="007340EC" w:rsidRPr="007269B0" w:rsidRDefault="007340EC" w:rsidP="006C0EFA">
            <w:pPr>
              <w:jc w:val="center"/>
              <w:rPr>
                <w:b/>
                <w:sz w:val="20"/>
              </w:rPr>
            </w:pPr>
            <w:r w:rsidRPr="007269B0">
              <w:rPr>
                <w:b/>
                <w:sz w:val="20"/>
              </w:rPr>
              <w:t>The 3</w:t>
            </w:r>
            <w:r w:rsidRPr="007269B0">
              <w:rPr>
                <w:b/>
                <w:sz w:val="20"/>
                <w:vertAlign w:val="superscript"/>
              </w:rPr>
              <w:t>rd</w:t>
            </w:r>
            <w:r w:rsidRPr="007269B0">
              <w:rPr>
                <w:b/>
                <w:sz w:val="20"/>
              </w:rPr>
              <w:t xml:space="preserve"> Channel</w:t>
            </w:r>
          </w:p>
        </w:tc>
        <w:tc>
          <w:tcPr>
            <w:tcW w:w="2062" w:type="dxa"/>
          </w:tcPr>
          <w:p w:rsidR="007340EC" w:rsidRPr="007269B0" w:rsidRDefault="007340EC" w:rsidP="006C0EFA">
            <w:pPr>
              <w:jc w:val="center"/>
              <w:rPr>
                <w:sz w:val="20"/>
              </w:rPr>
            </w:pPr>
            <w:r w:rsidRPr="007269B0">
              <w:rPr>
                <w:sz w:val="20"/>
              </w:rPr>
              <w:t>Actor</w:t>
            </w:r>
          </w:p>
        </w:tc>
        <w:tc>
          <w:tcPr>
            <w:tcW w:w="2644" w:type="dxa"/>
          </w:tcPr>
          <w:p w:rsidR="007340EC" w:rsidRPr="007269B0" w:rsidRDefault="007340EC" w:rsidP="006C0EFA">
            <w:pPr>
              <w:jc w:val="center"/>
              <w:rPr>
                <w:sz w:val="20"/>
              </w:rPr>
            </w:pPr>
            <w:r w:rsidRPr="007269B0">
              <w:rPr>
                <w:sz w:val="20"/>
              </w:rPr>
              <w:t>Jimmy</w:t>
            </w:r>
          </w:p>
        </w:tc>
        <w:tc>
          <w:tcPr>
            <w:tcW w:w="3037" w:type="dxa"/>
          </w:tcPr>
          <w:p w:rsidR="007340EC" w:rsidRPr="007269B0" w:rsidRDefault="007340EC" w:rsidP="006C0EFA">
            <w:pPr>
              <w:jc w:val="center"/>
              <w:rPr>
                <w:sz w:val="20"/>
              </w:rPr>
            </w:pPr>
            <w:r w:rsidRPr="007269B0">
              <w:rPr>
                <w:sz w:val="20"/>
              </w:rPr>
              <w:t xml:space="preserve">Michelle Lynn </w:t>
            </w:r>
            <w:proofErr w:type="spellStart"/>
            <w:r w:rsidRPr="007269B0">
              <w:rPr>
                <w:sz w:val="20"/>
              </w:rPr>
              <w:t>Blasky</w:t>
            </w:r>
            <w:proofErr w:type="spellEnd"/>
          </w:p>
        </w:tc>
      </w:tr>
      <w:tr w:rsidR="007269B0" w:rsidRPr="007269B0" w:rsidTr="00B27A59">
        <w:trPr>
          <w:jc w:val="center"/>
        </w:trPr>
        <w:tc>
          <w:tcPr>
            <w:tcW w:w="2180" w:type="dxa"/>
          </w:tcPr>
          <w:p w:rsidR="007269B0" w:rsidRPr="007269B0" w:rsidRDefault="007269B0" w:rsidP="006C0EF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River Beauty</w:t>
            </w:r>
          </w:p>
        </w:tc>
        <w:tc>
          <w:tcPr>
            <w:tcW w:w="2062" w:type="dxa"/>
          </w:tcPr>
          <w:p w:rsidR="007269B0" w:rsidRPr="007269B0" w:rsidRDefault="007269B0" w:rsidP="006C0E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Actor</w:t>
            </w:r>
          </w:p>
        </w:tc>
        <w:tc>
          <w:tcPr>
            <w:tcW w:w="2644" w:type="dxa"/>
          </w:tcPr>
          <w:p w:rsidR="007269B0" w:rsidRPr="007269B0" w:rsidRDefault="007269B0" w:rsidP="006C0E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Dennis</w:t>
            </w:r>
          </w:p>
        </w:tc>
        <w:tc>
          <w:tcPr>
            <w:tcW w:w="3037" w:type="dxa"/>
          </w:tcPr>
          <w:p w:rsidR="007269B0" w:rsidRPr="007269B0" w:rsidRDefault="007269B0" w:rsidP="006C0E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Crude Cinema</w:t>
            </w:r>
          </w:p>
        </w:tc>
      </w:tr>
      <w:tr w:rsidR="00030C67" w:rsidRPr="007269B0" w:rsidTr="00B27A59">
        <w:trPr>
          <w:jc w:val="center"/>
        </w:trPr>
        <w:tc>
          <w:tcPr>
            <w:tcW w:w="2180" w:type="dxa"/>
          </w:tcPr>
          <w:p w:rsidR="00030C67" w:rsidRPr="007269B0" w:rsidRDefault="00030C67" w:rsidP="00783B7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Redhead</w:t>
            </w:r>
          </w:p>
        </w:tc>
        <w:tc>
          <w:tcPr>
            <w:tcW w:w="2062" w:type="dxa"/>
          </w:tcPr>
          <w:p w:rsidR="00030C67" w:rsidRPr="007269B0" w:rsidRDefault="00030C67" w:rsidP="00783B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Actor</w:t>
            </w:r>
          </w:p>
        </w:tc>
        <w:tc>
          <w:tcPr>
            <w:tcW w:w="2644" w:type="dxa"/>
          </w:tcPr>
          <w:p w:rsidR="00030C67" w:rsidRPr="007269B0" w:rsidRDefault="00030C67" w:rsidP="00783B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Jimmy</w:t>
            </w:r>
          </w:p>
        </w:tc>
        <w:tc>
          <w:tcPr>
            <w:tcW w:w="3037" w:type="dxa"/>
          </w:tcPr>
          <w:p w:rsidR="00030C67" w:rsidRDefault="00030C67" w:rsidP="006C0EFA">
            <w:pPr>
              <w:jc w:val="center"/>
              <w:rPr>
                <w:sz w:val="20"/>
              </w:rPr>
            </w:pPr>
            <w:proofErr w:type="spellStart"/>
            <w:r w:rsidRPr="00030C67">
              <w:rPr>
                <w:sz w:val="20"/>
              </w:rPr>
              <w:t>CineSavage</w:t>
            </w:r>
            <w:proofErr w:type="spellEnd"/>
            <w:r w:rsidRPr="00030C67">
              <w:rPr>
                <w:sz w:val="20"/>
              </w:rPr>
              <w:t xml:space="preserve"> Films</w:t>
            </w:r>
          </w:p>
        </w:tc>
      </w:tr>
      <w:tr w:rsidR="00030C67" w:rsidRPr="007269B0" w:rsidTr="00B27A59">
        <w:trPr>
          <w:jc w:val="center"/>
        </w:trPr>
        <w:tc>
          <w:tcPr>
            <w:tcW w:w="2180" w:type="dxa"/>
          </w:tcPr>
          <w:p w:rsidR="00030C67" w:rsidRDefault="00030C67" w:rsidP="006C0EFA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Springsville</w:t>
            </w:r>
            <w:proofErr w:type="spellEnd"/>
          </w:p>
        </w:tc>
        <w:tc>
          <w:tcPr>
            <w:tcW w:w="2062" w:type="dxa"/>
          </w:tcPr>
          <w:p w:rsidR="00030C67" w:rsidRDefault="00030C67" w:rsidP="006C0E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Actor</w:t>
            </w:r>
          </w:p>
        </w:tc>
        <w:tc>
          <w:tcPr>
            <w:tcW w:w="2644" w:type="dxa"/>
          </w:tcPr>
          <w:p w:rsidR="00030C67" w:rsidRDefault="00030C67" w:rsidP="006C0E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Dallas</w:t>
            </w:r>
          </w:p>
        </w:tc>
        <w:tc>
          <w:tcPr>
            <w:tcW w:w="3037" w:type="dxa"/>
          </w:tcPr>
          <w:p w:rsidR="00030C67" w:rsidRDefault="00030C67" w:rsidP="007269B0">
            <w:pPr>
              <w:jc w:val="center"/>
              <w:rPr>
                <w:sz w:val="20"/>
              </w:rPr>
            </w:pPr>
            <w:r w:rsidRPr="007269B0">
              <w:rPr>
                <w:sz w:val="20"/>
              </w:rPr>
              <w:t>7118 P</w:t>
            </w:r>
            <w:r>
              <w:rPr>
                <w:sz w:val="20"/>
              </w:rPr>
              <w:t>roductions</w:t>
            </w:r>
          </w:p>
        </w:tc>
      </w:tr>
      <w:tr w:rsidR="00030C67" w:rsidRPr="007269B0" w:rsidTr="00B27A59">
        <w:trPr>
          <w:jc w:val="center"/>
        </w:trPr>
        <w:tc>
          <w:tcPr>
            <w:tcW w:w="2180" w:type="dxa"/>
          </w:tcPr>
          <w:p w:rsidR="00030C67" w:rsidRDefault="00030C67" w:rsidP="006C0EF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Critters: All You Can Eat</w:t>
            </w:r>
          </w:p>
        </w:tc>
        <w:tc>
          <w:tcPr>
            <w:tcW w:w="2062" w:type="dxa"/>
          </w:tcPr>
          <w:p w:rsidR="00030C67" w:rsidRDefault="00030C67" w:rsidP="006C0E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Actor</w:t>
            </w:r>
          </w:p>
        </w:tc>
        <w:tc>
          <w:tcPr>
            <w:tcW w:w="2644" w:type="dxa"/>
          </w:tcPr>
          <w:p w:rsidR="00030C67" w:rsidRDefault="00030C67" w:rsidP="006C0E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Cook</w:t>
            </w:r>
            <w:bookmarkStart w:id="0" w:name="_GoBack"/>
            <w:bookmarkEnd w:id="0"/>
          </w:p>
        </w:tc>
        <w:tc>
          <w:tcPr>
            <w:tcW w:w="3037" w:type="dxa"/>
          </w:tcPr>
          <w:p w:rsidR="00030C67" w:rsidRPr="007269B0" w:rsidRDefault="00030C67" w:rsidP="007269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Crude Cinema</w:t>
            </w:r>
          </w:p>
        </w:tc>
      </w:tr>
    </w:tbl>
    <w:p w:rsidR="00307536" w:rsidRPr="007269B0" w:rsidRDefault="004A184E">
      <w:pPr>
        <w:pStyle w:val="SectionHeading"/>
        <w:rPr>
          <w:sz w:val="24"/>
        </w:rPr>
      </w:pPr>
      <w:r w:rsidRPr="007269B0"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047076B6" wp14:editId="6986D8CA">
            <wp:simplePos x="0" y="0"/>
            <wp:positionH relativeFrom="column">
              <wp:posOffset>4733925</wp:posOffset>
            </wp:positionH>
            <wp:positionV relativeFrom="paragraph">
              <wp:posOffset>145415</wp:posOffset>
            </wp:positionV>
            <wp:extent cx="1581150" cy="2107618"/>
            <wp:effectExtent l="0" t="0" r="0" b="69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 (1)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1076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27DA" w:rsidRPr="007269B0">
        <w:rPr>
          <w:sz w:val="24"/>
        </w:rPr>
        <w:t>Skills</w:t>
      </w:r>
      <w:r w:rsidR="00685602" w:rsidRPr="007269B0">
        <w:rPr>
          <w:sz w:val="24"/>
        </w:rPr>
        <w:t xml:space="preserve"> and awards</w:t>
      </w:r>
    </w:p>
    <w:p w:rsidR="00307536" w:rsidRPr="007269B0" w:rsidRDefault="00685602" w:rsidP="00685602">
      <w:pPr>
        <w:pStyle w:val="ListParagraph"/>
        <w:numPr>
          <w:ilvl w:val="0"/>
          <w:numId w:val="4"/>
        </w:numPr>
        <w:rPr>
          <w:sz w:val="20"/>
        </w:rPr>
      </w:pPr>
      <w:proofErr w:type="spellStart"/>
      <w:r w:rsidRPr="007269B0">
        <w:rPr>
          <w:sz w:val="20"/>
        </w:rPr>
        <w:t>Uruvatti</w:t>
      </w:r>
      <w:proofErr w:type="spellEnd"/>
      <w:r w:rsidRPr="007269B0">
        <w:rPr>
          <w:sz w:val="20"/>
        </w:rPr>
        <w:t xml:space="preserve"> International Film Festival 2021 – Best Producer – Ravage</w:t>
      </w:r>
    </w:p>
    <w:p w:rsidR="00685602" w:rsidRPr="007269B0" w:rsidRDefault="004A184E" w:rsidP="00685602">
      <w:pPr>
        <w:pStyle w:val="ListParagraph"/>
        <w:numPr>
          <w:ilvl w:val="0"/>
          <w:numId w:val="4"/>
        </w:numPr>
        <w:rPr>
          <w:sz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D677D37" wp14:editId="463B7488">
            <wp:simplePos x="0" y="0"/>
            <wp:positionH relativeFrom="column">
              <wp:posOffset>3333750</wp:posOffset>
            </wp:positionH>
            <wp:positionV relativeFrom="paragraph">
              <wp:posOffset>93980</wp:posOffset>
            </wp:positionV>
            <wp:extent cx="1229995" cy="1638300"/>
            <wp:effectExtent l="0" t="0" r="8255" b="0"/>
            <wp:wrapThrough wrapText="bothSides">
              <wp:wrapPolygon edited="0">
                <wp:start x="0" y="0"/>
                <wp:lineTo x="0" y="21349"/>
                <wp:lineTo x="21410" y="21349"/>
                <wp:lineTo x="21410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7710390_10220459921183855_5229209421701941447_n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99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5602" w:rsidRPr="007269B0">
        <w:rPr>
          <w:sz w:val="20"/>
        </w:rPr>
        <w:t>Musician – Guitar,</w:t>
      </w:r>
      <w:r w:rsidR="00503319" w:rsidRPr="007269B0">
        <w:rPr>
          <w:sz w:val="20"/>
        </w:rPr>
        <w:t xml:space="preserve"> Bass, Sound M</w:t>
      </w:r>
      <w:r w:rsidR="00685602" w:rsidRPr="007269B0">
        <w:rPr>
          <w:sz w:val="20"/>
        </w:rPr>
        <w:t>ixing</w:t>
      </w:r>
    </w:p>
    <w:p w:rsidR="00426C73" w:rsidRPr="007269B0" w:rsidRDefault="00426C73" w:rsidP="00685602">
      <w:pPr>
        <w:pStyle w:val="ListParagraph"/>
        <w:numPr>
          <w:ilvl w:val="0"/>
          <w:numId w:val="4"/>
        </w:numPr>
        <w:rPr>
          <w:sz w:val="20"/>
        </w:rPr>
      </w:pPr>
      <w:r w:rsidRPr="007269B0">
        <w:rPr>
          <w:sz w:val="20"/>
        </w:rPr>
        <w:t>Graphic Design / Character Art</w:t>
      </w:r>
    </w:p>
    <w:p w:rsidR="00307536" w:rsidRDefault="00307536">
      <w:pPr>
        <w:spacing w:line="276" w:lineRule="auto"/>
      </w:pPr>
    </w:p>
    <w:sectPr w:rsidR="00307536">
      <w:footerReference w:type="default" r:id="rId15"/>
      <w:headerReference w:type="first" r:id="rId16"/>
      <w:pgSz w:w="12240" w:h="15840"/>
      <w:pgMar w:top="1080" w:right="1080" w:bottom="1080" w:left="108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5F6" w:rsidRDefault="003D45F6">
      <w:pPr>
        <w:spacing w:after="0" w:line="240" w:lineRule="auto"/>
      </w:pPr>
      <w:r>
        <w:separator/>
      </w:r>
    </w:p>
  </w:endnote>
  <w:endnote w:type="continuationSeparator" w:id="0">
    <w:p w:rsidR="003D45F6" w:rsidRDefault="003D4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536" w:rsidRDefault="00CB27D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editId="17B7CE2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id="Rectangle 4" o:spid="_x0000_s1026" style="position:absolute;margin-left:0;margin-top:0;width:539.05pt;height:717.55pt;z-index:25167564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" fill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editId="016DA06E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468630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id="Rectangle 5" o:spid="_x0000_s1026" style="position:absolute;margin-left:0;margin-top:0;width:10.1pt;height:495.9pt;z-index:25167667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editId="65B05265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id="Rectangle 6" o:spid="_x0000_s1026" style="position:absolute;margin-left:0;margin-top:0;width:10.1pt;height:222.3pt;z-index:25167769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" fillcolor="#d1282e [3215]" stroked="f">
              <w10:wrap anchorx="margin" anchory="margin"/>
            </v:rect>
          </w:pict>
        </mc:Fallback>
      </mc:AlternateContent>
    </w:r>
  </w:p>
  <w:p w:rsidR="00307536" w:rsidRDefault="00CB27D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editId="3855D841">
              <wp:simplePos x="0" y="0"/>
              <mc:AlternateContent>
                <mc:Choice Requires="wp14">
                  <wp:positionH relativeFrom="margin">
                    <wp14:pctPosHOffset>97000</wp14:pctPosHOffset>
                  </wp:positionH>
                </mc:Choice>
                <mc:Fallback>
                  <wp:positionH relativeFrom="page">
                    <wp:posOffset>6894195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492760" cy="2093595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760" cy="2093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07536" w:rsidRDefault="00CB27DA">
                          <w:pPr>
                            <w:pStyle w:val="Title"/>
                            <w:rPr>
                              <w:spacing w:val="10"/>
                            </w:rPr>
                          </w:pPr>
                          <w:r>
                            <w:rPr>
                              <w:spacing w:val="10"/>
                              <w:sz w:val="24"/>
                              <w:szCs w:val="22"/>
                            </w:rPr>
                            <w:t>Type Personal Name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0;margin-top:0;width:38.8pt;height:164.85pt;z-index:251678720;visibility:visible;mso-wrap-style:none;mso-width-percent:50;mso-height-percent:325;mso-left-percent:970;mso-top-percent:700;mso-wrap-distance-left:9pt;mso-wrap-distance-top:0;mso-wrap-distance-right:9pt;mso-wrap-distance-bottom:0;mso-position-horizontal-relative:margin;mso-position-vertical-relative:margin;mso-width-percent:50;mso-height-percent:325;mso-left-percent:970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" filled="f" stroked="f" strokeweight=".5pt">
              <v:textbox style="layout-flow:vertical;mso-fit-shape-to-text:t" inset="0,0,0,0">
                <w:txbxContent>
                  <w:p w:rsidR="00307536" w:rsidRDefault="00CB27DA">
                    <w:pPr>
                      <w:pStyle w:val="Title"/>
                      <w:rPr>
                        <w:spacing w:val="10"/>
                      </w:rPr>
                    </w:pPr>
                    <w:r>
                      <w:rPr>
                        <w:spacing w:val="10"/>
                        <w:sz w:val="24"/>
                        <w:szCs w:val="22"/>
                      </w:rPr>
                      <w:t>Type Personal Name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5F6" w:rsidRDefault="003D45F6">
      <w:pPr>
        <w:spacing w:after="0" w:line="240" w:lineRule="auto"/>
      </w:pPr>
      <w:r>
        <w:separator/>
      </w:r>
    </w:p>
  </w:footnote>
  <w:footnote w:type="continuationSeparator" w:id="0">
    <w:p w:rsidR="003D45F6" w:rsidRDefault="003D4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536" w:rsidRDefault="00CB27D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editId="5055FD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id="Rectangle 1" o:spid="_x0000_s1026" style="position:absolute;margin-left:0;margin-top:0;width:539.05pt;height:717.55pt;z-index:25168076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" fill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editId="0DFDE4F3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468630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id="Rectangle 2" o:spid="_x0000_s1026" style="position:absolute;margin-left:0;margin-top:0;width:10.1pt;height:495.9pt;z-index:25168179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editId="6044F26D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id="Rectangle 3" o:spid="_x0000_s1026" style="position:absolute;margin-left:0;margin-top:0;width:10.1pt;height:222.3pt;z-index:25168281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" fillcolor="#d1282e [3215]" stroked="f">
              <w10:wrap anchorx="margin" anchory="margin"/>
            </v:rect>
          </w:pict>
        </mc:Fallback>
      </mc:AlternateContent>
    </w:r>
  </w:p>
  <w:p w:rsidR="00307536" w:rsidRDefault="003075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07FD"/>
    <w:multiLevelType w:val="hybridMultilevel"/>
    <w:tmpl w:val="F1B44F4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C31"/>
    <w:rsid w:val="00030C67"/>
    <w:rsid w:val="0015425C"/>
    <w:rsid w:val="002A0773"/>
    <w:rsid w:val="002A30E9"/>
    <w:rsid w:val="00307536"/>
    <w:rsid w:val="00320C96"/>
    <w:rsid w:val="00394074"/>
    <w:rsid w:val="003D45F6"/>
    <w:rsid w:val="00426C73"/>
    <w:rsid w:val="004A184E"/>
    <w:rsid w:val="004B2437"/>
    <w:rsid w:val="00502DDE"/>
    <w:rsid w:val="00503319"/>
    <w:rsid w:val="00524558"/>
    <w:rsid w:val="0055538A"/>
    <w:rsid w:val="00685602"/>
    <w:rsid w:val="006C0EFA"/>
    <w:rsid w:val="006D795C"/>
    <w:rsid w:val="006E3582"/>
    <w:rsid w:val="007269B0"/>
    <w:rsid w:val="007340EC"/>
    <w:rsid w:val="007B2250"/>
    <w:rsid w:val="0081006A"/>
    <w:rsid w:val="00835B79"/>
    <w:rsid w:val="00921F9F"/>
    <w:rsid w:val="00953C31"/>
    <w:rsid w:val="00973DEB"/>
    <w:rsid w:val="009869BA"/>
    <w:rsid w:val="00B27A59"/>
    <w:rsid w:val="00B70207"/>
    <w:rsid w:val="00BD5080"/>
    <w:rsid w:val="00CB27DA"/>
    <w:rsid w:val="00E139B2"/>
    <w:rsid w:val="00F7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7A7A7A" w:themeColor="accen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7F7F7F" w:themeColor="text1" w:themeTint="80"/>
      <w:sz w:val="2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7A7A7A" w:themeColor="accent1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D1282E" w:themeColor="text2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pPr>
      <w:spacing w:before="12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rPr>
      <w:b w:val="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ersonalName">
    <w:name w:val="Personal Name"/>
    <w:basedOn w:val="Title"/>
    <w:qFormat/>
    <w:rPr>
      <w:sz w:val="48"/>
    </w:rPr>
  </w:style>
  <w:style w:type="table" w:styleId="TableGrid">
    <w:name w:val="Table Grid"/>
    <w:basedOn w:val="TableNormal"/>
    <w:uiPriority w:val="59"/>
    <w:rsid w:val="00154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033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7A7A7A" w:themeColor="accen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7F7F7F" w:themeColor="text1" w:themeTint="80"/>
      <w:sz w:val="2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7A7A7A" w:themeColor="accent1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D1282E" w:themeColor="text2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pPr>
      <w:spacing w:before="12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rPr>
      <w:b w:val="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ersonalName">
    <w:name w:val="Personal Name"/>
    <w:basedOn w:val="Title"/>
    <w:qFormat/>
    <w:rPr>
      <w:sz w:val="48"/>
    </w:rPr>
  </w:style>
  <w:style w:type="table" w:styleId="TableGrid">
    <w:name w:val="Table Grid"/>
    <w:basedOn w:val="TableNormal"/>
    <w:uiPriority w:val="59"/>
    <w:rsid w:val="00154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033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3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4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0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75087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7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638945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04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366250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20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538345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819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169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600341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3523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5352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Essenti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6DBA76554ED4A06B10F54F7795BE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E552D-AF48-4160-B341-023A99C3A0BE}"/>
      </w:docPartPr>
      <w:docPartBody>
        <w:p w:rsidR="00FF4FC8" w:rsidRDefault="00CF282D">
          <w:pPr>
            <w:pStyle w:val="26DBA76554ED4A06B10F54F7795BEEFF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A64E55DC1958496E894E9AE95B823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787FD-6C63-430E-901D-1A08AE502B7C}"/>
      </w:docPartPr>
      <w:docPartBody>
        <w:p w:rsidR="00FF4FC8" w:rsidRDefault="00CF282D">
          <w:pPr>
            <w:pStyle w:val="A64E55DC1958496E894E9AE95B823066"/>
          </w:pPr>
          <w:r>
            <w:rPr>
              <w:rStyle w:val="PlaceholderText"/>
            </w:rPr>
            <w:t>[Type Your Name]</w:t>
          </w:r>
        </w:p>
      </w:docPartBody>
    </w:docPart>
    <w:docPart>
      <w:docPartPr>
        <w:name w:val="30AB1C22483F4682ACA90CDEA5A33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6E02D-DA1B-4E6A-A3C4-AB5297109FAE}"/>
      </w:docPartPr>
      <w:docPartBody>
        <w:p w:rsidR="00FF4FC8" w:rsidRDefault="00CF282D">
          <w:pPr>
            <w:pStyle w:val="30AB1C22483F4682ACA90CDEA5A33001"/>
          </w:pPr>
          <w:r>
            <w:rPr>
              <w:rStyle w:val="PlaceholderText"/>
              <w:color w:val="000000"/>
            </w:rPr>
            <w:t>[Type your e-mail]</w:t>
          </w:r>
        </w:p>
      </w:docPartBody>
    </w:docPart>
    <w:docPart>
      <w:docPartPr>
        <w:name w:val="2A510C4611E94E68AC049AD8A02E8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8CD97-5ECA-4941-A6B7-7EC1D115C867}"/>
      </w:docPartPr>
      <w:docPartBody>
        <w:p w:rsidR="00FF4FC8" w:rsidRDefault="00CF282D">
          <w:pPr>
            <w:pStyle w:val="2A510C4611E94E68AC049AD8A02E80D3"/>
          </w:pPr>
          <w:r>
            <w:rPr>
              <w:rStyle w:val="PlaceholderText"/>
              <w:color w:val="000000"/>
            </w:rPr>
            <w:t>[Type your address]</w:t>
          </w:r>
        </w:p>
      </w:docPartBody>
    </w:docPart>
    <w:docPart>
      <w:docPartPr>
        <w:name w:val="D0359A02C5EB4476A5D39DBEFBF14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A937B-9931-4EF5-B620-207CB7C3EEC8}"/>
      </w:docPartPr>
      <w:docPartBody>
        <w:p w:rsidR="00FF4FC8" w:rsidRDefault="00CF282D">
          <w:pPr>
            <w:pStyle w:val="D0359A02C5EB4476A5D39DBEFBF14914"/>
          </w:pPr>
          <w:r>
            <w:rPr>
              <w:rStyle w:val="PlaceholderText"/>
              <w:color w:val="000000"/>
            </w:rPr>
            <w:t>[Type your phone number]</w:t>
          </w:r>
        </w:p>
      </w:docPartBody>
    </w:docPart>
    <w:docPart>
      <w:docPartPr>
        <w:name w:val="AA907D7DC34F4BE7A774D3719DE5E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64D5F-25D9-49E4-83F2-E579CEBA48A7}"/>
      </w:docPartPr>
      <w:docPartBody>
        <w:p w:rsidR="00FF4FC8" w:rsidRDefault="00CF282D">
          <w:pPr>
            <w:pStyle w:val="AA907D7DC34F4BE7A774D3719DE5EC7E"/>
          </w:pPr>
          <w:r>
            <w:rPr>
              <w:rStyle w:val="PlaceholderText"/>
              <w:color w:val="000000"/>
            </w:rPr>
            <w:t>[Type your website]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82D"/>
    <w:rsid w:val="00165644"/>
    <w:rsid w:val="001A0853"/>
    <w:rsid w:val="00282AAB"/>
    <w:rsid w:val="00323AB1"/>
    <w:rsid w:val="0043750A"/>
    <w:rsid w:val="00583232"/>
    <w:rsid w:val="00973424"/>
    <w:rsid w:val="00CF282D"/>
    <w:rsid w:val="00E620DB"/>
    <w:rsid w:val="00FF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26DBA76554ED4A06B10F54F7795BEEFF">
    <w:name w:val="26DBA76554ED4A06B10F54F7795BEEFF"/>
  </w:style>
  <w:style w:type="paragraph" w:customStyle="1" w:styleId="A64E55DC1958496E894E9AE95B823066">
    <w:name w:val="A64E55DC1958496E894E9AE95B823066"/>
  </w:style>
  <w:style w:type="paragraph" w:customStyle="1" w:styleId="30AB1C22483F4682ACA90CDEA5A33001">
    <w:name w:val="30AB1C22483F4682ACA90CDEA5A33001"/>
  </w:style>
  <w:style w:type="paragraph" w:customStyle="1" w:styleId="2A510C4611E94E68AC049AD8A02E80D3">
    <w:name w:val="2A510C4611E94E68AC049AD8A02E80D3"/>
  </w:style>
  <w:style w:type="paragraph" w:customStyle="1" w:styleId="D0359A02C5EB4476A5D39DBEFBF14914">
    <w:name w:val="D0359A02C5EB4476A5D39DBEFBF14914"/>
  </w:style>
  <w:style w:type="paragraph" w:customStyle="1" w:styleId="AA907D7DC34F4BE7A774D3719DE5EC7E">
    <w:name w:val="AA907D7DC34F4BE7A774D3719DE5EC7E"/>
  </w:style>
  <w:style w:type="paragraph" w:customStyle="1" w:styleId="66069B0704AB40B3A73E304742E03E66">
    <w:name w:val="66069B0704AB40B3A73E304742E03E66"/>
  </w:style>
  <w:style w:type="paragraph" w:customStyle="1" w:styleId="D5031C6247ED40B1BB7ED0143C61522C">
    <w:name w:val="D5031C6247ED40B1BB7ED0143C61522C"/>
  </w:style>
  <w:style w:type="paragraph" w:customStyle="1" w:styleId="A218857052B94FB297A48F3C6082BF3B">
    <w:name w:val="A218857052B94FB297A48F3C6082BF3B"/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1F497D" w:themeColor="text2"/>
    </w:rPr>
  </w:style>
  <w:style w:type="paragraph" w:customStyle="1" w:styleId="623B086CED3C43E08C8A1AD6F54E90AF">
    <w:name w:val="623B086CED3C43E08C8A1AD6F54E90AF"/>
  </w:style>
  <w:style w:type="paragraph" w:customStyle="1" w:styleId="B62A4694E8A1466DA467C8A9EA34AC44">
    <w:name w:val="B62A4694E8A1466DA467C8A9EA34AC44"/>
  </w:style>
  <w:style w:type="paragraph" w:customStyle="1" w:styleId="9F58A031450B4E30BE265EF7D9708852">
    <w:name w:val="9F58A031450B4E30BE265EF7D9708852"/>
  </w:style>
  <w:style w:type="paragraph" w:customStyle="1" w:styleId="A7F1402C2D7F49408A50544AB1B4792F">
    <w:name w:val="A7F1402C2D7F49408A50544AB1B4792F"/>
  </w:style>
  <w:style w:type="paragraph" w:customStyle="1" w:styleId="FBD94DE4218C4890B388CF0DE6C33F0F">
    <w:name w:val="FBD94DE4218C4890B388CF0DE6C33F0F"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853F4572A009420CA3B1678A2F151A19">
    <w:name w:val="853F4572A009420CA3B1678A2F151A19"/>
  </w:style>
  <w:style w:type="paragraph" w:customStyle="1" w:styleId="78CEB716E4714888B505E974268BE5A3">
    <w:name w:val="78CEB716E4714888B505E974268BE5A3"/>
  </w:style>
  <w:style w:type="paragraph" w:customStyle="1" w:styleId="AE4A1659086F42F6AF7B9B368B038023">
    <w:name w:val="AE4A1659086F42F6AF7B9B368B038023"/>
  </w:style>
  <w:style w:type="paragraph" w:customStyle="1" w:styleId="A2A9CA1D53C1477AAE461CB564544B11">
    <w:name w:val="A2A9CA1D53C1477AAE461CB564544B1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26DBA76554ED4A06B10F54F7795BEEFF">
    <w:name w:val="26DBA76554ED4A06B10F54F7795BEEFF"/>
  </w:style>
  <w:style w:type="paragraph" w:customStyle="1" w:styleId="A64E55DC1958496E894E9AE95B823066">
    <w:name w:val="A64E55DC1958496E894E9AE95B823066"/>
  </w:style>
  <w:style w:type="paragraph" w:customStyle="1" w:styleId="30AB1C22483F4682ACA90CDEA5A33001">
    <w:name w:val="30AB1C22483F4682ACA90CDEA5A33001"/>
  </w:style>
  <w:style w:type="paragraph" w:customStyle="1" w:styleId="2A510C4611E94E68AC049AD8A02E80D3">
    <w:name w:val="2A510C4611E94E68AC049AD8A02E80D3"/>
  </w:style>
  <w:style w:type="paragraph" w:customStyle="1" w:styleId="D0359A02C5EB4476A5D39DBEFBF14914">
    <w:name w:val="D0359A02C5EB4476A5D39DBEFBF14914"/>
  </w:style>
  <w:style w:type="paragraph" w:customStyle="1" w:styleId="AA907D7DC34F4BE7A774D3719DE5EC7E">
    <w:name w:val="AA907D7DC34F4BE7A774D3719DE5EC7E"/>
  </w:style>
  <w:style w:type="paragraph" w:customStyle="1" w:styleId="66069B0704AB40B3A73E304742E03E66">
    <w:name w:val="66069B0704AB40B3A73E304742E03E66"/>
  </w:style>
  <w:style w:type="paragraph" w:customStyle="1" w:styleId="D5031C6247ED40B1BB7ED0143C61522C">
    <w:name w:val="D5031C6247ED40B1BB7ED0143C61522C"/>
  </w:style>
  <w:style w:type="paragraph" w:customStyle="1" w:styleId="A218857052B94FB297A48F3C6082BF3B">
    <w:name w:val="A218857052B94FB297A48F3C6082BF3B"/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1F497D" w:themeColor="text2"/>
    </w:rPr>
  </w:style>
  <w:style w:type="paragraph" w:customStyle="1" w:styleId="623B086CED3C43E08C8A1AD6F54E90AF">
    <w:name w:val="623B086CED3C43E08C8A1AD6F54E90AF"/>
  </w:style>
  <w:style w:type="paragraph" w:customStyle="1" w:styleId="B62A4694E8A1466DA467C8A9EA34AC44">
    <w:name w:val="B62A4694E8A1466DA467C8A9EA34AC44"/>
  </w:style>
  <w:style w:type="paragraph" w:customStyle="1" w:styleId="9F58A031450B4E30BE265EF7D9708852">
    <w:name w:val="9F58A031450B4E30BE265EF7D9708852"/>
  </w:style>
  <w:style w:type="paragraph" w:customStyle="1" w:styleId="A7F1402C2D7F49408A50544AB1B4792F">
    <w:name w:val="A7F1402C2D7F49408A50544AB1B4792F"/>
  </w:style>
  <w:style w:type="paragraph" w:customStyle="1" w:styleId="FBD94DE4218C4890B388CF0DE6C33F0F">
    <w:name w:val="FBD94DE4218C4890B388CF0DE6C33F0F"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853F4572A009420CA3B1678A2F151A19">
    <w:name w:val="853F4572A009420CA3B1678A2F151A19"/>
  </w:style>
  <w:style w:type="paragraph" w:customStyle="1" w:styleId="78CEB716E4714888B505E974268BE5A3">
    <w:name w:val="78CEB716E4714888B505E974268BE5A3"/>
  </w:style>
  <w:style w:type="paragraph" w:customStyle="1" w:styleId="AE4A1659086F42F6AF7B9B368B038023">
    <w:name w:val="AE4A1659086F42F6AF7B9B368B038023"/>
  </w:style>
  <w:style w:type="paragraph" w:customStyle="1" w:styleId="A2A9CA1D53C1477AAE461CB564544B11">
    <w:name w:val="A2A9CA1D53C1477AAE461CB564544B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Bauhaus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220 Jonas Lane Ct, Winfield, MO 63389</CompanyAddress>
  <CompanyPhone>636-486-5032</CompanyPhone>
  <CompanyFax/>
  <CompanyEmail>GuitarkidDD@gmail.com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3944DCDB-0F46-4DEB-8C99-BF63ED25E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EssentialResume</Template>
  <TotalTime>205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SunEdison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Lund</dc:creator>
  <cp:lastModifiedBy>Daniel Lund</cp:lastModifiedBy>
  <cp:revision>10</cp:revision>
  <dcterms:created xsi:type="dcterms:W3CDTF">2021-09-22T23:57:00Z</dcterms:created>
  <dcterms:modified xsi:type="dcterms:W3CDTF">2023-12-07T00:41:00Z</dcterms:modified>
</cp:coreProperties>
</file>