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3378F7" w:rsidP="00913946">
            <w:pPr>
              <w:pStyle w:val="Title"/>
            </w:pPr>
            <w:r>
              <w:t>Brandi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ROss</w:t>
            </w:r>
          </w:p>
          <w:p w:rsidR="00692703" w:rsidRPr="00CF1A49" w:rsidRDefault="003378F7" w:rsidP="00913946">
            <w:pPr>
              <w:pStyle w:val="ContactInfo"/>
              <w:contextualSpacing w:val="0"/>
            </w:pPr>
            <w:r>
              <w:t>Forestville, MD 20747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73277827AF541FEA82307F7E6BA32C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3378F7">
              <w:t>928-233-1519</w:t>
            </w:r>
          </w:p>
          <w:p w:rsidR="00692703" w:rsidRPr="00CF1A49" w:rsidRDefault="003378F7" w:rsidP="003378F7">
            <w:pPr>
              <w:pStyle w:val="ContactInfoEmphasis"/>
              <w:contextualSpacing w:val="0"/>
            </w:pPr>
            <w:r>
              <w:t>Brandir895@gmail.com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A24835" w:rsidRPr="00CF1A49" w:rsidRDefault="00250BC1" w:rsidP="00A24835">
            <w:pPr>
              <w:contextualSpacing w:val="0"/>
              <w:jc w:val="center"/>
            </w:pPr>
            <w:r>
              <w:t>Helping Others is the Key</w:t>
            </w:r>
          </w:p>
        </w:tc>
      </w:tr>
    </w:tbl>
    <w:p w:rsidR="004E01EB" w:rsidRPr="00CF1A49" w:rsidRDefault="00A033C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F4F0EA6B23A4F98A1AF03C38D2F9E2A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3378F7" w:rsidP="001D0BF1">
            <w:pPr>
              <w:pStyle w:val="Heading3"/>
              <w:contextualSpacing w:val="0"/>
              <w:outlineLvl w:val="2"/>
            </w:pPr>
            <w:r>
              <w:t>June 2019</w:t>
            </w:r>
            <w:r w:rsidR="001D0BF1" w:rsidRPr="00CF1A49">
              <w:t xml:space="preserve"> – </w:t>
            </w:r>
            <w:r>
              <w:t>2020</w:t>
            </w:r>
          </w:p>
          <w:p w:rsidR="001D0BF1" w:rsidRPr="00CF1A49" w:rsidRDefault="003378F7" w:rsidP="001D0BF1">
            <w:pPr>
              <w:pStyle w:val="Heading2"/>
              <w:contextualSpacing w:val="0"/>
              <w:outlineLvl w:val="1"/>
            </w:pPr>
            <w:r>
              <w:t>B</w:t>
            </w:r>
            <w:r w:rsidR="00E616BC">
              <w:t xml:space="preserve">ehavioral health </w:t>
            </w:r>
            <w:r>
              <w:t>T</w:t>
            </w:r>
            <w:r w:rsidR="00E616BC">
              <w:t>echnician</w:t>
            </w:r>
            <w:r>
              <w:t>/Case Manager</w:t>
            </w:r>
            <w:r w:rsidR="001D0BF1" w:rsidRPr="00CF1A49">
              <w:t xml:space="preserve">, </w:t>
            </w:r>
            <w:r w:rsidR="00C65529">
              <w:rPr>
                <w:rFonts w:ascii="Arial" w:eastAsia="Arial" w:hAnsi="Arial" w:cs="Arial"/>
                <w:color w:val="666666"/>
                <w:sz w:val="18"/>
                <w:szCs w:val="18"/>
              </w:rPr>
              <w:t>Vogue Recovery Center</w:t>
            </w:r>
          </w:p>
          <w:p w:rsidR="00E616BC" w:rsidRDefault="00E616BC" w:rsidP="00E616BC">
            <w:r>
              <w:t>●</w:t>
            </w:r>
            <w:r>
              <w:tab/>
              <w:t xml:space="preserve">Developed client treatment plans </w:t>
            </w:r>
            <w:r w:rsidRPr="00E616BC">
              <w:t>and determined measurable goals</w:t>
            </w:r>
            <w:r>
              <w:t xml:space="preserve"> </w:t>
            </w:r>
            <w:r>
              <w:t xml:space="preserve">based on research, clinical experience, and client history </w:t>
            </w:r>
          </w:p>
          <w:p w:rsidR="00E616BC" w:rsidRDefault="00E616BC" w:rsidP="00E616BC">
            <w:r w:rsidRPr="00E616BC">
              <w:t>●</w:t>
            </w:r>
            <w:r w:rsidRPr="00E616BC">
              <w:tab/>
              <w:t>Counseled patients, individually and in group sessions, to assist in overcoming dependencies, adjusting to life changes, or creating new ways to improve their quality of life</w:t>
            </w:r>
          </w:p>
          <w:p w:rsidR="00E616BC" w:rsidRDefault="003378F7" w:rsidP="003378F7">
            <w:r>
              <w:t>●</w:t>
            </w:r>
            <w:r>
              <w:tab/>
              <w:t>Complete</w:t>
            </w:r>
            <w:r w:rsidR="00E616BC">
              <w:t>d</w:t>
            </w:r>
            <w:r>
              <w:t xml:space="preserve"> and maintain</w:t>
            </w:r>
            <w:r w:rsidR="00E616BC">
              <w:t xml:space="preserve">ed accurate </w:t>
            </w:r>
            <w:r>
              <w:t>re</w:t>
            </w:r>
            <w:r w:rsidR="00E616BC">
              <w:t>cords</w:t>
            </w:r>
            <w:r>
              <w:t xml:space="preserve"> regarding </w:t>
            </w:r>
            <w:r w:rsidR="00E616BC">
              <w:t>patients' history and progress with services provided</w:t>
            </w:r>
          </w:p>
          <w:p w:rsidR="003378F7" w:rsidRDefault="003378F7" w:rsidP="003378F7">
            <w:pPr>
              <w:contextualSpacing w:val="0"/>
            </w:pPr>
          </w:p>
          <w:p w:rsidR="003378F7" w:rsidRPr="00CF1A49" w:rsidRDefault="003378F7" w:rsidP="003378F7">
            <w:pPr>
              <w:pStyle w:val="Heading3"/>
              <w:contextualSpacing w:val="0"/>
              <w:outlineLvl w:val="2"/>
            </w:pPr>
            <w:r>
              <w:t>December 2017</w:t>
            </w:r>
            <w:r w:rsidRPr="00CF1A49">
              <w:t xml:space="preserve"> – </w:t>
            </w:r>
            <w:r>
              <w:t>May 2018</w:t>
            </w:r>
          </w:p>
          <w:p w:rsidR="003378F7" w:rsidRPr="00CF1A49" w:rsidRDefault="00E616BC" w:rsidP="003378F7">
            <w:pPr>
              <w:pStyle w:val="Heading2"/>
              <w:contextualSpacing w:val="0"/>
              <w:outlineLvl w:val="1"/>
            </w:pPr>
            <w:r>
              <w:t>Behavioral health Technician</w:t>
            </w:r>
            <w:r>
              <w:t xml:space="preserve"> </w:t>
            </w:r>
            <w:r w:rsidR="003378F7">
              <w:t>/Clinician</w:t>
            </w:r>
            <w:r w:rsidR="003378F7" w:rsidRPr="00CF1A49">
              <w:t xml:space="preserve">, </w:t>
            </w:r>
            <w:r w:rsidR="003378F7">
              <w:rPr>
                <w:rFonts w:ascii="Arial" w:eastAsia="Arial" w:hAnsi="Arial" w:cs="Arial"/>
                <w:color w:val="666666"/>
                <w:sz w:val="18"/>
                <w:szCs w:val="18"/>
              </w:rPr>
              <w:t>Lifewell Behavioral Health</w:t>
            </w:r>
          </w:p>
          <w:p w:rsidR="00E616BC" w:rsidRDefault="00E616BC" w:rsidP="00E616BC">
            <w:r>
              <w:t>●</w:t>
            </w:r>
            <w:r>
              <w:tab/>
              <w:t>P</w:t>
            </w:r>
            <w:r>
              <w:t>rovided support and p</w:t>
            </w:r>
            <w:r>
              <w:t>e</w:t>
            </w:r>
            <w:r>
              <w:t xml:space="preserve">rformed medication monitoring for clients </w:t>
            </w:r>
            <w:r>
              <w:t>with dual diagnoses</w:t>
            </w:r>
          </w:p>
          <w:p w:rsidR="00E616BC" w:rsidRDefault="00E616BC" w:rsidP="00E616BC">
            <w:r>
              <w:t>●</w:t>
            </w:r>
            <w:r>
              <w:tab/>
              <w:t>Planned therapeutic gr</w:t>
            </w:r>
            <w:r>
              <w:t>oups and activities for members</w:t>
            </w:r>
            <w:r w:rsidR="00250BC1">
              <w:t xml:space="preserve"> for support during crises</w:t>
            </w:r>
            <w:r>
              <w:t xml:space="preserve"> while advocating for client</w:t>
            </w:r>
            <w:r w:rsidR="00250BC1">
              <w:t>’</w:t>
            </w:r>
            <w:r>
              <w:t>s self-sufficiency</w:t>
            </w:r>
            <w:r w:rsidR="00250BC1">
              <w:t xml:space="preserve"> </w:t>
            </w:r>
            <w:r>
              <w:t xml:space="preserve"> </w:t>
            </w:r>
          </w:p>
          <w:p w:rsidR="003378F7" w:rsidRDefault="00E616BC" w:rsidP="00E616BC">
            <w:r>
              <w:t>●</w:t>
            </w:r>
            <w:r>
              <w:tab/>
              <w:t>Documented</w:t>
            </w:r>
            <w:r w:rsidR="00250BC1">
              <w:t xml:space="preserve"> and maintained accurate and confidential records using in LSS and NextGen</w:t>
            </w:r>
          </w:p>
          <w:p w:rsidR="00250BC1" w:rsidRDefault="00250BC1" w:rsidP="00E616BC"/>
          <w:p w:rsidR="003378F7" w:rsidRPr="00CF1A49" w:rsidRDefault="00250BC1" w:rsidP="003378F7">
            <w:pPr>
              <w:pStyle w:val="Heading3"/>
              <w:contextualSpacing w:val="0"/>
              <w:outlineLvl w:val="2"/>
            </w:pPr>
            <w:r>
              <w:t>March 2017</w:t>
            </w:r>
            <w:r w:rsidR="003378F7" w:rsidRPr="00CF1A49">
              <w:t xml:space="preserve"> – </w:t>
            </w:r>
            <w:r>
              <w:t>OCtober 2017</w:t>
            </w:r>
          </w:p>
          <w:p w:rsidR="003378F7" w:rsidRPr="00CF1A49" w:rsidRDefault="00250BC1" w:rsidP="003378F7">
            <w:pPr>
              <w:pStyle w:val="Heading2"/>
              <w:contextualSpacing w:val="0"/>
              <w:outlineLvl w:val="1"/>
            </w:pPr>
            <w:r>
              <w:t>Behavioral Health Technician</w:t>
            </w:r>
            <w:r w:rsidR="003378F7" w:rsidRPr="00CF1A49">
              <w:t xml:space="preserve">, </w:t>
            </w:r>
            <w:r>
              <w:rPr>
                <w:rFonts w:ascii="Arial" w:eastAsia="Arial" w:hAnsi="Arial" w:cs="Arial"/>
                <w:color w:val="666666"/>
                <w:sz w:val="18"/>
                <w:szCs w:val="18"/>
              </w:rPr>
              <w:t>Serenity Care Centers</w:t>
            </w:r>
          </w:p>
          <w:p w:rsidR="00250BC1" w:rsidRDefault="00250BC1" w:rsidP="00250BC1">
            <w:r>
              <w:t>●</w:t>
            </w:r>
            <w:r>
              <w:tab/>
              <w:t>Pe</w:t>
            </w:r>
            <w:r>
              <w:t>rformed intakes and admissions, took</w:t>
            </w:r>
            <w:r>
              <w:t xml:space="preserve"> patient</w:t>
            </w:r>
            <w:r>
              <w:t>’</w:t>
            </w:r>
            <w:r>
              <w:t xml:space="preserve">s vitals, urinalysis, observed and documented </w:t>
            </w:r>
            <w:r>
              <w:t>accordingly</w:t>
            </w:r>
          </w:p>
          <w:p w:rsidR="00250BC1" w:rsidRDefault="00250BC1" w:rsidP="00250BC1">
            <w:r>
              <w:t>●</w:t>
            </w:r>
            <w:r>
              <w:tab/>
              <w:t xml:space="preserve">Transported patients </w:t>
            </w:r>
            <w:r>
              <w:t>to residential p</w:t>
            </w:r>
            <w:r>
              <w:t>rogram</w:t>
            </w:r>
            <w:r>
              <w:t>s</w:t>
            </w:r>
            <w:r>
              <w:t>, hospital</w:t>
            </w:r>
            <w:r>
              <w:t>s</w:t>
            </w:r>
            <w:r>
              <w:t xml:space="preserve">, </w:t>
            </w:r>
            <w:r>
              <w:t>and various medical and mental health appointments</w:t>
            </w:r>
            <w:r>
              <w:t xml:space="preserve"> </w:t>
            </w:r>
          </w:p>
          <w:p w:rsidR="003378F7" w:rsidRDefault="00250BC1" w:rsidP="00250BC1">
            <w:pPr>
              <w:contextualSpacing w:val="0"/>
            </w:pPr>
            <w:r>
              <w:t>●</w:t>
            </w:r>
            <w:r>
              <w:tab/>
            </w:r>
            <w:r>
              <w:t>Maintained cleanliness and sanitation in patient’s rooms</w:t>
            </w:r>
          </w:p>
          <w:p w:rsidR="00250BC1" w:rsidRDefault="00250BC1" w:rsidP="00250BC1">
            <w:pPr>
              <w:contextualSpacing w:val="0"/>
            </w:pPr>
          </w:p>
          <w:p w:rsidR="00250BC1" w:rsidRPr="00CF1A49" w:rsidRDefault="00C65529" w:rsidP="00250BC1">
            <w:pPr>
              <w:pStyle w:val="Heading3"/>
              <w:contextualSpacing w:val="0"/>
              <w:outlineLvl w:val="2"/>
            </w:pPr>
            <w:r>
              <w:t>July 2016</w:t>
            </w:r>
            <w:r w:rsidR="00250BC1" w:rsidRPr="00CF1A49">
              <w:t xml:space="preserve"> – </w:t>
            </w:r>
            <w:r>
              <w:t>January 2017</w:t>
            </w:r>
          </w:p>
          <w:p w:rsidR="00250BC1" w:rsidRPr="00CF1A49" w:rsidRDefault="00C65529" w:rsidP="00250BC1">
            <w:pPr>
              <w:pStyle w:val="Heading2"/>
              <w:contextualSpacing w:val="0"/>
              <w:outlineLvl w:val="1"/>
            </w:pPr>
            <w:r w:rsidRPr="00C65529">
              <w:t>Behavioral Health Paraprofessional</w:t>
            </w:r>
            <w:r w:rsidR="00250BC1" w:rsidRPr="00CF1A49">
              <w:t xml:space="preserve">, </w:t>
            </w:r>
            <w:r>
              <w:rPr>
                <w:rFonts w:ascii="Arial" w:eastAsia="Arial" w:hAnsi="Arial" w:cs="Arial"/>
                <w:color w:val="666666"/>
                <w:sz w:val="18"/>
                <w:szCs w:val="18"/>
              </w:rPr>
              <w:t>Terros Health</w:t>
            </w:r>
          </w:p>
          <w:p w:rsidR="00C65529" w:rsidRDefault="00C65529" w:rsidP="00C65529">
            <w:r>
              <w:t>●</w:t>
            </w:r>
            <w:r>
              <w:tab/>
              <w:t>Maintain</w:t>
            </w:r>
            <w:r>
              <w:t>ed</w:t>
            </w:r>
            <w:r>
              <w:t xml:space="preserve"> and updated client records with </w:t>
            </w:r>
            <w:r>
              <w:t>treatment plans and</w:t>
            </w:r>
            <w:r>
              <w:t xml:space="preserve"> </w:t>
            </w:r>
            <w:r>
              <w:t>progress notes using Claim Trak</w:t>
            </w:r>
          </w:p>
          <w:p w:rsidR="00C65529" w:rsidRDefault="00C65529" w:rsidP="00C65529">
            <w:r>
              <w:t>●</w:t>
            </w:r>
            <w:r>
              <w:tab/>
              <w:t>Guide</w:t>
            </w:r>
            <w:r>
              <w:t>d</w:t>
            </w:r>
            <w:r>
              <w:t xml:space="preserve"> clients in the development of skills </w:t>
            </w:r>
            <w:r>
              <w:t>in</w:t>
            </w:r>
            <w:r>
              <w:t xml:space="preserve"> dealing with their problems</w:t>
            </w:r>
            <w:r>
              <w:t xml:space="preserve"> and improving their physical and mental health</w:t>
            </w:r>
          </w:p>
          <w:p w:rsidR="00250BC1" w:rsidRDefault="00C65529" w:rsidP="00C65529">
            <w:pPr>
              <w:contextualSpacing w:val="0"/>
            </w:pPr>
            <w:r>
              <w:t>●</w:t>
            </w:r>
            <w:r>
              <w:tab/>
            </w:r>
            <w:r>
              <w:t>Organized and led structured recovery group</w:t>
            </w:r>
            <w:r>
              <w:t xml:space="preserve">s and </w:t>
            </w:r>
            <w:r>
              <w:t>social</w:t>
            </w:r>
            <w:r>
              <w:t xml:space="preserve"> activities for clients</w:t>
            </w:r>
            <w:r>
              <w:t xml:space="preserve"> to assist with skill development and transported clients to various groups, appointments, and activities</w:t>
            </w:r>
          </w:p>
          <w:p w:rsidR="00250BC1" w:rsidRDefault="00250BC1" w:rsidP="00250BC1">
            <w:pPr>
              <w:contextualSpacing w:val="0"/>
            </w:pPr>
          </w:p>
          <w:p w:rsidR="00250BC1" w:rsidRPr="00CF1A49" w:rsidRDefault="00EA0765" w:rsidP="00250BC1">
            <w:pPr>
              <w:pStyle w:val="Heading3"/>
              <w:contextualSpacing w:val="0"/>
              <w:outlineLvl w:val="2"/>
            </w:pPr>
            <w:r>
              <w:t>June 2015</w:t>
            </w:r>
            <w:r w:rsidR="00250BC1" w:rsidRPr="00CF1A49">
              <w:t xml:space="preserve"> – </w:t>
            </w:r>
            <w:r>
              <w:t>January 2016</w:t>
            </w:r>
          </w:p>
          <w:p w:rsidR="00250BC1" w:rsidRPr="00CF1A49" w:rsidRDefault="00C65529" w:rsidP="00250BC1">
            <w:pPr>
              <w:pStyle w:val="Heading2"/>
              <w:contextualSpacing w:val="0"/>
              <w:outlineLvl w:val="1"/>
            </w:pPr>
            <w:r>
              <w:t>Peer Support Specialist</w:t>
            </w:r>
            <w:r w:rsidR="00250BC1" w:rsidRPr="00CF1A49">
              <w:t xml:space="preserve">, </w:t>
            </w:r>
            <w:r>
              <w:rPr>
                <w:rFonts w:ascii="Arial" w:eastAsia="Arial" w:hAnsi="Arial" w:cs="Arial"/>
                <w:color w:val="666666"/>
                <w:sz w:val="18"/>
                <w:szCs w:val="18"/>
              </w:rPr>
              <w:t xml:space="preserve">National Council </w:t>
            </w:r>
            <w:r w:rsidR="00EA0765">
              <w:rPr>
                <w:rFonts w:ascii="Arial" w:eastAsia="Arial" w:hAnsi="Arial" w:cs="Arial"/>
                <w:color w:val="666666"/>
                <w:sz w:val="18"/>
                <w:szCs w:val="18"/>
              </w:rPr>
              <w:t>on Alcoholism and drug dependence</w:t>
            </w:r>
          </w:p>
          <w:p w:rsidR="00EA0765" w:rsidRDefault="00EA0765" w:rsidP="00EA0765">
            <w:r>
              <w:lastRenderedPageBreak/>
              <w:t>●</w:t>
            </w:r>
            <w:r>
              <w:tab/>
              <w:t>Assisted with medication management and providing knowledge, experience, and emotional support to pregnant women with substance use diagnoses</w:t>
            </w:r>
            <w:r>
              <w:t xml:space="preserve"> </w:t>
            </w:r>
          </w:p>
          <w:p w:rsidR="00250BC1" w:rsidRPr="00CF1A49" w:rsidRDefault="00EA0765" w:rsidP="00EA0765">
            <w:r>
              <w:t>●</w:t>
            </w:r>
            <w:r>
              <w:tab/>
            </w:r>
            <w:r>
              <w:t>Provided</w:t>
            </w:r>
            <w:r>
              <w:t xml:space="preserve"> haircuts, hygiene tips, manicure</w:t>
            </w:r>
            <w:r>
              <w:t>s, and other grooming services to clients in recovery support groups</w:t>
            </w:r>
            <w:r>
              <w:t xml:space="preserve">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F054C0" w:rsidP="00F61DF9">
            <w:pPr>
              <w:pStyle w:val="Heading3"/>
              <w:contextualSpacing w:val="0"/>
              <w:outlineLvl w:val="2"/>
            </w:pPr>
            <w:r>
              <w:lastRenderedPageBreak/>
              <w:t>January 2004</w:t>
            </w:r>
            <w:r w:rsidR="00F61DF9" w:rsidRPr="00CF1A49">
              <w:t xml:space="preserve"> – </w:t>
            </w:r>
            <w:r>
              <w:t>September 2007</w:t>
            </w:r>
          </w:p>
          <w:p w:rsidR="00F61DF9" w:rsidRPr="00CF1A49" w:rsidRDefault="00F054C0" w:rsidP="00F61DF9">
            <w:pPr>
              <w:pStyle w:val="Heading2"/>
              <w:contextualSpacing w:val="0"/>
              <w:outlineLvl w:val="1"/>
            </w:pPr>
            <w:r w:rsidRPr="00F054C0">
              <w:t>Customer Service Representative</w:t>
            </w:r>
            <w:r w:rsidR="00F61DF9" w:rsidRPr="00CF1A49">
              <w:t xml:space="preserve">, </w:t>
            </w:r>
            <w:r>
              <w:rPr>
                <w:rFonts w:ascii="Arial" w:eastAsia="Arial" w:hAnsi="Arial" w:cs="Arial"/>
                <w:color w:val="666666"/>
                <w:sz w:val="18"/>
                <w:szCs w:val="18"/>
              </w:rPr>
              <w:t>Super Shuttle</w:t>
            </w:r>
          </w:p>
          <w:p w:rsidR="00F054C0" w:rsidRDefault="00F054C0" w:rsidP="00F054C0">
            <w:r>
              <w:t>●</w:t>
            </w:r>
            <w:r>
              <w:tab/>
            </w:r>
            <w:r>
              <w:t>Answered calls from clients to schedule needed services and dispatched drivers accordingly</w:t>
            </w:r>
          </w:p>
          <w:p w:rsidR="00F054C0" w:rsidRDefault="00F054C0" w:rsidP="00F054C0">
            <w:r>
              <w:t>●</w:t>
            </w:r>
            <w:r>
              <w:tab/>
            </w:r>
            <w:r>
              <w:t xml:space="preserve">Kept records of all interactions and transactions including inquiries and grievances </w:t>
            </w:r>
          </w:p>
          <w:p w:rsidR="00F61DF9" w:rsidRDefault="00F61DF9" w:rsidP="00F054C0"/>
          <w:p w:rsidR="00F054C0" w:rsidRPr="00CF1A49" w:rsidRDefault="00F054C0" w:rsidP="00F054C0">
            <w:pPr>
              <w:pStyle w:val="Heading3"/>
              <w:contextualSpacing w:val="0"/>
              <w:outlineLvl w:val="2"/>
            </w:pPr>
            <w:r>
              <w:t>January 2004</w:t>
            </w:r>
            <w:r w:rsidRPr="00CF1A49">
              <w:t xml:space="preserve"> – </w:t>
            </w:r>
            <w:r>
              <w:t>January 2006</w:t>
            </w:r>
          </w:p>
          <w:p w:rsidR="00F054C0" w:rsidRPr="00CF1A49" w:rsidRDefault="00F054C0" w:rsidP="00F054C0">
            <w:pPr>
              <w:pStyle w:val="Heading2"/>
              <w:contextualSpacing w:val="0"/>
              <w:outlineLvl w:val="1"/>
            </w:pPr>
            <w:r>
              <w:t>ACtivities Assistant</w:t>
            </w:r>
            <w:r w:rsidRPr="00CF1A49">
              <w:t xml:space="preserve">, </w:t>
            </w:r>
            <w:r>
              <w:rPr>
                <w:rFonts w:ascii="Arial" w:eastAsia="Arial" w:hAnsi="Arial" w:cs="Arial"/>
                <w:color w:val="666666"/>
                <w:sz w:val="18"/>
                <w:szCs w:val="18"/>
              </w:rPr>
              <w:t>Maravilla Care Center</w:t>
            </w:r>
          </w:p>
          <w:p w:rsidR="00F054C0" w:rsidRDefault="00F054C0" w:rsidP="00F054C0">
            <w:r>
              <w:t>●</w:t>
            </w:r>
            <w:r>
              <w:tab/>
            </w:r>
            <w:r>
              <w:t>Provided care and assistance with daily living activities to seriously mentally ill elderly adults</w:t>
            </w:r>
            <w:r w:rsidR="003D12E1">
              <w:t xml:space="preserve"> needing additional support</w:t>
            </w:r>
          </w:p>
          <w:p w:rsidR="00F054C0" w:rsidRDefault="00F054C0" w:rsidP="00F054C0">
            <w:r>
              <w:t>●</w:t>
            </w:r>
            <w:r>
              <w:tab/>
            </w:r>
            <w:r w:rsidR="003D12E1">
              <w:t xml:space="preserve">Conducted activities and educational groups while adhering to the client’s treatment plan </w:t>
            </w:r>
            <w:r w:rsidR="003D12E1" w:rsidRPr="003D12E1">
              <w:t>under the supervision of licensed counselor</w:t>
            </w:r>
          </w:p>
          <w:p w:rsidR="00F054C0" w:rsidRDefault="00F054C0" w:rsidP="00F054C0"/>
        </w:tc>
      </w:tr>
    </w:tbl>
    <w:sdt>
      <w:sdtPr>
        <w:alias w:val="Education:"/>
        <w:tag w:val="Education:"/>
        <w:id w:val="-1908763273"/>
        <w:placeholder>
          <w:docPart w:val="AC7E7D0EC2504047BDE71D51A19C8E2F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3D12E1" w:rsidP="001D0BF1">
            <w:pPr>
              <w:pStyle w:val="Heading3"/>
              <w:contextualSpacing w:val="0"/>
              <w:outlineLvl w:val="2"/>
            </w:pPr>
            <w:r>
              <w:t>In progress</w:t>
            </w:r>
          </w:p>
          <w:p w:rsidR="001D0BF1" w:rsidRPr="00CF1A49" w:rsidRDefault="003D12E1" w:rsidP="001D0BF1">
            <w:pPr>
              <w:pStyle w:val="Heading2"/>
              <w:contextualSpacing w:val="0"/>
              <w:outlineLvl w:val="1"/>
            </w:pPr>
            <w:r>
              <w:t>Seeking Bachelors Degree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Southern New Hampshire University</w:t>
            </w:r>
          </w:p>
          <w:p w:rsidR="007538DC" w:rsidRDefault="003D12E1" w:rsidP="003D12E1">
            <w:pPr>
              <w:contextualSpacing w:val="0"/>
            </w:pPr>
            <w:r>
              <w:t>Human Services</w:t>
            </w:r>
          </w:p>
          <w:p w:rsidR="003D12E1" w:rsidRDefault="003D12E1" w:rsidP="003D12E1">
            <w:pPr>
              <w:contextualSpacing w:val="0"/>
            </w:pPr>
          </w:p>
          <w:p w:rsidR="003D12E1" w:rsidRPr="00CF1A49" w:rsidRDefault="003D12E1" w:rsidP="003D12E1">
            <w:pPr>
              <w:pStyle w:val="Heading3"/>
              <w:contextualSpacing w:val="0"/>
              <w:outlineLvl w:val="2"/>
            </w:pPr>
            <w:r>
              <w:t>January 2014 – August 2014</w:t>
            </w:r>
          </w:p>
          <w:p w:rsidR="003D12E1" w:rsidRPr="00CF1A49" w:rsidRDefault="003D12E1" w:rsidP="003D12E1">
            <w:pPr>
              <w:pStyle w:val="Heading2"/>
              <w:contextualSpacing w:val="0"/>
            </w:pPr>
            <w:r>
              <w:t>Certificate of Completion in Cosmetology</w:t>
            </w:r>
            <w:r w:rsidRPr="00CF1A49">
              <w:t xml:space="preserve">, </w:t>
            </w:r>
            <w:r>
              <w:rPr>
                <w:rStyle w:val="SubtleReference"/>
              </w:rPr>
              <w:t>Maricopa Skills Center Cosmetology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3D12E1" w:rsidP="00F61DF9">
            <w:pPr>
              <w:pStyle w:val="Heading3"/>
              <w:contextualSpacing w:val="0"/>
              <w:outlineLvl w:val="2"/>
            </w:pPr>
            <w:r>
              <w:t>January 2014 – August 2014</w:t>
            </w:r>
          </w:p>
          <w:p w:rsidR="00F61DF9" w:rsidRDefault="003D12E1" w:rsidP="003D12E1">
            <w:pPr>
              <w:pStyle w:val="Heading2"/>
              <w:contextualSpacing w:val="0"/>
            </w:pPr>
            <w:r>
              <w:t>GED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Phoenix College</w:t>
            </w:r>
          </w:p>
        </w:tc>
      </w:tr>
    </w:tbl>
    <w:sdt>
      <w:sdtPr>
        <w:alias w:val="Skills:"/>
        <w:tag w:val="Skills:"/>
        <w:id w:val="-1392877668"/>
        <w:placeholder>
          <w:docPart w:val="9C209F20C86044949700FDCE81B53ED1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3D12E1">
        <w:trPr>
          <w:trHeight w:val="2227"/>
        </w:trPr>
        <w:tc>
          <w:tcPr>
            <w:tcW w:w="4675" w:type="dxa"/>
          </w:tcPr>
          <w:p w:rsidR="001E3120" w:rsidRPr="006E1507" w:rsidRDefault="00A24835" w:rsidP="006E1507">
            <w:pPr>
              <w:pStyle w:val="ListBullet"/>
              <w:contextualSpacing w:val="0"/>
            </w:pPr>
            <w:r>
              <w:t>Microsoft Office</w:t>
            </w:r>
          </w:p>
          <w:p w:rsidR="00A24835" w:rsidRDefault="00A24835" w:rsidP="00A24835">
            <w:pPr>
              <w:pStyle w:val="ListBullet"/>
              <w:contextualSpacing w:val="0"/>
            </w:pPr>
            <w:r>
              <w:t>Addictions counseling</w:t>
            </w:r>
          </w:p>
          <w:p w:rsidR="001F4E6D" w:rsidRDefault="00A24835" w:rsidP="00A24835">
            <w:pPr>
              <w:pStyle w:val="ListBullet"/>
              <w:contextualSpacing w:val="0"/>
            </w:pPr>
            <w:r>
              <w:t>Treatment planning</w:t>
            </w:r>
          </w:p>
          <w:p w:rsidR="00A24835" w:rsidRDefault="00A24835" w:rsidP="00A24835">
            <w:pPr>
              <w:pStyle w:val="ListBullet"/>
              <w:contextualSpacing w:val="0"/>
            </w:pPr>
            <w:r>
              <w:t>Customer service</w:t>
            </w:r>
          </w:p>
          <w:p w:rsidR="00A24835" w:rsidRDefault="00A24835" w:rsidP="00A24835">
            <w:pPr>
              <w:pStyle w:val="ListBullet"/>
              <w:contextualSpacing w:val="0"/>
            </w:pPr>
            <w:r>
              <w:t>Crisis Intervention</w:t>
            </w:r>
          </w:p>
          <w:p w:rsidR="00A24835" w:rsidRDefault="00A24835" w:rsidP="00A24835">
            <w:pPr>
              <w:pStyle w:val="ListBullet"/>
              <w:contextualSpacing w:val="0"/>
            </w:pPr>
            <w:r>
              <w:t>Case management</w:t>
            </w:r>
          </w:p>
          <w:p w:rsidR="00A24835" w:rsidRDefault="00A24835" w:rsidP="00A24835">
            <w:pPr>
              <w:pStyle w:val="ListBullet"/>
              <w:contextualSpacing w:val="0"/>
            </w:pPr>
            <w:r>
              <w:t>Behavioral therapy</w:t>
            </w:r>
          </w:p>
          <w:p w:rsidR="00A24835" w:rsidRDefault="00A24835" w:rsidP="00A24835">
            <w:pPr>
              <w:pStyle w:val="ListBullet"/>
              <w:contextualSpacing w:val="0"/>
            </w:pPr>
            <w:r>
              <w:t>Experience working with minors and seniors</w:t>
            </w:r>
          </w:p>
          <w:p w:rsidR="00A24835" w:rsidRDefault="00A24835" w:rsidP="00A24835">
            <w:pPr>
              <w:pStyle w:val="ListBullet"/>
              <w:contextualSpacing w:val="0"/>
            </w:pPr>
            <w:r>
              <w:t>Obtaining vital signs</w:t>
            </w:r>
          </w:p>
          <w:p w:rsidR="00A24835" w:rsidRPr="006E1507" w:rsidRDefault="00A24835" w:rsidP="00A24835">
            <w:pPr>
              <w:pStyle w:val="ListBullet"/>
              <w:contextualSpacing w:val="0"/>
            </w:pPr>
            <w:r>
              <w:t>Teaching ADLs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A24835" w:rsidP="006E1507">
            <w:pPr>
              <w:pStyle w:val="ListBullet"/>
              <w:contextualSpacing w:val="0"/>
            </w:pPr>
            <w:r>
              <w:t>Facilitating support groups</w:t>
            </w:r>
          </w:p>
          <w:p w:rsidR="001E3120" w:rsidRPr="006E1507" w:rsidRDefault="00A24835" w:rsidP="006E1507">
            <w:pPr>
              <w:pStyle w:val="ListBullet"/>
              <w:contextualSpacing w:val="0"/>
            </w:pPr>
            <w:r>
              <w:t>Motivational interviewing</w:t>
            </w:r>
          </w:p>
          <w:p w:rsidR="003D12E1" w:rsidRDefault="00A24835" w:rsidP="003D12E1">
            <w:pPr>
              <w:pStyle w:val="ListBullet"/>
              <w:contextualSpacing w:val="0"/>
            </w:pPr>
            <w:r>
              <w:t>Service coordination</w:t>
            </w:r>
          </w:p>
          <w:p w:rsidR="001E3120" w:rsidRDefault="00A24835" w:rsidP="003D12E1">
            <w:pPr>
              <w:pStyle w:val="ListBullet"/>
              <w:contextualSpacing w:val="0"/>
            </w:pPr>
            <w:r>
              <w:t>Personal care</w:t>
            </w:r>
          </w:p>
          <w:p w:rsidR="00A24835" w:rsidRDefault="00A24835" w:rsidP="003D12E1">
            <w:pPr>
              <w:pStyle w:val="ListBullet"/>
              <w:contextualSpacing w:val="0"/>
            </w:pPr>
            <w:r>
              <w:t>Documenting and record keeping</w:t>
            </w:r>
          </w:p>
          <w:p w:rsidR="00A24835" w:rsidRDefault="00A24835" w:rsidP="003D12E1">
            <w:pPr>
              <w:pStyle w:val="ListBullet"/>
              <w:contextualSpacing w:val="0"/>
            </w:pPr>
            <w:r>
              <w:t>Active listening</w:t>
            </w:r>
          </w:p>
          <w:p w:rsidR="00A24835" w:rsidRDefault="00A24835" w:rsidP="003D12E1">
            <w:pPr>
              <w:pStyle w:val="ListBullet"/>
              <w:contextualSpacing w:val="0"/>
            </w:pPr>
            <w:r>
              <w:t>Time management and organization</w:t>
            </w:r>
          </w:p>
          <w:p w:rsidR="00A24835" w:rsidRDefault="00A24835" w:rsidP="003D12E1">
            <w:pPr>
              <w:pStyle w:val="ListBullet"/>
              <w:contextualSpacing w:val="0"/>
            </w:pPr>
            <w:r>
              <w:t>Problem solving</w:t>
            </w:r>
          </w:p>
          <w:p w:rsidR="00A24835" w:rsidRDefault="00A24835" w:rsidP="003D12E1">
            <w:pPr>
              <w:pStyle w:val="ListBullet"/>
              <w:contextualSpacing w:val="0"/>
            </w:pPr>
            <w:r>
              <w:t>Medication monitoring</w:t>
            </w:r>
          </w:p>
          <w:p w:rsidR="00A24835" w:rsidRPr="006E1507" w:rsidRDefault="00A24835" w:rsidP="003D12E1">
            <w:pPr>
              <w:pStyle w:val="ListBullet"/>
              <w:contextualSpacing w:val="0"/>
            </w:pPr>
            <w:r>
              <w:t>Peer support</w:t>
            </w:r>
            <w:bookmarkStart w:id="0" w:name="_GoBack"/>
            <w:bookmarkEnd w:id="0"/>
          </w:p>
        </w:tc>
      </w:tr>
    </w:tbl>
    <w:p w:rsidR="00AD782D" w:rsidRPr="00CF1A49" w:rsidRDefault="00AD782D" w:rsidP="0062312F">
      <w:pPr>
        <w:pStyle w:val="Heading1"/>
      </w:pPr>
    </w:p>
    <w:p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CD" w:rsidRDefault="00A033CD" w:rsidP="0068194B">
      <w:r>
        <w:separator/>
      </w:r>
    </w:p>
    <w:p w:rsidR="00A033CD" w:rsidRDefault="00A033CD"/>
    <w:p w:rsidR="00A033CD" w:rsidRDefault="00A033CD"/>
  </w:endnote>
  <w:endnote w:type="continuationSeparator" w:id="0">
    <w:p w:rsidR="00A033CD" w:rsidRDefault="00A033CD" w:rsidP="0068194B">
      <w:r>
        <w:continuationSeparator/>
      </w:r>
    </w:p>
    <w:p w:rsidR="00A033CD" w:rsidRDefault="00A033CD"/>
    <w:p w:rsidR="00A033CD" w:rsidRDefault="00A03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8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CD" w:rsidRDefault="00A033CD" w:rsidP="0068194B">
      <w:r>
        <w:separator/>
      </w:r>
    </w:p>
    <w:p w:rsidR="00A033CD" w:rsidRDefault="00A033CD"/>
    <w:p w:rsidR="00A033CD" w:rsidRDefault="00A033CD"/>
  </w:footnote>
  <w:footnote w:type="continuationSeparator" w:id="0">
    <w:p w:rsidR="00A033CD" w:rsidRDefault="00A033CD" w:rsidP="0068194B">
      <w:r>
        <w:continuationSeparator/>
      </w:r>
    </w:p>
    <w:p w:rsidR="00A033CD" w:rsidRDefault="00A033CD"/>
    <w:p w:rsidR="00A033CD" w:rsidRDefault="00A033C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BE1A7D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F7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0BC1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378F7"/>
    <w:rsid w:val="003544E1"/>
    <w:rsid w:val="00366398"/>
    <w:rsid w:val="003A0632"/>
    <w:rsid w:val="003A30E5"/>
    <w:rsid w:val="003A6ADF"/>
    <w:rsid w:val="003B5928"/>
    <w:rsid w:val="003D12E1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33CD"/>
    <w:rsid w:val="00A14534"/>
    <w:rsid w:val="00A16DAA"/>
    <w:rsid w:val="00A24162"/>
    <w:rsid w:val="00A24835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5529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16BC"/>
    <w:rsid w:val="00E70240"/>
    <w:rsid w:val="00E71E6B"/>
    <w:rsid w:val="00E81CC5"/>
    <w:rsid w:val="00E85A87"/>
    <w:rsid w:val="00E85B4A"/>
    <w:rsid w:val="00E9528E"/>
    <w:rsid w:val="00EA0765"/>
    <w:rsid w:val="00EA5099"/>
    <w:rsid w:val="00EC1351"/>
    <w:rsid w:val="00EC4CBF"/>
    <w:rsid w:val="00EE2CA8"/>
    <w:rsid w:val="00EF17E8"/>
    <w:rsid w:val="00EF51D9"/>
    <w:rsid w:val="00F054C0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6A78"/>
  <w15:chartTrackingRefBased/>
  <w15:docId w15:val="{1472B258-751A-4ECC-A54A-FD33039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lamit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277827AF541FEA82307F7E6BA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BBE2-12F6-47D9-A45E-662B0BA6BAD4}"/>
      </w:docPartPr>
      <w:docPartBody>
        <w:p w:rsidR="00000000" w:rsidRDefault="003A66E6">
          <w:pPr>
            <w:pStyle w:val="673277827AF541FEA82307F7E6BA32C6"/>
          </w:pPr>
          <w:r w:rsidRPr="00CF1A49">
            <w:t>·</w:t>
          </w:r>
        </w:p>
      </w:docPartBody>
    </w:docPart>
    <w:docPart>
      <w:docPartPr>
        <w:name w:val="1F4F0EA6B23A4F98A1AF03C38D2F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C428-BA28-4898-9457-F81394E15E71}"/>
      </w:docPartPr>
      <w:docPartBody>
        <w:p w:rsidR="00000000" w:rsidRDefault="003A66E6">
          <w:pPr>
            <w:pStyle w:val="1F4F0EA6B23A4F98A1AF03C38D2F9E2A"/>
          </w:pPr>
          <w:r w:rsidRPr="00CF1A49">
            <w:t>Experience</w:t>
          </w:r>
        </w:p>
      </w:docPartBody>
    </w:docPart>
    <w:docPart>
      <w:docPartPr>
        <w:name w:val="AC7E7D0EC2504047BDE71D51A19C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7457-AD30-4BD8-A058-C5310803A4FB}"/>
      </w:docPartPr>
      <w:docPartBody>
        <w:p w:rsidR="00000000" w:rsidRDefault="003A66E6">
          <w:pPr>
            <w:pStyle w:val="AC7E7D0EC2504047BDE71D51A19C8E2F"/>
          </w:pPr>
          <w:r w:rsidRPr="00CF1A49">
            <w:t>Education</w:t>
          </w:r>
        </w:p>
      </w:docPartBody>
    </w:docPart>
    <w:docPart>
      <w:docPartPr>
        <w:name w:val="9C209F20C86044949700FDCE81B5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EA18-18C3-4C0B-9FEB-FEB4475CC9A4}"/>
      </w:docPartPr>
      <w:docPartBody>
        <w:p w:rsidR="00000000" w:rsidRDefault="003A66E6">
          <w:pPr>
            <w:pStyle w:val="9C209F20C86044949700FDCE81B53ED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8"/>
    <w:rsid w:val="003A66E6"/>
    <w:rsid w:val="00D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EF43E4E40B4339B59D84078C1250B7">
    <w:name w:val="80EF43E4E40B4339B59D84078C1250B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ACE809B9B1E48A09C467B239CA94DE4">
    <w:name w:val="CACE809B9B1E48A09C467B239CA94DE4"/>
  </w:style>
  <w:style w:type="paragraph" w:customStyle="1" w:styleId="832CA63F75914BF593026629708A064A">
    <w:name w:val="832CA63F75914BF593026629708A064A"/>
  </w:style>
  <w:style w:type="paragraph" w:customStyle="1" w:styleId="673277827AF541FEA82307F7E6BA32C6">
    <w:name w:val="673277827AF541FEA82307F7E6BA32C6"/>
  </w:style>
  <w:style w:type="paragraph" w:customStyle="1" w:styleId="F0E40462CB1F443882B960DABE79EA67">
    <w:name w:val="F0E40462CB1F443882B960DABE79EA67"/>
  </w:style>
  <w:style w:type="paragraph" w:customStyle="1" w:styleId="4E347092D71241D0974873AB55ACBCDA">
    <w:name w:val="4E347092D71241D0974873AB55ACBCDA"/>
  </w:style>
  <w:style w:type="paragraph" w:customStyle="1" w:styleId="35361446C11549A299B6590E5FA9B0A0">
    <w:name w:val="35361446C11549A299B6590E5FA9B0A0"/>
  </w:style>
  <w:style w:type="paragraph" w:customStyle="1" w:styleId="8D42F34730614D3AB859185A2849430E">
    <w:name w:val="8D42F34730614D3AB859185A2849430E"/>
  </w:style>
  <w:style w:type="paragraph" w:customStyle="1" w:styleId="DCCA94CB18EF47A5AC9D35D49E290EA0">
    <w:name w:val="DCCA94CB18EF47A5AC9D35D49E290EA0"/>
  </w:style>
  <w:style w:type="paragraph" w:customStyle="1" w:styleId="EEDD3E9AA1CC40218A3FC7D68D9E89AA">
    <w:name w:val="EEDD3E9AA1CC40218A3FC7D68D9E89AA"/>
  </w:style>
  <w:style w:type="paragraph" w:customStyle="1" w:styleId="E53910BF21EF443EBF3C16A1410D8658">
    <w:name w:val="E53910BF21EF443EBF3C16A1410D8658"/>
  </w:style>
  <w:style w:type="paragraph" w:customStyle="1" w:styleId="1F4F0EA6B23A4F98A1AF03C38D2F9E2A">
    <w:name w:val="1F4F0EA6B23A4F98A1AF03C38D2F9E2A"/>
  </w:style>
  <w:style w:type="paragraph" w:customStyle="1" w:styleId="888B06607B84445BA5C1DF4D4BDD2271">
    <w:name w:val="888B06607B84445BA5C1DF4D4BDD2271"/>
  </w:style>
  <w:style w:type="paragraph" w:customStyle="1" w:styleId="9A752790018846A69881CB2DA11F0909">
    <w:name w:val="9A752790018846A69881CB2DA11F0909"/>
  </w:style>
  <w:style w:type="paragraph" w:customStyle="1" w:styleId="034ADE62966141508A4B9C8D92E52AE2">
    <w:name w:val="034ADE62966141508A4B9C8D92E52AE2"/>
  </w:style>
  <w:style w:type="character" w:styleId="SubtleReference">
    <w:name w:val="Subtle Reference"/>
    <w:basedOn w:val="DefaultParagraphFont"/>
    <w:uiPriority w:val="10"/>
    <w:qFormat/>
    <w:rsid w:val="00DE77A8"/>
    <w:rPr>
      <w:b/>
      <w:caps w:val="0"/>
      <w:smallCaps/>
      <w:color w:val="595959" w:themeColor="text1" w:themeTint="A6"/>
    </w:rPr>
  </w:style>
  <w:style w:type="paragraph" w:customStyle="1" w:styleId="E7D5A71267E94B6A958173776E5639A7">
    <w:name w:val="E7D5A71267E94B6A958173776E5639A7"/>
  </w:style>
  <w:style w:type="paragraph" w:customStyle="1" w:styleId="4863F563C8CB45A9B5F650424F69EA63">
    <w:name w:val="4863F563C8CB45A9B5F650424F69EA63"/>
  </w:style>
  <w:style w:type="paragraph" w:customStyle="1" w:styleId="A56C9BCC3B324E5F9B41EFB7E9285C87">
    <w:name w:val="A56C9BCC3B324E5F9B41EFB7E9285C87"/>
  </w:style>
  <w:style w:type="paragraph" w:customStyle="1" w:styleId="59D0F967A33E4E1CB3425EEE8884699C">
    <w:name w:val="59D0F967A33E4E1CB3425EEE8884699C"/>
  </w:style>
  <w:style w:type="paragraph" w:customStyle="1" w:styleId="4E8DE069179344AB956A2794F18BBD74">
    <w:name w:val="4E8DE069179344AB956A2794F18BBD74"/>
  </w:style>
  <w:style w:type="paragraph" w:customStyle="1" w:styleId="7542BF2597C948A7B7B98D992751A002">
    <w:name w:val="7542BF2597C948A7B7B98D992751A002"/>
  </w:style>
  <w:style w:type="paragraph" w:customStyle="1" w:styleId="28A6C34A5F814FC79D4E1E401A589891">
    <w:name w:val="28A6C34A5F814FC79D4E1E401A589891"/>
  </w:style>
  <w:style w:type="paragraph" w:customStyle="1" w:styleId="AC7E7D0EC2504047BDE71D51A19C8E2F">
    <w:name w:val="AC7E7D0EC2504047BDE71D51A19C8E2F"/>
  </w:style>
  <w:style w:type="paragraph" w:customStyle="1" w:styleId="7F5B4E2D93A54CA99CA82E59BD9184C2">
    <w:name w:val="7F5B4E2D93A54CA99CA82E59BD9184C2"/>
  </w:style>
  <w:style w:type="paragraph" w:customStyle="1" w:styleId="8BF0DB7AE21841ABBEC4880BD549BE03">
    <w:name w:val="8BF0DB7AE21841ABBEC4880BD549BE03"/>
  </w:style>
  <w:style w:type="paragraph" w:customStyle="1" w:styleId="0AACC1A791C54C60BBC99EFBF7AFDD40">
    <w:name w:val="0AACC1A791C54C60BBC99EFBF7AFDD40"/>
  </w:style>
  <w:style w:type="paragraph" w:customStyle="1" w:styleId="112D117A0C5F47519F5D221095B03603">
    <w:name w:val="112D117A0C5F47519F5D221095B03603"/>
  </w:style>
  <w:style w:type="paragraph" w:customStyle="1" w:styleId="570F5611DF534155B1B01759E019A014">
    <w:name w:val="570F5611DF534155B1B01759E019A014"/>
  </w:style>
  <w:style w:type="paragraph" w:customStyle="1" w:styleId="0240630D6AB54139BA223B79FD329E2D">
    <w:name w:val="0240630D6AB54139BA223B79FD329E2D"/>
  </w:style>
  <w:style w:type="paragraph" w:customStyle="1" w:styleId="0434FA97BB97486D80F16F103AFAA6E7">
    <w:name w:val="0434FA97BB97486D80F16F103AFAA6E7"/>
  </w:style>
  <w:style w:type="paragraph" w:customStyle="1" w:styleId="9471C4A7EEF84783971351B95453BB06">
    <w:name w:val="9471C4A7EEF84783971351B95453BB06"/>
  </w:style>
  <w:style w:type="paragraph" w:customStyle="1" w:styleId="D67D239512EF4DABBD8718D4680305C8">
    <w:name w:val="D67D239512EF4DABBD8718D4680305C8"/>
  </w:style>
  <w:style w:type="paragraph" w:customStyle="1" w:styleId="DD3EBE05838A4AD7BD4FD9C64711F57A">
    <w:name w:val="DD3EBE05838A4AD7BD4FD9C64711F57A"/>
  </w:style>
  <w:style w:type="paragraph" w:customStyle="1" w:styleId="9C209F20C86044949700FDCE81B53ED1">
    <w:name w:val="9C209F20C86044949700FDCE81B53ED1"/>
  </w:style>
  <w:style w:type="paragraph" w:customStyle="1" w:styleId="4FA6B4744D024B8D81293487A79A4995">
    <w:name w:val="4FA6B4744D024B8D81293487A79A4995"/>
  </w:style>
  <w:style w:type="paragraph" w:customStyle="1" w:styleId="8CD66FC2D8C6425BA88240560924F890">
    <w:name w:val="8CD66FC2D8C6425BA88240560924F890"/>
  </w:style>
  <w:style w:type="paragraph" w:customStyle="1" w:styleId="6ABDF50E8F9C4BA390808A505B4ABAA3">
    <w:name w:val="6ABDF50E8F9C4BA390808A505B4ABAA3"/>
  </w:style>
  <w:style w:type="paragraph" w:customStyle="1" w:styleId="4CD193F8C6654F91B42B8BB368A02E30">
    <w:name w:val="4CD193F8C6654F91B42B8BB368A02E30"/>
  </w:style>
  <w:style w:type="paragraph" w:customStyle="1" w:styleId="E2363F57FF6E474892FD9A0BFE40EEE8">
    <w:name w:val="E2363F57FF6E474892FD9A0BFE40EEE8"/>
  </w:style>
  <w:style w:type="paragraph" w:customStyle="1" w:styleId="A6D12881C93C47A8985044E86991097F">
    <w:name w:val="A6D12881C93C47A8985044E86991097F"/>
  </w:style>
  <w:style w:type="paragraph" w:customStyle="1" w:styleId="CEB5DBF01DC844AABD53081963E4859A">
    <w:name w:val="CEB5DBF01DC844AABD53081963E4859A"/>
  </w:style>
  <w:style w:type="paragraph" w:customStyle="1" w:styleId="2F45CCF8959B4888B5EA1F9BF09EAE91">
    <w:name w:val="2F45CCF8959B4888B5EA1F9BF09EAE91"/>
    <w:rsid w:val="00DE77A8"/>
  </w:style>
  <w:style w:type="paragraph" w:customStyle="1" w:styleId="5BB2CC12F87F46BE910B276BDD915338">
    <w:name w:val="5BB2CC12F87F46BE910B276BDD915338"/>
    <w:rsid w:val="00DE77A8"/>
  </w:style>
  <w:style w:type="paragraph" w:customStyle="1" w:styleId="2DA2A605E73C4114A493EB316FFCC760">
    <w:name w:val="2DA2A605E73C4114A493EB316FFCC760"/>
    <w:rsid w:val="00DE77A8"/>
  </w:style>
  <w:style w:type="paragraph" w:customStyle="1" w:styleId="5EF418903CC2458C8B7441CF5E60B7C2">
    <w:name w:val="5EF418903CC2458C8B7441CF5E60B7C2"/>
    <w:rsid w:val="00DE77A8"/>
  </w:style>
  <w:style w:type="paragraph" w:customStyle="1" w:styleId="8072DECCED854E628CD4B9AFB4252C6E">
    <w:name w:val="8072DECCED854E628CD4B9AFB4252C6E"/>
    <w:rsid w:val="00DE77A8"/>
  </w:style>
  <w:style w:type="paragraph" w:customStyle="1" w:styleId="F2F2F90A718E4F049B1626FE23A55EF7">
    <w:name w:val="F2F2F90A718E4F049B1626FE23A55EF7"/>
    <w:rsid w:val="00DE77A8"/>
  </w:style>
  <w:style w:type="paragraph" w:customStyle="1" w:styleId="AA351DCEB4694F92A6328EABBD51F40C">
    <w:name w:val="AA351DCEB4694F92A6328EABBD51F40C"/>
    <w:rsid w:val="00DE77A8"/>
  </w:style>
  <w:style w:type="paragraph" w:customStyle="1" w:styleId="CC8E00CDDD224C7CAA6418629F7C18AE">
    <w:name w:val="CC8E00CDDD224C7CAA6418629F7C18AE"/>
    <w:rsid w:val="00DE77A8"/>
  </w:style>
  <w:style w:type="paragraph" w:customStyle="1" w:styleId="3FB88141B63A48289F302D534C56AA8D">
    <w:name w:val="3FB88141B63A48289F302D534C56AA8D"/>
    <w:rsid w:val="00DE77A8"/>
  </w:style>
  <w:style w:type="paragraph" w:customStyle="1" w:styleId="AAE153D5E6BF4F76A8E89166725195B7">
    <w:name w:val="AAE153D5E6BF4F76A8E89166725195B7"/>
    <w:rsid w:val="00DE77A8"/>
  </w:style>
  <w:style w:type="paragraph" w:customStyle="1" w:styleId="69F02D0F0470423F95FDCD9D2A5C0070">
    <w:name w:val="69F02D0F0470423F95FDCD9D2A5C0070"/>
    <w:rsid w:val="00DE77A8"/>
  </w:style>
  <w:style w:type="paragraph" w:customStyle="1" w:styleId="29E09EC8C8F741288006E5298141FFB4">
    <w:name w:val="29E09EC8C8F741288006E5298141FFB4"/>
    <w:rsid w:val="00DE77A8"/>
  </w:style>
  <w:style w:type="paragraph" w:customStyle="1" w:styleId="4A2A67BD38534275BBE907B2462F971E">
    <w:name w:val="4A2A67BD38534275BBE907B2462F971E"/>
    <w:rsid w:val="00DE77A8"/>
  </w:style>
  <w:style w:type="paragraph" w:customStyle="1" w:styleId="031F953284DC4133AE2B8B8CA12E199C">
    <w:name w:val="031F953284DC4133AE2B8B8CA12E199C"/>
    <w:rsid w:val="00DE77A8"/>
  </w:style>
  <w:style w:type="paragraph" w:customStyle="1" w:styleId="CF9453666B8F456496EC6174C29F9D48">
    <w:name w:val="CF9453666B8F456496EC6174C29F9D48"/>
    <w:rsid w:val="00DE77A8"/>
  </w:style>
  <w:style w:type="paragraph" w:customStyle="1" w:styleId="01D6E834D4AD4D3283AA44D50BE6C212">
    <w:name w:val="01D6E834D4AD4D3283AA44D50BE6C212"/>
    <w:rsid w:val="00DE77A8"/>
  </w:style>
  <w:style w:type="paragraph" w:customStyle="1" w:styleId="EAC5D32741A048EE9E386B6590AADF27">
    <w:name w:val="EAC5D32741A048EE9E386B6590AADF27"/>
    <w:rsid w:val="00DE77A8"/>
  </w:style>
  <w:style w:type="paragraph" w:customStyle="1" w:styleId="2556E1CE902F4917859BCED3E23D9986">
    <w:name w:val="2556E1CE902F4917859BCED3E23D9986"/>
    <w:rsid w:val="00DE77A8"/>
  </w:style>
  <w:style w:type="paragraph" w:customStyle="1" w:styleId="7B14D93ADC3C4A9796CFA7C9EF71C5F5">
    <w:name w:val="7B14D93ADC3C4A9796CFA7C9EF71C5F5"/>
    <w:rsid w:val="00DE77A8"/>
  </w:style>
  <w:style w:type="paragraph" w:customStyle="1" w:styleId="00DDAD1AE13142E990E1B9E74DD015EE">
    <w:name w:val="00DDAD1AE13142E990E1B9E74DD015EE"/>
    <w:rsid w:val="00DE77A8"/>
  </w:style>
  <w:style w:type="paragraph" w:customStyle="1" w:styleId="0EE65F9B6E4B4973A77A12FBAB8CF056">
    <w:name w:val="0EE65F9B6E4B4973A77A12FBAB8CF056"/>
    <w:rsid w:val="00DE77A8"/>
  </w:style>
  <w:style w:type="paragraph" w:customStyle="1" w:styleId="131B6C9B61A24EBA9070EE572C9A74BA">
    <w:name w:val="131B6C9B61A24EBA9070EE572C9A74BA"/>
    <w:rsid w:val="00DE77A8"/>
  </w:style>
  <w:style w:type="paragraph" w:customStyle="1" w:styleId="3510050E01D44F1D8388249CF045CDB2">
    <w:name w:val="3510050E01D44F1D8388249CF045CDB2"/>
    <w:rsid w:val="00DE77A8"/>
  </w:style>
  <w:style w:type="paragraph" w:customStyle="1" w:styleId="D4F2B056F6704F889C0B45066A144A82">
    <w:name w:val="D4F2B056F6704F889C0B45066A144A82"/>
    <w:rsid w:val="00DE77A8"/>
  </w:style>
  <w:style w:type="paragraph" w:customStyle="1" w:styleId="AB69901BA9534B0AADFA16E96AA248A3">
    <w:name w:val="AB69901BA9534B0AADFA16E96AA248A3"/>
    <w:rsid w:val="00DE77A8"/>
  </w:style>
  <w:style w:type="paragraph" w:customStyle="1" w:styleId="6F7CFF7C149C492594E8B7DA7B7F7A66">
    <w:name w:val="6F7CFF7C149C492594E8B7DA7B7F7A66"/>
    <w:rsid w:val="00DE77A8"/>
  </w:style>
  <w:style w:type="paragraph" w:customStyle="1" w:styleId="DDFB6C0F7C054175966C203019342863">
    <w:name w:val="DDFB6C0F7C054175966C203019342863"/>
    <w:rsid w:val="00DE77A8"/>
  </w:style>
  <w:style w:type="paragraph" w:customStyle="1" w:styleId="E520A864172D4A7A9A8A89E5BCB2DD8B">
    <w:name w:val="E520A864172D4A7A9A8A89E5BCB2DD8B"/>
    <w:rsid w:val="00DE77A8"/>
  </w:style>
  <w:style w:type="paragraph" w:customStyle="1" w:styleId="9A68AEA74D424A599B0505BE9571480E">
    <w:name w:val="9A68AEA74D424A599B0505BE9571480E"/>
    <w:rsid w:val="00DE77A8"/>
  </w:style>
  <w:style w:type="paragraph" w:customStyle="1" w:styleId="1EFDF8FF9D8E4DF4A0917C236121C607">
    <w:name w:val="1EFDF8FF9D8E4DF4A0917C236121C607"/>
    <w:rsid w:val="00DE77A8"/>
  </w:style>
  <w:style w:type="paragraph" w:customStyle="1" w:styleId="9A4B9DEBB1084217AA32559B1005F9F6">
    <w:name w:val="9A4B9DEBB1084217AA32559B1005F9F6"/>
    <w:rsid w:val="00DE77A8"/>
  </w:style>
  <w:style w:type="paragraph" w:customStyle="1" w:styleId="5697FFC3464F4BA4A44B604858D40471">
    <w:name w:val="5697FFC3464F4BA4A44B604858D40471"/>
    <w:rsid w:val="00DE77A8"/>
  </w:style>
  <w:style w:type="paragraph" w:customStyle="1" w:styleId="B64936998267416CA7B1227B3572E103">
    <w:name w:val="B64936998267416CA7B1227B3572E103"/>
    <w:rsid w:val="00DE77A8"/>
  </w:style>
  <w:style w:type="paragraph" w:customStyle="1" w:styleId="2FF318185FB646DF9E0285146190827E">
    <w:name w:val="2FF318185FB646DF9E0285146190827E"/>
    <w:rsid w:val="00DE77A8"/>
  </w:style>
  <w:style w:type="paragraph" w:customStyle="1" w:styleId="C5530F323FAE4B01BF1FFD5A10085B4B">
    <w:name w:val="C5530F323FAE4B01BF1FFD5A10085B4B"/>
    <w:rsid w:val="00DE7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82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Calamita</dc:creator>
  <cp:keywords/>
  <dc:description/>
  <cp:lastModifiedBy>Tatiana Calamita</cp:lastModifiedBy>
  <cp:revision>1</cp:revision>
  <dcterms:created xsi:type="dcterms:W3CDTF">2022-09-09T13:25:00Z</dcterms:created>
  <dcterms:modified xsi:type="dcterms:W3CDTF">2022-09-09T14:55:00Z</dcterms:modified>
  <cp:category/>
</cp:coreProperties>
</file>