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D620A1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275AD93" w14:textId="77777777" w:rsidR="00692703" w:rsidRPr="00CF1A49" w:rsidRDefault="00DE1E43" w:rsidP="00913946">
            <w:pPr>
              <w:pStyle w:val="Title"/>
            </w:pPr>
            <w:r>
              <w:t>Ashton Smith</w:t>
            </w:r>
          </w:p>
          <w:p w14:paraId="4790A809" w14:textId="77777777" w:rsidR="00692703" w:rsidRDefault="00DE1E43" w:rsidP="00DE1E43">
            <w:pPr>
              <w:pStyle w:val="ContactInfo"/>
              <w:contextualSpacing w:val="0"/>
            </w:pPr>
            <w:r>
              <w:t xml:space="preserve">4 Stonehaven Road </w:t>
            </w:r>
            <w:r w:rsidR="004A07B9">
              <w:t>Traralgon 3844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C0B7F1BAD134C809D5684901EB263D6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4A07B9">
              <w:t xml:space="preserve">Ph: </w:t>
            </w:r>
            <w:r>
              <w:t>0401</w:t>
            </w:r>
            <w:r w:rsidR="004A07B9">
              <w:t xml:space="preserve"> </w:t>
            </w:r>
            <w:r>
              <w:t>253</w:t>
            </w:r>
            <w:r w:rsidR="004A07B9">
              <w:t xml:space="preserve"> </w:t>
            </w:r>
            <w:r>
              <w:t>700</w:t>
            </w:r>
          </w:p>
          <w:p w14:paraId="138B2DA0" w14:textId="55151A31" w:rsidR="00DE1E43" w:rsidRPr="00CF1A49" w:rsidRDefault="004A07B9" w:rsidP="00DE1E43">
            <w:pPr>
              <w:pStyle w:val="ContactInfo"/>
              <w:contextualSpacing w:val="0"/>
            </w:pPr>
            <w:r>
              <w:t xml:space="preserve">Email: </w:t>
            </w:r>
            <w:r w:rsidR="006754E0">
              <w:t>smith.ashton</w:t>
            </w:r>
            <w:r w:rsidR="00E63277">
              <w:t>j27@gmail.com</w:t>
            </w:r>
          </w:p>
        </w:tc>
      </w:tr>
      <w:tr w:rsidR="009571D8" w:rsidRPr="00CF1A49" w14:paraId="347EDEA6" w14:textId="77777777" w:rsidTr="004A07B9">
        <w:trPr>
          <w:trHeight w:val="1607"/>
        </w:trPr>
        <w:tc>
          <w:tcPr>
            <w:tcW w:w="9360" w:type="dxa"/>
            <w:tcMar>
              <w:top w:w="432" w:type="dxa"/>
            </w:tcMar>
          </w:tcPr>
          <w:p w14:paraId="152B2D8B" w14:textId="580B3B8F" w:rsidR="001755A8" w:rsidRPr="00CF1A49" w:rsidRDefault="004A07B9" w:rsidP="00005645">
            <w:pPr>
              <w:contextualSpacing w:val="0"/>
            </w:pPr>
            <w:r>
              <w:t xml:space="preserve">My name is Ashton Smith and I recently completed High School in November of 2022. Whilst I have been working since I turned 15, I am now looking for full-time employment. For the last four years, I have learned many useful skills at my different jobs: from customer </w:t>
            </w:r>
            <w:r w:rsidR="00437AB6">
              <w:t>service and dealing with people</w:t>
            </w:r>
            <w:r>
              <w:t xml:space="preserve">, to administrative work, such as </w:t>
            </w:r>
            <w:r w:rsidR="00005645">
              <w:t>working with</w:t>
            </w:r>
            <w:r>
              <w:t xml:space="preserve"> Excel spreadsheets and </w:t>
            </w:r>
            <w:r w:rsidR="00005645">
              <w:t xml:space="preserve">creating </w:t>
            </w:r>
            <w:r>
              <w:t xml:space="preserve">logs. I have been in charge of shift scheduling and people managing, which has helped me to develop my interpersonal skills. </w:t>
            </w:r>
            <w:r w:rsidR="00437AB6">
              <w:t xml:space="preserve">I am comfortable on the phone…but also enjoy dealing with people face-to-face. </w:t>
            </w:r>
            <w:r>
              <w:t xml:space="preserve">I have </w:t>
            </w:r>
            <w:r w:rsidR="00437AB6">
              <w:t xml:space="preserve">also </w:t>
            </w:r>
            <w:r>
              <w:t>volunteered at many place</w:t>
            </w:r>
            <w:r w:rsidR="00437AB6">
              <w:t>s over the past five+</w:t>
            </w:r>
            <w:r>
              <w:t xml:space="preserve"> years, including </w:t>
            </w:r>
            <w:r w:rsidR="00437AB6">
              <w:t xml:space="preserve">at </w:t>
            </w:r>
            <w:r>
              <w:t xml:space="preserve">school, markets, </w:t>
            </w:r>
            <w:r w:rsidR="00437AB6">
              <w:t xml:space="preserve">and local </w:t>
            </w:r>
            <w:r>
              <w:t>sporting clubs.</w:t>
            </w:r>
            <w:r w:rsidR="00437AB6">
              <w:t xml:space="preserve"> I am currently a committee member with the Latrobe Theatre Company, and enjoy volunteering, both as a committee member, and backstage at show time.</w:t>
            </w:r>
            <w:r>
              <w:t xml:space="preserve"> </w:t>
            </w:r>
            <w:r w:rsidR="00092E2D">
              <w:t xml:space="preserve">I also volunteer with the CFA and was recently acknowledged and awarded for my volunteer work. </w:t>
            </w:r>
            <w:r w:rsidR="00437AB6">
              <w:t>Throughout High School, I completed several Work Placements, in a variety of fields to gain as many experiences as possible. I worked at a local Aged Care facility, a local Primary School and a local car dealership (which has led to further employment opportunities for me.) I am looking for full-time employment in a place where I can interact with others. I e</w:t>
            </w:r>
            <w:r w:rsidR="00005645">
              <w:t>njoy helping others, and being to</w:t>
            </w:r>
            <w:r w:rsidR="00437AB6">
              <w:t xml:space="preserve"> help, and am always keen to learn. I am strong, confident and I get along well with others. </w:t>
            </w:r>
          </w:p>
        </w:tc>
      </w:tr>
    </w:tbl>
    <w:p w14:paraId="02306624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4D7AD5671D741C7B8BD7CC07F28F1D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55775BA" w14:textId="77777777" w:rsidTr="00D66A52">
        <w:tc>
          <w:tcPr>
            <w:tcW w:w="9355" w:type="dxa"/>
          </w:tcPr>
          <w:p w14:paraId="15CB32C5" w14:textId="77777777" w:rsidR="001D0BF1" w:rsidRPr="00CF1A49" w:rsidRDefault="00DE1E43" w:rsidP="001D0BF1">
            <w:pPr>
              <w:pStyle w:val="Heading3"/>
              <w:contextualSpacing w:val="0"/>
            </w:pPr>
            <w:r>
              <w:t>02/2019</w:t>
            </w:r>
            <w:r w:rsidR="001D0BF1" w:rsidRPr="00CF1A49">
              <w:t xml:space="preserve"> – </w:t>
            </w:r>
            <w:r>
              <w:t>01/2023</w:t>
            </w:r>
          </w:p>
          <w:p w14:paraId="2F67722E" w14:textId="77777777" w:rsidR="001D0BF1" w:rsidRPr="00CF1A49" w:rsidRDefault="00835A9E" w:rsidP="001D0BF1">
            <w:pPr>
              <w:pStyle w:val="Heading2"/>
              <w:contextualSpacing w:val="0"/>
            </w:pPr>
            <w:r>
              <w:t>Shift supervi</w:t>
            </w:r>
            <w:r w:rsidR="00DE1E43">
              <w:t>s</w:t>
            </w:r>
            <w:r>
              <w:t>O</w:t>
            </w:r>
            <w:r w:rsidR="00DE1E43">
              <w:t>r</w:t>
            </w:r>
            <w:r w:rsidR="001D0BF1" w:rsidRPr="00CF1A49">
              <w:t xml:space="preserve">, </w:t>
            </w:r>
            <w:r w:rsidR="00DE1E43">
              <w:rPr>
                <w:rStyle w:val="SubtleReference"/>
              </w:rPr>
              <w:t>kfc taralgon</w:t>
            </w:r>
          </w:p>
          <w:p w14:paraId="2E942B8C" w14:textId="77777777" w:rsidR="001E3120" w:rsidRPr="00CF1A49" w:rsidRDefault="00DE1E43" w:rsidP="00835A9E">
            <w:pPr>
              <w:contextualSpacing w:val="0"/>
            </w:pPr>
            <w:r>
              <w:t>I was a Team Member for two year</w:t>
            </w:r>
            <w:r w:rsidR="00835A9E">
              <w:t xml:space="preserve">s, training in all aspects of the business: </w:t>
            </w:r>
            <w:r>
              <w:t xml:space="preserve"> </w:t>
            </w:r>
            <w:r w:rsidR="00835A9E">
              <w:t>handling money, cooking, serving and customer experience. I was</w:t>
            </w:r>
            <w:r w:rsidR="00B10475">
              <w:t xml:space="preserve"> promoted to a </w:t>
            </w:r>
            <w:r w:rsidR="00835A9E">
              <w:t xml:space="preserve">Shift </w:t>
            </w:r>
            <w:r w:rsidR="00B10475">
              <w:t xml:space="preserve">Manager when I turned 18. </w:t>
            </w:r>
          </w:p>
        </w:tc>
      </w:tr>
      <w:tr w:rsidR="00F61DF9" w:rsidRPr="00CF1A49" w14:paraId="79F7366D" w14:textId="77777777" w:rsidTr="00F61DF9">
        <w:tc>
          <w:tcPr>
            <w:tcW w:w="9355" w:type="dxa"/>
            <w:tcMar>
              <w:top w:w="216" w:type="dxa"/>
            </w:tcMar>
          </w:tcPr>
          <w:p w14:paraId="074C0836" w14:textId="77777777" w:rsidR="00835A9E" w:rsidRDefault="00835A9E" w:rsidP="00F61DF9">
            <w:pPr>
              <w:pStyle w:val="Heading3"/>
              <w:contextualSpacing w:val="0"/>
            </w:pPr>
            <w:r>
              <w:t>11/2022 – Present</w:t>
            </w:r>
          </w:p>
          <w:p w14:paraId="0AE3B678" w14:textId="77777777" w:rsidR="00835A9E" w:rsidRDefault="00835A9E" w:rsidP="00835A9E">
            <w:pPr>
              <w:pStyle w:val="Heading3"/>
              <w:contextualSpacing w:val="0"/>
            </w:pPr>
            <w:r w:rsidRPr="00835A9E">
              <w:rPr>
                <w:color w:val="1D824C" w:themeColor="accent1"/>
                <w:sz w:val="24"/>
              </w:rPr>
              <w:t>Bar Tender</w:t>
            </w:r>
            <w:r>
              <w:t xml:space="preserve">, </w:t>
            </w:r>
            <w:r w:rsidRPr="00835A9E">
              <w:rPr>
                <w:b w:val="0"/>
                <w:sz w:val="28"/>
              </w:rPr>
              <w:t>Star Bar, Traralgon</w:t>
            </w:r>
          </w:p>
          <w:p w14:paraId="5CDBCB92" w14:textId="77777777" w:rsidR="00835A9E" w:rsidRDefault="00835A9E" w:rsidP="00835A9E">
            <w:r>
              <w:t>Duties include, set-up, packing up, cleaning, making and serving drinks, handling money behind the bar.</w:t>
            </w:r>
          </w:p>
          <w:p w14:paraId="771D7FCB" w14:textId="77777777" w:rsidR="00835A9E" w:rsidRDefault="00835A9E" w:rsidP="00F61DF9">
            <w:pPr>
              <w:pStyle w:val="Heading3"/>
              <w:contextualSpacing w:val="0"/>
            </w:pPr>
          </w:p>
          <w:p w14:paraId="41BC9432" w14:textId="430721A5" w:rsidR="00F61DF9" w:rsidRPr="00CF1A49" w:rsidRDefault="00B10475" w:rsidP="00F61DF9">
            <w:pPr>
              <w:pStyle w:val="Heading3"/>
              <w:contextualSpacing w:val="0"/>
            </w:pPr>
            <w:r>
              <w:t>2022</w:t>
            </w:r>
            <w:r w:rsidR="00F61DF9" w:rsidRPr="00CF1A49">
              <w:t xml:space="preserve"> – </w:t>
            </w:r>
            <w:r w:rsidR="00092E2D">
              <w:t>2023</w:t>
            </w:r>
          </w:p>
          <w:p w14:paraId="7A8E08F8" w14:textId="77777777" w:rsidR="00F61DF9" w:rsidRPr="00CF1A49" w:rsidRDefault="00DD0523" w:rsidP="00F61DF9">
            <w:pPr>
              <w:pStyle w:val="Heading2"/>
              <w:contextualSpacing w:val="0"/>
            </w:pPr>
            <w:r>
              <w:t xml:space="preserve">Sales </w:t>
            </w:r>
            <w:r w:rsidR="00835A9E">
              <w:t>Cadet</w:t>
            </w:r>
            <w:r>
              <w:t>,</w:t>
            </w:r>
            <w:r w:rsidR="00F61DF9" w:rsidRPr="00CF1A49">
              <w:t xml:space="preserve"> </w:t>
            </w:r>
            <w:r w:rsidR="00B10475">
              <w:rPr>
                <w:rStyle w:val="SubtleReference"/>
              </w:rPr>
              <w:t xml:space="preserve">Tararlgon </w:t>
            </w:r>
            <w:r w:rsidR="00835A9E">
              <w:rPr>
                <w:rStyle w:val="SubtleReference"/>
              </w:rPr>
              <w:t>AUTOMOTIVE GROUP</w:t>
            </w:r>
          </w:p>
          <w:p w14:paraId="35FB04E3" w14:textId="3FAF101F" w:rsidR="00F61DF9" w:rsidRDefault="00B10475" w:rsidP="00835A9E">
            <w:r>
              <w:t xml:space="preserve">I </w:t>
            </w:r>
            <w:r w:rsidR="00E63277">
              <w:t>started</w:t>
            </w:r>
            <w:r>
              <w:t xml:space="preserve"> at Traralgon </w:t>
            </w:r>
            <w:r w:rsidR="00835A9E">
              <w:t>Automotive Group</w:t>
            </w:r>
            <w:r>
              <w:t xml:space="preserve"> </w:t>
            </w:r>
            <w:r w:rsidR="00E63277">
              <w:t>in</w:t>
            </w:r>
            <w:r>
              <w:t xml:space="preserve"> </w:t>
            </w:r>
            <w:r w:rsidR="00835A9E">
              <w:t>2022, when</w:t>
            </w:r>
            <w:r>
              <w:t xml:space="preserve"> I did </w:t>
            </w:r>
            <w:r w:rsidR="004A07B9">
              <w:t xml:space="preserve">two terms of </w:t>
            </w:r>
            <w:r>
              <w:t xml:space="preserve">work placement </w:t>
            </w:r>
            <w:r w:rsidR="00835A9E">
              <w:t xml:space="preserve">in Admin. I then worked on a casual basis, as a Receptionist, assisting in Administrative work (such as Excel spreadsheets, purchasing vehicles, registering vehicles with RACV, answering phones, etc.) In March, I </w:t>
            </w:r>
            <w:r w:rsidR="0088625D">
              <w:t>trailed in</w:t>
            </w:r>
            <w:r w:rsidR="00835A9E">
              <w:t xml:space="preserve"> </w:t>
            </w:r>
            <w:r w:rsidR="0088625D">
              <w:t>a</w:t>
            </w:r>
            <w:r w:rsidR="00835A9E">
              <w:t xml:space="preserve"> S</w:t>
            </w:r>
            <w:r w:rsidR="004A07B9">
              <w:t>ales Cadet</w:t>
            </w:r>
            <w:r w:rsidR="0088625D">
              <w:t xml:space="preserve"> role</w:t>
            </w:r>
            <w:r w:rsidR="004A07B9">
              <w:t xml:space="preserve"> </w:t>
            </w:r>
            <w:r w:rsidR="0088625D">
              <w:t>for a brief time</w:t>
            </w:r>
            <w:r w:rsidR="00A05C46">
              <w:t>, but due to lack of opportunity, moved on</w:t>
            </w:r>
            <w:r w:rsidR="004A07B9">
              <w:t xml:space="preserve">. </w:t>
            </w:r>
          </w:p>
        </w:tc>
      </w:tr>
    </w:tbl>
    <w:sdt>
      <w:sdtPr>
        <w:alias w:val="Education:"/>
        <w:tag w:val="Education:"/>
        <w:id w:val="-1908763273"/>
        <w:placeholder>
          <w:docPart w:val="65CF4DB384A74116B8D7955F0FAEFBC1"/>
        </w:placeholder>
        <w:temporary/>
        <w:showingPlcHdr/>
        <w15:appearance w15:val="hidden"/>
      </w:sdtPr>
      <w:sdtContent>
        <w:p w14:paraId="1BEFFC1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0EFC0E5" w14:textId="77777777" w:rsidTr="006452E6">
        <w:tc>
          <w:tcPr>
            <w:tcW w:w="9290" w:type="dxa"/>
          </w:tcPr>
          <w:p w14:paraId="60A7E2F0" w14:textId="77777777" w:rsidR="001D0BF1" w:rsidRPr="00CF1A49" w:rsidRDefault="00B10475" w:rsidP="001D0BF1">
            <w:pPr>
              <w:pStyle w:val="Heading3"/>
              <w:contextualSpacing w:val="0"/>
            </w:pPr>
            <w:r>
              <w:t>Chairo christian school</w:t>
            </w:r>
            <w:r w:rsidR="00835A9E">
              <w:t xml:space="preserve"> – Traralgon and drouin campuses</w:t>
            </w:r>
          </w:p>
          <w:p w14:paraId="23B9FB70" w14:textId="77777777" w:rsidR="007538DC" w:rsidRPr="00CF1A49" w:rsidRDefault="00B10475" w:rsidP="00B10475">
            <w:pPr>
              <w:pStyle w:val="Heading2"/>
              <w:contextualSpacing w:val="0"/>
            </w:pPr>
            <w:r>
              <w:t>2020 – 2021</w:t>
            </w:r>
          </w:p>
        </w:tc>
      </w:tr>
      <w:tr w:rsidR="00F61DF9" w:rsidRPr="00CF1A49" w14:paraId="6E53CADD" w14:textId="77777777" w:rsidTr="006452E6">
        <w:tc>
          <w:tcPr>
            <w:tcW w:w="9290" w:type="dxa"/>
            <w:tcMar>
              <w:top w:w="216" w:type="dxa"/>
            </w:tcMar>
          </w:tcPr>
          <w:p w14:paraId="78C7D66C" w14:textId="77777777" w:rsidR="00F61DF9" w:rsidRPr="00CF1A49" w:rsidRDefault="00B10475" w:rsidP="00F61DF9">
            <w:pPr>
              <w:pStyle w:val="Heading3"/>
              <w:contextualSpacing w:val="0"/>
            </w:pPr>
            <w:r>
              <w:lastRenderedPageBreak/>
              <w:t>Kurnai College</w:t>
            </w:r>
            <w:r w:rsidR="00835A9E">
              <w:t xml:space="preserve"> – churchilll uni campus</w:t>
            </w:r>
          </w:p>
          <w:p w14:paraId="2579E725" w14:textId="77777777" w:rsidR="00F61DF9" w:rsidRPr="00CF1A49" w:rsidRDefault="00B10475" w:rsidP="00F61DF9">
            <w:pPr>
              <w:pStyle w:val="Heading2"/>
              <w:contextualSpacing w:val="0"/>
            </w:pPr>
            <w:r>
              <w:t>2021 - 2022</w:t>
            </w:r>
          </w:p>
          <w:p w14:paraId="50A53E4C" w14:textId="77777777" w:rsidR="00F61DF9" w:rsidRDefault="00F61DF9" w:rsidP="00B10475"/>
        </w:tc>
      </w:tr>
    </w:tbl>
    <w:p w14:paraId="1F9A77A6" w14:textId="77777777" w:rsidR="004A07B9" w:rsidRDefault="004A07B9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03ECDC6C" w14:textId="77777777" w:rsidR="006452E6" w:rsidRDefault="006452E6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 w:rsidRPr="006452E6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>QUALIFICATIONS</w:t>
      </w:r>
    </w:p>
    <w:p w14:paraId="30D0C8CB" w14:textId="77777777" w:rsidR="006452E6" w:rsidRDefault="006452E6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54B3D801" w14:textId="77777777" w:rsidR="00835A9E" w:rsidRDefault="00B10475" w:rsidP="006E1507">
      <w:pPr>
        <w:pStyle w:val="ListParagraph"/>
        <w:numPr>
          <w:ilvl w:val="0"/>
          <w:numId w:val="15"/>
        </w:numPr>
      </w:pPr>
      <w:r>
        <w:t>Level 2 First Aid</w:t>
      </w:r>
      <w:r w:rsidR="009563F4">
        <w:t xml:space="preserve"> &amp; CPR</w:t>
      </w:r>
    </w:p>
    <w:p w14:paraId="12728A6A" w14:textId="77777777" w:rsidR="00835A9E" w:rsidRDefault="00B10475" w:rsidP="006E1507">
      <w:pPr>
        <w:pStyle w:val="ListParagraph"/>
        <w:numPr>
          <w:ilvl w:val="0"/>
          <w:numId w:val="15"/>
        </w:numPr>
      </w:pPr>
      <w:r>
        <w:t xml:space="preserve">Cert 3 </w:t>
      </w:r>
      <w:r w:rsidR="004A07B9">
        <w:t xml:space="preserve">in </w:t>
      </w:r>
      <w:r>
        <w:t>Allied Heath</w:t>
      </w:r>
    </w:p>
    <w:p w14:paraId="4F34B523" w14:textId="77777777" w:rsidR="00B10475" w:rsidRDefault="00B10475" w:rsidP="006E1507">
      <w:pPr>
        <w:pStyle w:val="ListParagraph"/>
        <w:numPr>
          <w:ilvl w:val="0"/>
          <w:numId w:val="15"/>
        </w:numPr>
      </w:pPr>
      <w:r>
        <w:t>Life</w:t>
      </w:r>
      <w:r w:rsidR="004A07B9">
        <w:t xml:space="preserve"> Saving certificate</w:t>
      </w:r>
      <w:r>
        <w:t xml:space="preserve"> </w:t>
      </w:r>
    </w:p>
    <w:p w14:paraId="3415D522" w14:textId="77777777" w:rsidR="004A07B9" w:rsidRDefault="004A07B9" w:rsidP="006E1507">
      <w:pPr>
        <w:pStyle w:val="ListParagraph"/>
        <w:numPr>
          <w:ilvl w:val="0"/>
          <w:numId w:val="15"/>
        </w:numPr>
      </w:pPr>
      <w:r>
        <w:t>RSA certificate</w:t>
      </w:r>
    </w:p>
    <w:p w14:paraId="449E55E3" w14:textId="77777777" w:rsidR="006452E6" w:rsidRDefault="006452E6" w:rsidP="006E1507"/>
    <w:p w14:paraId="0951CBD2" w14:textId="77777777" w:rsidR="006452E6" w:rsidRDefault="006452E6" w:rsidP="006E1507"/>
    <w:p w14:paraId="2204EF6A" w14:textId="77777777" w:rsidR="00B10475" w:rsidRDefault="006452E6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 w:rsidRPr="006452E6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>references</w:t>
      </w:r>
    </w:p>
    <w:p w14:paraId="32616ADC" w14:textId="77777777" w:rsidR="006452E6" w:rsidRDefault="006452E6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5E4D39FC" w14:textId="77777777" w:rsidR="00C82219" w:rsidRDefault="00835A9E" w:rsidP="006452E6">
      <w:pPr>
        <w:pStyle w:val="ListParagraph"/>
        <w:numPr>
          <w:ilvl w:val="0"/>
          <w:numId w:val="14"/>
        </w:numPr>
      </w:pPr>
      <w:r>
        <w:t>Sharon Dodd</w:t>
      </w:r>
      <w:r w:rsidR="00DC1A9F">
        <w:t xml:space="preserve"> </w:t>
      </w:r>
      <w:r>
        <w:t>– Financial Controller,</w:t>
      </w:r>
      <w:r w:rsidR="00C82219">
        <w:t xml:space="preserve"> Traralgon Toyota – </w:t>
      </w:r>
      <w:r>
        <w:t>0408 725 779</w:t>
      </w:r>
    </w:p>
    <w:p w14:paraId="53B65E00" w14:textId="77777777" w:rsidR="00B95BE8" w:rsidRDefault="00B95BE8" w:rsidP="00835A9E">
      <w:pPr>
        <w:pStyle w:val="ListParagraph"/>
        <w:numPr>
          <w:ilvl w:val="0"/>
          <w:numId w:val="14"/>
        </w:numPr>
      </w:pPr>
      <w:r>
        <w:t>Sarah Loraine – Manager, Star Bar – 0455 132 336</w:t>
      </w:r>
    </w:p>
    <w:p w14:paraId="1640FD98" w14:textId="77777777" w:rsidR="00835A9E" w:rsidRDefault="00835A9E" w:rsidP="00835A9E">
      <w:pPr>
        <w:pStyle w:val="ListParagraph"/>
        <w:numPr>
          <w:ilvl w:val="0"/>
          <w:numId w:val="14"/>
        </w:numPr>
      </w:pPr>
      <w:r>
        <w:t>Kate Dougan – Secretary, Latrobe Theatre Company – 0407 544 939</w:t>
      </w:r>
    </w:p>
    <w:p w14:paraId="564D70A8" w14:textId="77777777" w:rsidR="00835A9E" w:rsidRPr="006E1507" w:rsidRDefault="00835A9E" w:rsidP="00437AB6">
      <w:pPr>
        <w:pStyle w:val="ListParagraph"/>
      </w:pPr>
    </w:p>
    <w:sectPr w:rsidR="00835A9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3200" w14:textId="77777777" w:rsidR="00A67553" w:rsidRDefault="00A67553" w:rsidP="0068194B">
      <w:r>
        <w:separator/>
      </w:r>
    </w:p>
    <w:p w14:paraId="466A0B55" w14:textId="77777777" w:rsidR="00A67553" w:rsidRDefault="00A67553"/>
    <w:p w14:paraId="6D4193D8" w14:textId="77777777" w:rsidR="00A67553" w:rsidRDefault="00A67553"/>
  </w:endnote>
  <w:endnote w:type="continuationSeparator" w:id="0">
    <w:p w14:paraId="11439B27" w14:textId="77777777" w:rsidR="00A67553" w:rsidRDefault="00A67553" w:rsidP="0068194B">
      <w:r>
        <w:continuationSeparator/>
      </w:r>
    </w:p>
    <w:p w14:paraId="69A3F2FE" w14:textId="77777777" w:rsidR="00A67553" w:rsidRDefault="00A67553"/>
    <w:p w14:paraId="51ADF395" w14:textId="77777777" w:rsidR="00A67553" w:rsidRDefault="00A67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D9FC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474C" w14:textId="77777777" w:rsidR="00A67553" w:rsidRDefault="00A67553" w:rsidP="0068194B">
      <w:r>
        <w:separator/>
      </w:r>
    </w:p>
    <w:p w14:paraId="63CF1DBA" w14:textId="77777777" w:rsidR="00A67553" w:rsidRDefault="00A67553"/>
    <w:p w14:paraId="1BB450B9" w14:textId="77777777" w:rsidR="00A67553" w:rsidRDefault="00A67553"/>
  </w:footnote>
  <w:footnote w:type="continuationSeparator" w:id="0">
    <w:p w14:paraId="0B44376F" w14:textId="77777777" w:rsidR="00A67553" w:rsidRDefault="00A67553" w:rsidP="0068194B">
      <w:r>
        <w:continuationSeparator/>
      </w:r>
    </w:p>
    <w:p w14:paraId="530F6661" w14:textId="77777777" w:rsidR="00A67553" w:rsidRDefault="00A67553"/>
    <w:p w14:paraId="10D774E7" w14:textId="77777777" w:rsidR="00A67553" w:rsidRDefault="00A67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D4B8" w14:textId="77777777" w:rsidR="00236D54" w:rsidRPr="004E01EB" w:rsidRDefault="00F476C4" w:rsidP="005A1B10">
    <w:pPr>
      <w:pStyle w:val="Header"/>
    </w:pPr>
    <w:r w:rsidRPr="004E01E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66CBFB" wp14:editId="06AC3F3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75A49F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BE3ADB"/>
    <w:multiLevelType w:val="hybridMultilevel"/>
    <w:tmpl w:val="45624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8A175C"/>
    <w:multiLevelType w:val="hybridMultilevel"/>
    <w:tmpl w:val="7E529B5E"/>
    <w:lvl w:ilvl="0" w:tplc="CABE75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45983840">
    <w:abstractNumId w:val="9"/>
  </w:num>
  <w:num w:numId="2" w16cid:durableId="546257343">
    <w:abstractNumId w:val="8"/>
  </w:num>
  <w:num w:numId="3" w16cid:durableId="1716152076">
    <w:abstractNumId w:val="7"/>
  </w:num>
  <w:num w:numId="4" w16cid:durableId="1253778312">
    <w:abstractNumId w:val="6"/>
  </w:num>
  <w:num w:numId="5" w16cid:durableId="334960050">
    <w:abstractNumId w:val="11"/>
  </w:num>
  <w:num w:numId="6" w16cid:durableId="108360810">
    <w:abstractNumId w:val="3"/>
  </w:num>
  <w:num w:numId="7" w16cid:durableId="1864783977">
    <w:abstractNumId w:val="13"/>
  </w:num>
  <w:num w:numId="8" w16cid:durableId="1449162442">
    <w:abstractNumId w:val="2"/>
  </w:num>
  <w:num w:numId="9" w16cid:durableId="1660427203">
    <w:abstractNumId w:val="14"/>
  </w:num>
  <w:num w:numId="10" w16cid:durableId="21442355">
    <w:abstractNumId w:val="5"/>
  </w:num>
  <w:num w:numId="11" w16cid:durableId="1654597474">
    <w:abstractNumId w:val="4"/>
  </w:num>
  <w:num w:numId="12" w16cid:durableId="675961416">
    <w:abstractNumId w:val="1"/>
  </w:num>
  <w:num w:numId="13" w16cid:durableId="1875338619">
    <w:abstractNumId w:val="0"/>
  </w:num>
  <w:num w:numId="14" w16cid:durableId="1029377448">
    <w:abstractNumId w:val="12"/>
  </w:num>
  <w:num w:numId="15" w16cid:durableId="118837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43"/>
    <w:rsid w:val="000001EF"/>
    <w:rsid w:val="00005645"/>
    <w:rsid w:val="00007322"/>
    <w:rsid w:val="00007728"/>
    <w:rsid w:val="00024584"/>
    <w:rsid w:val="00024730"/>
    <w:rsid w:val="00053700"/>
    <w:rsid w:val="00055E95"/>
    <w:rsid w:val="0007021F"/>
    <w:rsid w:val="00092E2D"/>
    <w:rsid w:val="000A7DAA"/>
    <w:rsid w:val="000B2BA5"/>
    <w:rsid w:val="000E0783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2D32"/>
    <w:rsid w:val="003544E1"/>
    <w:rsid w:val="00366398"/>
    <w:rsid w:val="003873C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2743"/>
    <w:rsid w:val="004319E0"/>
    <w:rsid w:val="00437AB6"/>
    <w:rsid w:val="00437E8C"/>
    <w:rsid w:val="00440225"/>
    <w:rsid w:val="004726BC"/>
    <w:rsid w:val="00474105"/>
    <w:rsid w:val="00480E6E"/>
    <w:rsid w:val="00486277"/>
    <w:rsid w:val="00494CF6"/>
    <w:rsid w:val="00495F8D"/>
    <w:rsid w:val="004A07B9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5B2"/>
    <w:rsid w:val="005F4B91"/>
    <w:rsid w:val="005F55D2"/>
    <w:rsid w:val="0062312F"/>
    <w:rsid w:val="00625F2C"/>
    <w:rsid w:val="006452E6"/>
    <w:rsid w:val="006618E9"/>
    <w:rsid w:val="006754E0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35A9E"/>
    <w:rsid w:val="00855B59"/>
    <w:rsid w:val="00860461"/>
    <w:rsid w:val="0086487C"/>
    <w:rsid w:val="00870B20"/>
    <w:rsid w:val="008829F8"/>
    <w:rsid w:val="00885897"/>
    <w:rsid w:val="0088625D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63F4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5C46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553"/>
    <w:rsid w:val="00A755E8"/>
    <w:rsid w:val="00A93A5D"/>
    <w:rsid w:val="00AB123E"/>
    <w:rsid w:val="00AB32F8"/>
    <w:rsid w:val="00AB610B"/>
    <w:rsid w:val="00AD360E"/>
    <w:rsid w:val="00AD40FB"/>
    <w:rsid w:val="00AD782D"/>
    <w:rsid w:val="00AE7650"/>
    <w:rsid w:val="00B10475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5BE8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2219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0E0E"/>
    <w:rsid w:val="00D72A2D"/>
    <w:rsid w:val="00D9521A"/>
    <w:rsid w:val="00DA3914"/>
    <w:rsid w:val="00DA59AA"/>
    <w:rsid w:val="00DB6915"/>
    <w:rsid w:val="00DB7E1E"/>
    <w:rsid w:val="00DC1A9F"/>
    <w:rsid w:val="00DC1B78"/>
    <w:rsid w:val="00DC2A2F"/>
    <w:rsid w:val="00DC600B"/>
    <w:rsid w:val="00DD0523"/>
    <w:rsid w:val="00DD36EA"/>
    <w:rsid w:val="00DE0FAA"/>
    <w:rsid w:val="00DE136D"/>
    <w:rsid w:val="00DE1E43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3277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74DE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C4623"/>
  <w15:chartTrackingRefBased/>
  <w15:docId w15:val="{90489E56-3F19-487E-A42E-C33AEA5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ton.Smit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0B7F1BAD134C809D5684901EB2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7B00-3BF4-4AB2-9AEE-1D48F2163F92}"/>
      </w:docPartPr>
      <w:docPartBody>
        <w:p w:rsidR="004412BB" w:rsidRDefault="007169A6">
          <w:pPr>
            <w:pStyle w:val="9C0B7F1BAD134C809D5684901EB263D6"/>
          </w:pPr>
          <w:r w:rsidRPr="00CF1A49">
            <w:t>·</w:t>
          </w:r>
        </w:p>
      </w:docPartBody>
    </w:docPart>
    <w:docPart>
      <w:docPartPr>
        <w:name w:val="34D7AD5671D741C7B8BD7CC07F28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5933-08BF-4514-9665-039958E17AEB}"/>
      </w:docPartPr>
      <w:docPartBody>
        <w:p w:rsidR="004412BB" w:rsidRDefault="007169A6">
          <w:pPr>
            <w:pStyle w:val="34D7AD5671D741C7B8BD7CC07F28F1D0"/>
          </w:pPr>
          <w:r w:rsidRPr="00CF1A49">
            <w:t>Experience</w:t>
          </w:r>
        </w:p>
      </w:docPartBody>
    </w:docPart>
    <w:docPart>
      <w:docPartPr>
        <w:name w:val="65CF4DB384A74116B8D7955F0FAE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198D-44EE-4F30-957D-0FDAEC811B86}"/>
      </w:docPartPr>
      <w:docPartBody>
        <w:p w:rsidR="004412BB" w:rsidRDefault="007169A6">
          <w:pPr>
            <w:pStyle w:val="65CF4DB384A74116B8D7955F0FAEFBC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A6"/>
    <w:rsid w:val="00125562"/>
    <w:rsid w:val="00407520"/>
    <w:rsid w:val="004412BB"/>
    <w:rsid w:val="00473629"/>
    <w:rsid w:val="007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C0B7F1BAD134C809D5684901EB263D6">
    <w:name w:val="9C0B7F1BAD134C809D5684901EB263D6"/>
  </w:style>
  <w:style w:type="paragraph" w:customStyle="1" w:styleId="34D7AD5671D741C7B8BD7CC07F28F1D0">
    <w:name w:val="34D7AD5671D741C7B8BD7CC07F28F1D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5CF4DB384A74116B8D7955F0FAEFBC1">
    <w:name w:val="65CF4DB384A74116B8D7955F0FAEF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Smith</dc:creator>
  <cp:keywords/>
  <dc:description/>
  <cp:lastModifiedBy>Kara Smith</cp:lastModifiedBy>
  <cp:revision>6</cp:revision>
  <dcterms:created xsi:type="dcterms:W3CDTF">2023-11-20T04:37:00Z</dcterms:created>
  <dcterms:modified xsi:type="dcterms:W3CDTF">2023-11-30T00:42:00Z</dcterms:modified>
  <cp:category/>
</cp:coreProperties>
</file>