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780"/>
        <w:gridCol w:w="6732"/>
      </w:tblGrid>
      <w:tr w:rsidR="002C2CDD" w:rsidRPr="00333CD3" w14:paraId="4139C692" w14:textId="77777777" w:rsidTr="00EF7CC9">
        <w:tc>
          <w:tcPr>
            <w:tcW w:w="3780" w:type="dxa"/>
            <w:tcMar>
              <w:top w:w="504" w:type="dxa"/>
              <w:right w:w="720" w:type="dxa"/>
            </w:tcMar>
          </w:tcPr>
          <w:p w14:paraId="504CBD70" w14:textId="43F6CFB7" w:rsidR="00523479" w:rsidRPr="00363674" w:rsidRDefault="00E02DCD" w:rsidP="00523479">
            <w:pPr>
              <w:pStyle w:val="Initials"/>
              <w:rPr>
                <w:lang w:val="fr-FR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3409E766" wp14:editId="7AFEF11E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-484505</wp:posOffset>
                      </wp:positionV>
                      <wp:extent cx="6665976" cy="1810512"/>
                      <wp:effectExtent l="0" t="0" r="0" b="0"/>
                      <wp:wrapNone/>
                      <wp:docPr id="1" name="Group 1" descr="Header graphic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976" cy="1810512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18000</wp14:pctHeight>
                      </wp14:sizeRelV>
                    </wp:anchor>
                  </w:drawing>
                </mc:Choice>
                <mc:Fallback>
                  <w:pict>
                    <v:group w14:anchorId="008C5452" id="Group 1" o:spid="_x0000_s1026" alt="Header graphics" style="position:absolute;margin-left:0;margin-top:-38.15pt;width:524.9pt;height:142.55pt;z-index:-251657216;mso-width-percent:858;mso-height-percent:180;mso-position-horizontal:left;mso-position-vertical-relative:page;mso-width-percent:858;mso-height-percent:180" coordsize="66659,18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">
      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&#13;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" adj="626" fillcolor="#ea4e4e [3204]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&#13;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rPr>
                  <w:lang w:val="fr-FR"/>
                </w:rPr>
                <w:alias w:val="Initials:"/>
                <w:tag w:val="Initials:"/>
                <w:id w:val="-606576828"/>
                <w:placeholder>
                  <w:docPart w:val="537FC26C27B4C542BDB75A6C19C95F2B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Content>
                <w:r w:rsidR="00A643CC" w:rsidRPr="00363674">
                  <w:rPr>
                    <w:lang w:val="fr-FR"/>
                  </w:rPr>
                  <w:t>PeS</w:t>
                </w:r>
              </w:sdtContent>
            </w:sdt>
          </w:p>
          <w:p w14:paraId="2B0C6381" w14:textId="1DBB0CB1" w:rsidR="00A50939" w:rsidRPr="00363674" w:rsidRDefault="0076618E" w:rsidP="007569C1">
            <w:pPr>
              <w:pStyle w:val="Heading3"/>
              <w:rPr>
                <w:lang w:val="fr-FR"/>
              </w:rPr>
            </w:pPr>
            <w:r w:rsidRPr="00363674">
              <w:rPr>
                <w:lang w:val="fr-FR"/>
              </w:rPr>
              <w:t>Contact</w:t>
            </w:r>
          </w:p>
          <w:p w14:paraId="15522255" w14:textId="5A2775DD" w:rsidR="002C2CDD" w:rsidRPr="00363674" w:rsidRDefault="0076618E" w:rsidP="007569C1">
            <w:pPr>
              <w:rPr>
                <w:lang w:val="fr-FR"/>
              </w:rPr>
            </w:pPr>
            <w:r w:rsidRPr="00363674">
              <w:rPr>
                <w:lang w:val="fr-FR"/>
              </w:rPr>
              <w:t xml:space="preserve">Parent </w:t>
            </w:r>
            <w:proofErr w:type="spellStart"/>
            <w:proofErr w:type="gramStart"/>
            <w:r w:rsidRPr="00363674">
              <w:rPr>
                <w:lang w:val="fr-FR"/>
              </w:rPr>
              <w:t>Cell</w:t>
            </w:r>
            <w:proofErr w:type="spellEnd"/>
            <w:r w:rsidRPr="00363674">
              <w:rPr>
                <w:lang w:val="fr-FR"/>
              </w:rPr>
              <w:t>:</w:t>
            </w:r>
            <w:proofErr w:type="gramEnd"/>
            <w:r w:rsidRPr="00363674">
              <w:rPr>
                <w:lang w:val="fr-FR"/>
              </w:rPr>
              <w:t xml:space="preserve"> (407) 256-3049</w:t>
            </w:r>
          </w:p>
          <w:p w14:paraId="02D6B377" w14:textId="3938BB4E" w:rsidR="0076618E" w:rsidRPr="00363674" w:rsidRDefault="0076618E" w:rsidP="007569C1">
            <w:pPr>
              <w:rPr>
                <w:lang w:val="fr-FR"/>
              </w:rPr>
            </w:pPr>
            <w:r w:rsidRPr="00363674">
              <w:rPr>
                <w:lang w:val="fr-FR"/>
              </w:rPr>
              <w:t>AlexisAdavis81@gmail.com</w:t>
            </w:r>
          </w:p>
          <w:p w14:paraId="0AFBE1E3" w14:textId="268AD4FD" w:rsidR="002C2CDD" w:rsidRPr="00333CD3" w:rsidRDefault="0076618E" w:rsidP="007569C1">
            <w:pPr>
              <w:pStyle w:val="Heading3"/>
            </w:pPr>
            <w:r>
              <w:t>Skills/Past Experiences</w:t>
            </w:r>
          </w:p>
          <w:p w14:paraId="551A3611" w14:textId="77777777" w:rsidR="00741125" w:rsidRDefault="00A643CC" w:rsidP="00A643CC">
            <w:pPr>
              <w:pStyle w:val="ListParagraph"/>
              <w:numPr>
                <w:ilvl w:val="0"/>
                <w:numId w:val="1"/>
              </w:numPr>
            </w:pPr>
            <w:r>
              <w:t xml:space="preserve">Take It </w:t>
            </w:r>
            <w:proofErr w:type="gramStart"/>
            <w:r>
              <w:t>From</w:t>
            </w:r>
            <w:proofErr w:type="gramEnd"/>
            <w:r>
              <w:t xml:space="preserve"> The Top, DP. Phillips Center 2023</w:t>
            </w:r>
          </w:p>
          <w:p w14:paraId="6E02F135" w14:textId="77777777" w:rsidR="00A643CC" w:rsidRDefault="00A643CC" w:rsidP="00A643CC">
            <w:pPr>
              <w:pStyle w:val="ListParagraph"/>
              <w:numPr>
                <w:ilvl w:val="0"/>
                <w:numId w:val="1"/>
              </w:numPr>
            </w:pPr>
            <w:r>
              <w:t>Vocal Lessons:</w:t>
            </w:r>
            <w:r w:rsidR="008F2059">
              <w:t xml:space="preserve"> A Noteworthy Studio</w:t>
            </w:r>
          </w:p>
          <w:p w14:paraId="6E4299C5" w14:textId="77777777" w:rsidR="008F2059" w:rsidRDefault="008F2059" w:rsidP="00A643CC">
            <w:pPr>
              <w:pStyle w:val="ListParagraph"/>
              <w:numPr>
                <w:ilvl w:val="0"/>
                <w:numId w:val="1"/>
              </w:numPr>
            </w:pPr>
            <w:r>
              <w:t>Dance: Dance 360</w:t>
            </w:r>
          </w:p>
          <w:p w14:paraId="0F6BA1A6" w14:textId="77777777" w:rsidR="0076618E" w:rsidRDefault="0076618E" w:rsidP="00A643CC">
            <w:pPr>
              <w:pStyle w:val="ListParagraph"/>
              <w:numPr>
                <w:ilvl w:val="0"/>
                <w:numId w:val="1"/>
              </w:numPr>
            </w:pPr>
            <w:r>
              <w:t xml:space="preserve">Countless Theater Camps at Orlando Family Stage </w:t>
            </w:r>
          </w:p>
          <w:p w14:paraId="4B94CC93" w14:textId="77777777" w:rsidR="00363674" w:rsidRDefault="00363674" w:rsidP="00A643CC">
            <w:pPr>
              <w:pStyle w:val="ListParagraph"/>
              <w:numPr>
                <w:ilvl w:val="0"/>
                <w:numId w:val="1"/>
              </w:numPr>
            </w:pPr>
            <w:r>
              <w:t>Junior Thespians for Howard Middle School</w:t>
            </w:r>
          </w:p>
          <w:p w14:paraId="7C156E1E" w14:textId="765B0130" w:rsidR="00363674" w:rsidRPr="00333CD3" w:rsidRDefault="00363674" w:rsidP="00A643CC">
            <w:pPr>
              <w:pStyle w:val="ListParagraph"/>
              <w:numPr>
                <w:ilvl w:val="0"/>
                <w:numId w:val="1"/>
              </w:numPr>
            </w:pPr>
            <w:r>
              <w:t xml:space="preserve">Member of Quarter Notes for the Dr. Phillip’s Center for the Performing Arts </w:t>
            </w:r>
          </w:p>
        </w:tc>
        <w:tc>
          <w:tcPr>
            <w:tcW w:w="6732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96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6732"/>
            </w:tblGrid>
            <w:tr w:rsidR="00C612DA" w:rsidRPr="00333CD3" w14:paraId="087A29BB" w14:textId="77777777" w:rsidTr="001B2AC1">
              <w:trPr>
                <w:trHeight w:hRule="exact" w:val="1152"/>
              </w:trPr>
              <w:tc>
                <w:tcPr>
                  <w:tcW w:w="6055" w:type="dxa"/>
                  <w:vAlign w:val="center"/>
                </w:tcPr>
                <w:p w14:paraId="5D2E7EFD" w14:textId="1252AF86" w:rsidR="00C612DA" w:rsidRPr="00333CD3" w:rsidRDefault="00000000" w:rsidP="00C612DA">
                  <w:pPr>
                    <w:pStyle w:val="Heading1"/>
                  </w:pPr>
                  <w:sdt>
                    <w:sdtPr>
                      <w:alias w:val="Your Name:"/>
                      <w:tag w:val="Your Name:"/>
                      <w:id w:val="1982421306"/>
                      <w:placeholder>
                        <w:docPart w:val="B14C0808CE0F6E4B9C88518B921BC603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15:appearance w15:val="hidden"/>
                      <w:text w:multiLine="1"/>
                    </w:sdtPr>
                    <w:sdtContent>
                      <w:r w:rsidR="00A643CC">
                        <w:t>Parker Ella Shanoff</w:t>
                      </w:r>
                    </w:sdtContent>
                  </w:sdt>
                </w:p>
                <w:p w14:paraId="5BCAA71F" w14:textId="0C92DB95" w:rsidR="00C612DA" w:rsidRPr="00333CD3" w:rsidRDefault="00000000" w:rsidP="00A643CC">
                  <w:pPr>
                    <w:pStyle w:val="Heading2"/>
                    <w:ind w:right="300"/>
                  </w:pPr>
                  <w:sdt>
                    <w:sdtPr>
                      <w:alias w:val="Profession or Industry:"/>
                      <w:tag w:val="Profession or Industry:"/>
                      <w:id w:val="-83681269"/>
                      <w:placeholder>
                        <w:docPart w:val="7FC029774DA1FF43A074F9866D151B76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Content>
                      <w:r w:rsidR="00363674">
                        <w:t>2024 Resume</w:t>
                      </w:r>
                    </w:sdtContent>
                  </w:sdt>
                </w:p>
              </w:tc>
            </w:tr>
          </w:tbl>
          <w:p w14:paraId="519F99C3" w14:textId="77777777" w:rsidR="002C2CDD" w:rsidRPr="00333CD3" w:rsidRDefault="00000000" w:rsidP="007569C1">
            <w:pPr>
              <w:pStyle w:val="Heading3"/>
            </w:pPr>
            <w:sdt>
              <w:sdtPr>
                <w:alias w:val="Experience:"/>
                <w:tag w:val="Experience:"/>
                <w:id w:val="1217937480"/>
                <w:placeholder>
                  <w:docPart w:val="F33A466ABFF8EC4596689A4D69164451"/>
                </w:placeholder>
                <w:temporary/>
                <w:showingPlcHdr/>
                <w15:appearance w15:val="hidden"/>
              </w:sdtPr>
              <w:sdtContent>
                <w:r w:rsidR="002C2CDD" w:rsidRPr="00333CD3">
                  <w:t>Experience</w:t>
                </w:r>
              </w:sdtContent>
            </w:sdt>
          </w:p>
          <w:p w14:paraId="72DABBD5" w14:textId="44DB01F7" w:rsidR="002C2CDD" w:rsidRDefault="008F2059" w:rsidP="008F2059">
            <w:pPr>
              <w:pStyle w:val="Heading4"/>
              <w:numPr>
                <w:ilvl w:val="0"/>
                <w:numId w:val="2"/>
              </w:numPr>
              <w:rPr>
                <w:b/>
                <w:bCs/>
              </w:rPr>
            </w:pPr>
            <w:r w:rsidRPr="008F2059">
              <w:rPr>
                <w:b/>
                <w:bCs/>
              </w:rPr>
              <w:t>Madagascar</w:t>
            </w:r>
            <w:r>
              <w:rPr>
                <w:b/>
                <w:bCs/>
              </w:rPr>
              <w:t>,</w:t>
            </w:r>
            <w:r w:rsidR="002C2CDD" w:rsidRPr="008F2059">
              <w:rPr>
                <w:b/>
                <w:bCs/>
              </w:rPr>
              <w:t xml:space="preserve"> </w:t>
            </w:r>
            <w:r w:rsidRPr="008F2059">
              <w:rPr>
                <w:b/>
                <w:bCs/>
              </w:rPr>
              <w:t>Alex the Lion</w:t>
            </w:r>
            <w:r>
              <w:rPr>
                <w:b/>
                <w:bCs/>
              </w:rPr>
              <w:t>,</w:t>
            </w:r>
            <w:r w:rsidR="002C2CDD" w:rsidRPr="008F205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Orl, Family Stage-, </w:t>
            </w:r>
            <w:r w:rsidRPr="008F2059">
              <w:rPr>
                <w:b/>
                <w:bCs/>
              </w:rPr>
              <w:t xml:space="preserve">Summer </w:t>
            </w:r>
            <w:r>
              <w:rPr>
                <w:b/>
                <w:bCs/>
              </w:rPr>
              <w:t xml:space="preserve"> </w:t>
            </w:r>
            <w:r w:rsidRPr="008F2059">
              <w:rPr>
                <w:b/>
                <w:bCs/>
              </w:rPr>
              <w:t>2023</w:t>
            </w:r>
          </w:p>
          <w:p w14:paraId="257035C0" w14:textId="03C21C83" w:rsidR="008F2059" w:rsidRPr="008F2059" w:rsidRDefault="008F2059" w:rsidP="008F2059">
            <w:pPr>
              <w:pStyle w:val="Heading4"/>
              <w:numPr>
                <w:ilvl w:val="0"/>
                <w:numId w:val="2"/>
              </w:numPr>
              <w:rPr>
                <w:b/>
                <w:bCs/>
              </w:rPr>
            </w:pPr>
            <w:r w:rsidRPr="008F2059">
              <w:rPr>
                <w:b/>
                <w:bCs/>
              </w:rPr>
              <w:t>Junie B. Jones, Junie B., Orl Family</w:t>
            </w:r>
            <w:r>
              <w:rPr>
                <w:b/>
                <w:bCs/>
              </w:rPr>
              <w:t xml:space="preserve"> Stage, Fall 2022</w:t>
            </w:r>
          </w:p>
          <w:p w14:paraId="347FC3CB" w14:textId="48CC75FA" w:rsidR="008F2059" w:rsidRDefault="008F2059" w:rsidP="008F2059">
            <w:pPr>
              <w:pStyle w:val="Heading4"/>
              <w:numPr>
                <w:ilvl w:val="0"/>
                <w:numId w:val="2"/>
              </w:numPr>
            </w:pPr>
            <w:r>
              <w:t>Newsie’s Jr, Race, Orl Family Stage, Summer 2022</w:t>
            </w:r>
          </w:p>
          <w:p w14:paraId="463E2290" w14:textId="25D66F30" w:rsidR="008F2059" w:rsidRDefault="008F2059" w:rsidP="008F2059">
            <w:pPr>
              <w:pStyle w:val="Heading4"/>
              <w:numPr>
                <w:ilvl w:val="0"/>
                <w:numId w:val="2"/>
              </w:numPr>
            </w:pPr>
            <w:r>
              <w:t>SUessical The Musical, Mayze La Bird, Orl Shakespeare Theater, Summer 2022</w:t>
            </w:r>
          </w:p>
          <w:p w14:paraId="3FDBEC47" w14:textId="3D0C6B6E" w:rsidR="008F2059" w:rsidRDefault="008F2059" w:rsidP="008F2059">
            <w:pPr>
              <w:pStyle w:val="Heading4"/>
              <w:numPr>
                <w:ilvl w:val="0"/>
                <w:numId w:val="2"/>
              </w:numPr>
            </w:pPr>
            <w:r w:rsidRPr="00FD6C53">
              <w:t xml:space="preserve">Pickle Chiffon Pie, Villager #12, </w:t>
            </w:r>
            <w:r w:rsidR="00FD6C53" w:rsidRPr="00FD6C53">
              <w:t>Orl Family Stage</w:t>
            </w:r>
            <w:r w:rsidR="00FD6C53">
              <w:t>, Spring 2022</w:t>
            </w:r>
          </w:p>
          <w:p w14:paraId="3BDA890B" w14:textId="5D0A4479" w:rsidR="00FD6C53" w:rsidRDefault="00FD6C53" w:rsidP="008F2059">
            <w:pPr>
              <w:pStyle w:val="Heading4"/>
              <w:numPr>
                <w:ilvl w:val="0"/>
                <w:numId w:val="2"/>
              </w:numPr>
              <w:rPr>
                <w:lang w:val="de-DE"/>
              </w:rPr>
            </w:pPr>
            <w:r w:rsidRPr="00FD6C53">
              <w:rPr>
                <w:lang w:val="de-DE"/>
              </w:rPr>
              <w:t xml:space="preserve">Frozen Jr, Olaf, Baldwin Park Elem, Winter </w:t>
            </w:r>
            <w:r>
              <w:rPr>
                <w:lang w:val="de-DE"/>
              </w:rPr>
              <w:t>2022</w:t>
            </w:r>
          </w:p>
          <w:p w14:paraId="6CB28E1D" w14:textId="2ECF9F66" w:rsidR="00FD6C53" w:rsidRDefault="00FD6C53" w:rsidP="008F2059">
            <w:pPr>
              <w:pStyle w:val="Heading4"/>
              <w:numPr>
                <w:ilvl w:val="0"/>
                <w:numId w:val="2"/>
              </w:numPr>
            </w:pPr>
            <w:r w:rsidRPr="00FD6C53">
              <w:t>A Ghost Tale for Mr. Charle</w:t>
            </w:r>
            <w:r>
              <w:t>s Dickens Jr, Franciose/Aimee Dorret/Orphan, Orl Family Stage, Fall 2021</w:t>
            </w:r>
          </w:p>
          <w:p w14:paraId="4BCBF482" w14:textId="3DABC07B" w:rsidR="00FD6C53" w:rsidRDefault="00FD6C53" w:rsidP="008F2059">
            <w:pPr>
              <w:pStyle w:val="Heading4"/>
              <w:numPr>
                <w:ilvl w:val="0"/>
                <w:numId w:val="2"/>
              </w:numPr>
            </w:pPr>
            <w:r>
              <w:t>Frozen Jr, Middle Anna, Baldwin Park Elem, 2019</w:t>
            </w:r>
          </w:p>
          <w:p w14:paraId="1071E941" w14:textId="22A23EB2" w:rsidR="00FD6C53" w:rsidRDefault="00FD6C53" w:rsidP="008F2059">
            <w:pPr>
              <w:pStyle w:val="Heading4"/>
              <w:numPr>
                <w:ilvl w:val="0"/>
                <w:numId w:val="2"/>
              </w:numPr>
            </w:pPr>
            <w:r>
              <w:t>The Lion King Jr, Hyena/Bird/Chorus, Orl Family Stage, Fall 2019</w:t>
            </w:r>
          </w:p>
          <w:p w14:paraId="0F551BE3" w14:textId="567B5ACC" w:rsidR="00FD6C53" w:rsidRPr="00FD6C53" w:rsidRDefault="00FD6C53" w:rsidP="008F2059">
            <w:pPr>
              <w:pStyle w:val="Heading4"/>
              <w:numPr>
                <w:ilvl w:val="0"/>
                <w:numId w:val="2"/>
              </w:numPr>
            </w:pPr>
            <w:r>
              <w:t>Annie, Molly, Dance 360 Production, Summer 2019</w:t>
            </w:r>
          </w:p>
          <w:p w14:paraId="4C64CD18" w14:textId="1F8BC9CD" w:rsidR="002C2CDD" w:rsidRPr="00FD6C53" w:rsidRDefault="002C2CDD" w:rsidP="007569C1"/>
          <w:p w14:paraId="3B0F986A" w14:textId="1B4DFEEA" w:rsidR="002C2CDD" w:rsidRPr="00FD6C53" w:rsidRDefault="002C2CDD" w:rsidP="007569C1"/>
          <w:p w14:paraId="6056EDE7" w14:textId="77777777" w:rsidR="002C2CDD" w:rsidRPr="00333CD3" w:rsidRDefault="00000000" w:rsidP="007569C1">
            <w:pPr>
              <w:pStyle w:val="Heading3"/>
            </w:pPr>
            <w:sdt>
              <w:sdtPr>
                <w:alias w:val="Education:"/>
                <w:tag w:val="Education:"/>
                <w:id w:val="1349516922"/>
                <w:placeholder>
                  <w:docPart w:val="A0018BF46F5A7B46AA8E7D3EE2285490"/>
                </w:placeholder>
                <w:temporary/>
                <w:showingPlcHdr/>
                <w15:appearance w15:val="hidden"/>
              </w:sdtPr>
              <w:sdtContent>
                <w:r w:rsidR="002C2CDD" w:rsidRPr="00333CD3">
                  <w:t>Education</w:t>
                </w:r>
              </w:sdtContent>
            </w:sdt>
          </w:p>
          <w:p w14:paraId="193957A1" w14:textId="5AC27E7A" w:rsidR="002C2CDD" w:rsidRDefault="00FD6C53" w:rsidP="0076618E">
            <w:pPr>
              <w:pStyle w:val="Style3"/>
            </w:pPr>
            <w:r>
              <w:t>7</w:t>
            </w:r>
            <w:r w:rsidRPr="00FD6C53">
              <w:rPr>
                <w:vertAlign w:val="superscript"/>
              </w:rPr>
              <w:t>th</w:t>
            </w:r>
            <w:r>
              <w:t xml:space="preserve"> Grade at Howard Middle School (Fine Arts Magnet)</w:t>
            </w:r>
          </w:p>
          <w:p w14:paraId="47E385BE" w14:textId="1FCDD898" w:rsidR="002C2CDD" w:rsidRPr="00333CD3" w:rsidRDefault="00FD6C53" w:rsidP="00FD6C53">
            <w:r>
              <w:t>Current Electives: Advanced Theater, Musical Theater and Show Choir</w:t>
            </w:r>
          </w:p>
          <w:p w14:paraId="7E8EA415" w14:textId="295E3E54" w:rsidR="00741125" w:rsidRPr="00333CD3" w:rsidRDefault="00741125" w:rsidP="00741125"/>
        </w:tc>
      </w:tr>
    </w:tbl>
    <w:p w14:paraId="60839C23" w14:textId="77777777" w:rsidR="00EF7CC9" w:rsidRPr="00333CD3" w:rsidRDefault="00EF7CC9" w:rsidP="00E22E87">
      <w:pPr>
        <w:pStyle w:val="NoSpacing"/>
      </w:pPr>
    </w:p>
    <w:sectPr w:rsidR="00EF7CC9" w:rsidRPr="00333CD3" w:rsidSect="00B74E9E">
      <w:headerReference w:type="default" r:id="rId7"/>
      <w:footerReference w:type="default" r:id="rId8"/>
      <w:footerReference w:type="first" r:id="rId9"/>
      <w:pgSz w:w="12240" w:h="15840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6CF58" w14:textId="77777777" w:rsidR="00B74E9E" w:rsidRDefault="00B74E9E" w:rsidP="00713050">
      <w:pPr>
        <w:spacing w:line="240" w:lineRule="auto"/>
      </w:pPr>
      <w:r>
        <w:separator/>
      </w:r>
    </w:p>
  </w:endnote>
  <w:endnote w:type="continuationSeparator" w:id="0">
    <w:p w14:paraId="6CB0710A" w14:textId="77777777" w:rsidR="00B74E9E" w:rsidRDefault="00B74E9E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628"/>
      <w:gridCol w:w="2628"/>
      <w:gridCol w:w="2628"/>
      <w:gridCol w:w="2628"/>
    </w:tblGrid>
    <w:tr w:rsidR="00C2098A" w14:paraId="499CF71B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7CC68FC" w14:textId="77777777" w:rsidR="00C2098A" w:rsidRDefault="00CA3DF1" w:rsidP="00684488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21630672" wp14:editId="6EFB1070">
                    <wp:extent cx="329184" cy="329184"/>
                    <wp:effectExtent l="0" t="0" r="0" b="0"/>
                    <wp:docPr id="16" name="Group 102" descr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Oval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oup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e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Isosceles Triangle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CE868C4" id="Group 102" o:spid="_x0000_s1026" alt="Email icon" style="width:25.9pt;height:25.9pt;mso-position-horizontal-relative:char;mso-position-vertical-relative:line" coordsize="7345,7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">
                    <o:lock v:ext="edit" aspectratio="t"/>
                    <v:oval id="Oval 17" o:spid="_x0000_s1027" style="position:absolute;width:7345;height:734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" fillcolor="#ea4e4e [3204]" stroked="f" strokeweight="1pt">
                      <v:stroke joinstyle="miter"/>
                    </v:oval>
                    <v:group id="Group 18" o:spid="_x0000_s1028" style="position:absolute;left:1639;top:2458;width:4067;height:2429" coordorigin="1639,2458" coordsize="7278,4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">
                      <v:shape id="Free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&#13;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22" o:spid="_x0000_s1032" type="#_x0000_t5" style="position:absolute;left:1687;top:2458;width:7231;height:2648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&#13;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7E47A4A" w14:textId="77777777"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30B28E67" wp14:editId="4D0DC6AE">
                    <wp:extent cx="329184" cy="329184"/>
                    <wp:effectExtent l="0" t="0" r="13970" b="13970"/>
                    <wp:docPr id="8" name="Group 4" descr="Twitter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ircle around 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5D00C58" id="Group 4" o:spid="_x0000_s1026" alt="Twitter icon" style="width:25.9pt;height:25.9pt;mso-position-horizontal-relative:char;mso-position-vertical-relative:line" coordsize="430,4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">
                    <o:lock v:ext="edit" aspectratio="t"/>
                    <v:shape id="Circle around Twitter symbol" o:spid="_x0000_s1027" style="position:absolute;width:430;height:430;visibility:visible;mso-wrap-style:square;v-text-anchor:top" coordsize="3441,34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&#13;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ymbol" o:spid="_x0000_s1028" style="position:absolute;left:104;top:119;width:238;height:211;visibility:visible;mso-wrap-style:square;v-text-anchor:top" coordsize="1898,1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&#13;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7334548D" w14:textId="77777777"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248BE312" wp14:editId="2592E58F">
                    <wp:extent cx="329184" cy="329184"/>
                    <wp:effectExtent l="0" t="0" r="13970" b="13970"/>
                    <wp:docPr id="9" name="Group 10" descr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6DE7AE2" id="Group 10" o:spid="_x0000_s1026" alt="Telephone icon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&#13;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&#13;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&#13;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99CA61A" w14:textId="77777777"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0F7D6563" wp14:editId="58A7308D">
                    <wp:extent cx="329184" cy="329184"/>
                    <wp:effectExtent l="0" t="0" r="13970" b="13970"/>
                    <wp:docPr id="12" name="Group 16" descr="LinkedIn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 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4DC1363" id="Group 16" o:spid="_x0000_s1026" alt="LinkedIn icon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&#13;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&#13;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style="position:absolute;left:113;top:102;width:203;height:202;visibility:visible;mso-wrap-style:square;v-text-anchor:top" coordsize="1619,1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&#13;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14:paraId="33E38148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mail:"/>
            <w:tag w:val="Email:"/>
            <w:id w:val="-627010856"/>
            <w:placeholder>
              <w:docPart w:val="08B04F190C605A4B80C77F620713A374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Content>
            <w:p w14:paraId="25C0A179" w14:textId="77777777" w:rsidR="00684488" w:rsidRPr="00CA3DF1" w:rsidRDefault="00811117" w:rsidP="00811117">
              <w:pPr>
                <w:pStyle w:val="Footer"/>
              </w:pPr>
              <w:r>
                <w:t>Email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 handle:"/>
            <w:tag w:val="Twitter handle:"/>
            <w:id w:val="-642033892"/>
            <w:placeholder>
              <w:docPart w:val="3C8695971F262D4684807DCE92C2FC96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Content>
            <w:p w14:paraId="69FF708D" w14:textId="77777777" w:rsidR="00684488" w:rsidRPr="00C2098A" w:rsidRDefault="00811117" w:rsidP="00811117">
              <w:pPr>
                <w:pStyle w:val="Footer"/>
              </w:pPr>
              <w:r>
                <w:t>Twitter handle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phone:"/>
            <w:tag w:val="Telephone:"/>
            <w:id w:val="617408819"/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Content>
            <w:p w14:paraId="078DCA03" w14:textId="77777777" w:rsidR="00684488" w:rsidRPr="00C2098A" w:rsidRDefault="00811117" w:rsidP="00811117">
              <w:pPr>
                <w:pStyle w:val="Footer"/>
              </w:pPr>
              <w:r>
                <w:t>Telephone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 URL:"/>
            <w:tag w:val="LinkedIn URL:"/>
            <w:id w:val="-1413995599"/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Content>
            <w:p w14:paraId="658B8112" w14:textId="77777777" w:rsidR="00684488" w:rsidRPr="00C2098A" w:rsidRDefault="00811117" w:rsidP="00811117">
              <w:pPr>
                <w:pStyle w:val="Footer"/>
              </w:pPr>
              <w:r>
                <w:t>LinkedIN URL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E376A8" w14:textId="77777777" w:rsidR="00C2098A" w:rsidRDefault="00217980" w:rsidP="00217980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11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628"/>
      <w:gridCol w:w="2628"/>
      <w:gridCol w:w="2628"/>
      <w:gridCol w:w="2628"/>
    </w:tblGrid>
    <w:tr w:rsidR="00217980" w14:paraId="0B253BD6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06FD032E" w14:textId="4A89BF0A" w:rsidR="00217980" w:rsidRDefault="00217980" w:rsidP="00A643CC">
          <w:pPr>
            <w:pStyle w:val="Heading1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36FBC9A" w14:textId="574F975B" w:rsidR="00217980" w:rsidRDefault="00217980" w:rsidP="00217980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60A31EF5" w14:textId="687B2537" w:rsidR="00217980" w:rsidRDefault="00217980" w:rsidP="00217980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6CE793FD" w14:textId="3EBC0F4F" w:rsidR="00217980" w:rsidRDefault="00217980" w:rsidP="00217980">
          <w:pPr>
            <w:pStyle w:val="Footer"/>
          </w:pPr>
        </w:p>
      </w:tc>
    </w:tr>
    <w:tr w:rsidR="00217980" w14:paraId="4A5DF6CB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2E753C03" w14:textId="53208DF2" w:rsidR="00811117" w:rsidRPr="00CA3DF1" w:rsidRDefault="00811117" w:rsidP="0076618E">
          <w:pPr>
            <w:pStyle w:val="Footer"/>
            <w:jc w:val="left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628C0C90" w14:textId="4E05C540" w:rsidR="00811117" w:rsidRPr="00C2098A" w:rsidRDefault="00811117" w:rsidP="0076618E">
          <w:pPr>
            <w:pStyle w:val="Footer"/>
            <w:jc w:val="left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31CAE979" w14:textId="517861F4" w:rsidR="00811117" w:rsidRPr="00C2098A" w:rsidRDefault="00811117" w:rsidP="0076618E">
          <w:pPr>
            <w:pStyle w:val="Footer"/>
            <w:jc w:val="left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 URL:"/>
            <w:tag w:val="LinkedIn URL:"/>
            <w:id w:val="-1529023829"/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Content>
            <w:p w14:paraId="506B95C8" w14:textId="469A1881" w:rsidR="00811117" w:rsidRPr="00C2098A" w:rsidRDefault="00363674" w:rsidP="00217980">
              <w:pPr>
                <w:pStyle w:val="Footer"/>
              </w:pPr>
              <w:r>
                <w:t xml:space="preserve">     </w:t>
              </w:r>
            </w:p>
          </w:sdtContent>
        </w:sdt>
      </w:tc>
    </w:tr>
  </w:tbl>
  <w:p w14:paraId="11D19B1F" w14:textId="77777777" w:rsidR="00217980" w:rsidRDefault="00217980" w:rsidP="0076618E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6B74E" w14:textId="77777777" w:rsidR="00B74E9E" w:rsidRDefault="00B74E9E" w:rsidP="00713050">
      <w:pPr>
        <w:spacing w:line="240" w:lineRule="auto"/>
      </w:pPr>
      <w:r>
        <w:separator/>
      </w:r>
    </w:p>
  </w:footnote>
  <w:footnote w:type="continuationSeparator" w:id="0">
    <w:p w14:paraId="3E3A6B6C" w14:textId="77777777" w:rsidR="00B74E9E" w:rsidRDefault="00B74E9E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inuation page header layout table"/>
    </w:tblPr>
    <w:tblGrid>
      <w:gridCol w:w="3783"/>
      <w:gridCol w:w="6729"/>
    </w:tblGrid>
    <w:tr w:rsidR="001A5CA9" w:rsidRPr="00F207C0" w14:paraId="227E5C7B" w14:textId="77777777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14:paraId="64CC5EEF" w14:textId="75CE8693" w:rsidR="001A5CA9" w:rsidRPr="00F207C0" w:rsidRDefault="00E02DCD" w:rsidP="001A5CA9">
          <w:pPr>
            <w:pStyle w:val="Initials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5F05369E" wp14:editId="660D2576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-501015</wp:posOffset>
                    </wp:positionV>
                    <wp:extent cx="6665595" cy="1810385"/>
                    <wp:effectExtent l="0" t="0" r="0" b="0"/>
                    <wp:wrapNone/>
                    <wp:docPr id="3" name="Group 3" descr="Continuation page header graphic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5595" cy="1810385"/>
                              <a:chOff x="0" y="0"/>
                              <a:chExt cx="6665595" cy="1810385"/>
                            </a:xfrm>
                          </wpg:grpSpPr>
                          <wps:wsp>
                            <wps:cNvPr id="53" name="Red rectangle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White circle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Red circle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18000</wp14:pctHeight>
                    </wp14:sizeRelV>
                  </wp:anchor>
                </w:drawing>
              </mc:Choice>
              <mc:Fallback>
                <w:pict>
                  <v:group w14:anchorId="334BC068" id="Group 3" o:spid="_x0000_s1026" alt="Continuation page header graphic" style="position:absolute;margin-left:0;margin-top:-39.45pt;width:524.85pt;height:142.55pt;z-index:-251657216;mso-width-percent:858;mso-height-percent:180;mso-position-vertical-relative:page;mso-width-percent:858;mso-height-percent:180" coordsize="66655,18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">
                    <v:rect id="Red rectangle" o:spid="_x0000_s1027" style="position:absolute;left:11334;top:4191;width:55321;height:100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" fillcolor="#ea4e4e [3204]" stroked="f" strokeweight="1pt"/>
                    <v:oval id="White circle" o:spid="_x0000_s1028" style="position:absolute;left:571;top:571;width:17044;height:170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" fillcolor="white [3212]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Red circle" o:spid="_x0000_s1029" type="#_x0000_t23" style="position:absolute;width:18103;height:1810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" adj="626" fillcolor="#ea4e4e [3204]" stroked="f" strokeweight="1pt">
                      <v:stroke joinstyle="miter"/>
                    </v:shape>
                    <w10:wrap anchory="page"/>
                    <w10:anchorlock/>
                  </v:group>
                </w:pict>
              </mc:Fallback>
            </mc:AlternateContent>
          </w:r>
          <w:sdt>
            <w:sdtPr>
              <w:alias w:val="Initials:"/>
              <w:tag w:val="Initials:"/>
              <w:id w:val="-1659604841"/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r w:rsidR="00A643CC">
                <w:t>PeS</w:t>
              </w:r>
            </w:sdtContent>
          </w:sdt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Heading layout table"/>
          </w:tblPr>
          <w:tblGrid>
            <w:gridCol w:w="6729"/>
          </w:tblGrid>
          <w:tr w:rsidR="001A5CA9" w14:paraId="60C77659" w14:textId="77777777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14:paraId="0F62DA69" w14:textId="52C41F76" w:rsidR="001A5CA9" w:rsidRPr="009B3C40" w:rsidRDefault="00000000" w:rsidP="001A5CA9">
                <w:pPr>
                  <w:pStyle w:val="Heading1"/>
                </w:pPr>
                <w:sdt>
                  <w:sdtPr>
                    <w:alias w:val="Your Name:"/>
                    <w:tag w:val="Your Name:"/>
                    <w:id w:val="-1167866379"/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15:appearance w15:val="hidden"/>
                    <w:text w:multiLine="1"/>
                  </w:sdtPr>
                  <w:sdtContent>
                    <w:r w:rsidR="00A643CC">
                      <w:t>Parker Ella Shanoff</w:t>
                    </w:r>
                  </w:sdtContent>
                </w:sdt>
              </w:p>
              <w:p w14:paraId="5E619614" w14:textId="590A13CF" w:rsidR="001A5CA9" w:rsidRDefault="00000000" w:rsidP="001A5CA9">
                <w:pPr>
                  <w:pStyle w:val="Heading2"/>
                </w:pPr>
                <w:sdt>
                  <w:sdtPr>
                    <w:alias w:val="Profession or Industry:"/>
                    <w:tag w:val="Profession or Industry:"/>
                    <w:id w:val="1972160614"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15:appearance w15:val="hidden"/>
                    <w:text w:multiLine="1"/>
                  </w:sdtPr>
                  <w:sdtContent>
                    <w:r w:rsidR="00363674">
                      <w:t>2024 Resume</w:t>
                    </w:r>
                  </w:sdtContent>
                </w:sdt>
                <w:r w:rsidR="00E12C60">
                  <w:t xml:space="preserve"> | </w:t>
                </w:r>
                <w:sdt>
                  <w:sdtPr>
                    <w:alias w:val="Link to other online properties:"/>
                    <w:tag w:val="Link to other online properties:"/>
                    <w:id w:val="-1229059816"/>
                    <w:showingPlcHdr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15:appearance w15:val="hidden"/>
                    <w:text w:multiLine="1"/>
                  </w:sdtPr>
                  <w:sdtContent>
                    <w:r w:rsidR="001A5CA9" w:rsidRPr="009B3C40">
                      <w:t>Link to other online properties: Portfolio/Website/Blog</w:t>
                    </w:r>
                  </w:sdtContent>
                </w:sdt>
              </w:p>
            </w:tc>
          </w:tr>
        </w:tbl>
        <w:p w14:paraId="5F14228D" w14:textId="77777777" w:rsidR="001A5CA9" w:rsidRPr="00F207C0" w:rsidRDefault="001A5CA9" w:rsidP="001A5CA9"/>
      </w:tc>
    </w:tr>
  </w:tbl>
  <w:p w14:paraId="64AEABAE" w14:textId="77777777" w:rsidR="00217980" w:rsidRPr="001A5CA9" w:rsidRDefault="00217980" w:rsidP="001A5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B06F7"/>
    <w:multiLevelType w:val="hybridMultilevel"/>
    <w:tmpl w:val="E9C6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B50CB"/>
    <w:multiLevelType w:val="hybridMultilevel"/>
    <w:tmpl w:val="775CA0B8"/>
    <w:lvl w:ilvl="0" w:tplc="747E9AD8">
      <w:start w:val="1"/>
      <w:numFmt w:val="bullet"/>
      <w:pStyle w:val="Style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328373">
    <w:abstractNumId w:val="0"/>
  </w:num>
  <w:num w:numId="2" w16cid:durableId="1653748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CC"/>
    <w:rsid w:val="00091382"/>
    <w:rsid w:val="000B0619"/>
    <w:rsid w:val="000B61CA"/>
    <w:rsid w:val="000F7610"/>
    <w:rsid w:val="00114ED7"/>
    <w:rsid w:val="00140B0E"/>
    <w:rsid w:val="001A5CA9"/>
    <w:rsid w:val="001B2AC1"/>
    <w:rsid w:val="001B403A"/>
    <w:rsid w:val="00217980"/>
    <w:rsid w:val="00271662"/>
    <w:rsid w:val="0027404F"/>
    <w:rsid w:val="00293B83"/>
    <w:rsid w:val="002B091C"/>
    <w:rsid w:val="002C2CDD"/>
    <w:rsid w:val="002D45C6"/>
    <w:rsid w:val="002F03FA"/>
    <w:rsid w:val="00313E86"/>
    <w:rsid w:val="00333CD3"/>
    <w:rsid w:val="00340365"/>
    <w:rsid w:val="00342B64"/>
    <w:rsid w:val="00363674"/>
    <w:rsid w:val="00364079"/>
    <w:rsid w:val="003C5528"/>
    <w:rsid w:val="004077FB"/>
    <w:rsid w:val="00424DD9"/>
    <w:rsid w:val="00432082"/>
    <w:rsid w:val="0046104A"/>
    <w:rsid w:val="004717C5"/>
    <w:rsid w:val="00523479"/>
    <w:rsid w:val="00543DB7"/>
    <w:rsid w:val="005729B0"/>
    <w:rsid w:val="00641630"/>
    <w:rsid w:val="00684488"/>
    <w:rsid w:val="006A3CE7"/>
    <w:rsid w:val="006C4C50"/>
    <w:rsid w:val="006D76B1"/>
    <w:rsid w:val="00713050"/>
    <w:rsid w:val="00741125"/>
    <w:rsid w:val="00746F7F"/>
    <w:rsid w:val="007569C1"/>
    <w:rsid w:val="00763832"/>
    <w:rsid w:val="0076618E"/>
    <w:rsid w:val="007D2696"/>
    <w:rsid w:val="00811117"/>
    <w:rsid w:val="00841146"/>
    <w:rsid w:val="0088504C"/>
    <w:rsid w:val="0089382B"/>
    <w:rsid w:val="008A1907"/>
    <w:rsid w:val="008C6BCA"/>
    <w:rsid w:val="008C7B50"/>
    <w:rsid w:val="008F2059"/>
    <w:rsid w:val="009B3C40"/>
    <w:rsid w:val="00A42540"/>
    <w:rsid w:val="00A50939"/>
    <w:rsid w:val="00A643CC"/>
    <w:rsid w:val="00AA6A40"/>
    <w:rsid w:val="00B5664D"/>
    <w:rsid w:val="00B74E9E"/>
    <w:rsid w:val="00BA5B40"/>
    <w:rsid w:val="00BD0206"/>
    <w:rsid w:val="00C2098A"/>
    <w:rsid w:val="00C5444A"/>
    <w:rsid w:val="00C612DA"/>
    <w:rsid w:val="00C7741E"/>
    <w:rsid w:val="00C875AB"/>
    <w:rsid w:val="00CA3DF1"/>
    <w:rsid w:val="00CA4581"/>
    <w:rsid w:val="00CE18D5"/>
    <w:rsid w:val="00D04109"/>
    <w:rsid w:val="00DD6416"/>
    <w:rsid w:val="00DF4E0A"/>
    <w:rsid w:val="00E02DCD"/>
    <w:rsid w:val="00E12C60"/>
    <w:rsid w:val="00E22E87"/>
    <w:rsid w:val="00E57630"/>
    <w:rsid w:val="00E86C2B"/>
    <w:rsid w:val="00EF7CC9"/>
    <w:rsid w:val="00F207C0"/>
    <w:rsid w:val="00F20AE5"/>
    <w:rsid w:val="00F645C7"/>
    <w:rsid w:val="00FD6C53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8BBA7"/>
  <w15:chartTrackingRefBased/>
  <w15:docId w15:val="{5B6AD770-6604-134A-A3FD-A6B4AABF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C1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A643CC"/>
    <w:pPr>
      <w:keepNext/>
      <w:keepLines/>
      <w:pBdr>
        <w:bottom w:val="single" w:sz="48" w:space="1" w:color="EA4E4E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color w:val="000000" w:themeColor="text1"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3CC"/>
    <w:rPr>
      <w:rFonts w:asciiTheme="majorHAnsi" w:eastAsiaTheme="majorEastAsia" w:hAnsiTheme="majorHAnsi" w:cstheme="majorBidi"/>
      <w:caps/>
      <w:color w:val="000000" w:themeColor="text1"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A643CC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000000" w:themeColor="tex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A643CC"/>
    <w:pPr>
      <w:ind w:left="720"/>
      <w:contextualSpacing/>
    </w:pPr>
  </w:style>
  <w:style w:type="paragraph" w:customStyle="1" w:styleId="Style1">
    <w:name w:val="Style1"/>
    <w:basedOn w:val="Heading4"/>
    <w:qFormat/>
    <w:rsid w:val="008F2059"/>
    <w:pPr>
      <w:ind w:left="720" w:hanging="360"/>
    </w:pPr>
    <w:rPr>
      <w:rFonts w:ascii="Lucida Bright" w:hAnsi="Lucida Bright"/>
      <w:b/>
      <w:bCs/>
    </w:rPr>
  </w:style>
  <w:style w:type="paragraph" w:customStyle="1" w:styleId="Style2">
    <w:name w:val="Style2"/>
    <w:basedOn w:val="Heading4"/>
    <w:qFormat/>
    <w:rsid w:val="008F2059"/>
    <w:pPr>
      <w:ind w:left="720" w:hanging="360"/>
    </w:pPr>
    <w:rPr>
      <w:rFonts w:ascii="Lucida Bright" w:hAnsi="Lucida Bright"/>
      <w:bCs/>
    </w:rPr>
  </w:style>
  <w:style w:type="paragraph" w:customStyle="1" w:styleId="Style3">
    <w:name w:val="Style3"/>
    <w:basedOn w:val="Heading4"/>
    <w:qFormat/>
    <w:rsid w:val="008F2059"/>
    <w:pPr>
      <w:numPr>
        <w:numId w:val="2"/>
      </w:numPr>
    </w:pPr>
    <w:rPr>
      <w:rFonts w:ascii="Lucida Bright" w:hAnsi="Lucida Bright"/>
      <w:bCs/>
    </w:rPr>
  </w:style>
  <w:style w:type="paragraph" w:customStyle="1" w:styleId="Style4">
    <w:name w:val="Style4"/>
    <w:basedOn w:val="Footer"/>
    <w:qFormat/>
    <w:rsid w:val="00FD6C53"/>
    <w:rPr>
      <w:rFonts w:ascii="Lucida Bright" w:hAnsi="Lucida Bright"/>
    </w:rPr>
  </w:style>
  <w:style w:type="paragraph" w:customStyle="1" w:styleId="Style5">
    <w:name w:val="Style5"/>
    <w:basedOn w:val="Footer"/>
    <w:autoRedefine/>
    <w:qFormat/>
    <w:rsid w:val="00FD6C53"/>
    <w:rPr>
      <w:rFonts w:ascii="Lucida Bright" w:hAnsi="Lucida Bright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xisshanoff/Library/Containers/com.microsoft.Word/Data/Library/Application%20Support/Microsoft/Office/16.0/DTS/en-US%7b183198DB-A783-7E40-8D7B-6767EA87D6D7%7d/%7bE354590E-EAA0-EB44-AA8F-4E29073971B5%7dtf1639273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7FC26C27B4C542BDB75A6C19C95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1F986-6735-9049-9BF2-3032879C40E9}"/>
      </w:docPartPr>
      <w:docPartBody>
        <w:p w:rsidR="00654960" w:rsidRDefault="00000000">
          <w:pPr>
            <w:pStyle w:val="537FC26C27B4C542BDB75A6C19C95F2B"/>
          </w:pPr>
          <w:r w:rsidRPr="00333CD3">
            <w:t>YN</w:t>
          </w:r>
        </w:p>
      </w:docPartBody>
    </w:docPart>
    <w:docPart>
      <w:docPartPr>
        <w:name w:val="B14C0808CE0F6E4B9C88518B921BC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84773-4F84-034D-B1FF-B66D032BBBBC}"/>
      </w:docPartPr>
      <w:docPartBody>
        <w:p w:rsidR="00654960" w:rsidRDefault="00000000">
          <w:pPr>
            <w:pStyle w:val="B14C0808CE0F6E4B9C88518B921BC603"/>
          </w:pPr>
          <w:r>
            <w:t>Your Name</w:t>
          </w:r>
        </w:p>
      </w:docPartBody>
    </w:docPart>
    <w:docPart>
      <w:docPartPr>
        <w:name w:val="7FC029774DA1FF43A074F9866D151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F2C82-C6B5-FB4E-ABFD-A3E7CE12DE95}"/>
      </w:docPartPr>
      <w:docPartBody>
        <w:p w:rsidR="00654960" w:rsidRDefault="00000000">
          <w:pPr>
            <w:pStyle w:val="7FC029774DA1FF43A074F9866D151B76"/>
          </w:pPr>
          <w:r>
            <w:t>Profession or Industry</w:t>
          </w:r>
        </w:p>
      </w:docPartBody>
    </w:docPart>
    <w:docPart>
      <w:docPartPr>
        <w:name w:val="F33A466ABFF8EC4596689A4D69164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F381D-EE51-7849-8BE0-D65D81D25FF8}"/>
      </w:docPartPr>
      <w:docPartBody>
        <w:p w:rsidR="00654960" w:rsidRDefault="00000000">
          <w:pPr>
            <w:pStyle w:val="F33A466ABFF8EC4596689A4D69164451"/>
          </w:pPr>
          <w:r w:rsidRPr="00333CD3">
            <w:t>Experience</w:t>
          </w:r>
        </w:p>
      </w:docPartBody>
    </w:docPart>
    <w:docPart>
      <w:docPartPr>
        <w:name w:val="A0018BF46F5A7B46AA8E7D3EE2285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15CAD-BD40-4843-9864-27B288D24BAE}"/>
      </w:docPartPr>
      <w:docPartBody>
        <w:p w:rsidR="00654960" w:rsidRDefault="00000000">
          <w:pPr>
            <w:pStyle w:val="A0018BF46F5A7B46AA8E7D3EE2285490"/>
          </w:pPr>
          <w:r w:rsidRPr="00333CD3">
            <w:t>Education</w:t>
          </w:r>
        </w:p>
      </w:docPartBody>
    </w:docPart>
    <w:docPart>
      <w:docPartPr>
        <w:name w:val="08B04F190C605A4B80C77F620713A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8D19D-C3BA-1846-A7BD-3145FBB50C8E}"/>
      </w:docPartPr>
      <w:docPartBody>
        <w:p w:rsidR="00654960" w:rsidRDefault="00000000">
          <w:pPr>
            <w:pStyle w:val="08B04F190C605A4B80C77F620713A374"/>
          </w:pPr>
          <w:r w:rsidRPr="00333CD3">
            <w:t>School</w:t>
          </w:r>
        </w:p>
      </w:docPartBody>
    </w:docPart>
    <w:docPart>
      <w:docPartPr>
        <w:name w:val="3C8695971F262D4684807DCE92C2F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648B6-4C54-7A40-BFE0-DD4745BDBBA7}"/>
      </w:docPartPr>
      <w:docPartBody>
        <w:p w:rsidR="00654960" w:rsidRDefault="00000000">
          <w:pPr>
            <w:pStyle w:val="3C8695971F262D4684807DCE92C2FC96"/>
          </w:pPr>
          <w:r w:rsidRPr="00333CD3">
            <w:t>Volunteer Experience or 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13"/>
    <w:rsid w:val="00654960"/>
    <w:rsid w:val="00716ABD"/>
    <w:rsid w:val="0072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7FC26C27B4C542BDB75A6C19C95F2B">
    <w:name w:val="537FC26C27B4C542BDB75A6C19C95F2B"/>
  </w:style>
  <w:style w:type="paragraph" w:customStyle="1" w:styleId="B14C0808CE0F6E4B9C88518B921BC603">
    <w:name w:val="B14C0808CE0F6E4B9C88518B921BC603"/>
  </w:style>
  <w:style w:type="paragraph" w:customStyle="1" w:styleId="7FC029774DA1FF43A074F9866D151B76">
    <w:name w:val="7FC029774DA1FF43A074F9866D151B76"/>
  </w:style>
  <w:style w:type="paragraph" w:customStyle="1" w:styleId="F33A466ABFF8EC4596689A4D69164451">
    <w:name w:val="F33A466ABFF8EC4596689A4D69164451"/>
  </w:style>
  <w:style w:type="paragraph" w:customStyle="1" w:styleId="A0018BF46F5A7B46AA8E7D3EE2285490">
    <w:name w:val="A0018BF46F5A7B46AA8E7D3EE2285490"/>
  </w:style>
  <w:style w:type="paragraph" w:customStyle="1" w:styleId="08B04F190C605A4B80C77F620713A374">
    <w:name w:val="08B04F190C605A4B80C77F620713A374"/>
  </w:style>
  <w:style w:type="paragraph" w:customStyle="1" w:styleId="3C8695971F262D4684807DCE92C2FC96">
    <w:name w:val="3C8695971F262D4684807DCE92C2FC96"/>
  </w:style>
  <w:style w:type="paragraph" w:customStyle="1" w:styleId="293E9D913807164D91D78C3214586452">
    <w:name w:val="293E9D913807164D91D78C32145864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{E354590E-EAA0-EB44-AA8F-4E29073971B5}tf16392737.dotx</Template>
  <TotalTime>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PeS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2024 Resume</dc:subject>
  <dc:creator>Parker Ella Shanoff</dc:creator>
  <cp:keywords/>
  <dc:description/>
  <cp:lastModifiedBy>Brian Davis</cp:lastModifiedBy>
  <cp:revision>2</cp:revision>
  <cp:lastPrinted>2023-08-18T00:51:00Z</cp:lastPrinted>
  <dcterms:created xsi:type="dcterms:W3CDTF">2024-04-08T02:04:00Z</dcterms:created>
  <dcterms:modified xsi:type="dcterms:W3CDTF">2024-04-08T02:04:00Z</dcterms:modified>
</cp:coreProperties>
</file>