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Resume Name"/>
        <w:tag w:val="Resume Name"/>
        <w:id w:val="-924265653"/>
        <w:placeholder>
          <w:docPart w:val="DB01C6C97E014D7BB9D775B0AAB44166"/>
        </w:placeholder>
        <w:docPartList>
          <w:docPartGallery w:val="Quick Parts"/>
          <w:docPartCategory w:val=" Resume Name"/>
        </w:docPartList>
      </w:sdtPr>
      <w:sdtEndPr/>
      <w:sdtContent>
        <w:p w14:paraId="60310449" w14:textId="3E4C6219" w:rsidR="00750D6B" w:rsidRPr="009D7D74" w:rsidRDefault="00750D6B" w:rsidP="00750D6B">
          <w:pPr>
            <w:jc w:val="center"/>
            <w:rPr>
              <w:sz w:val="52"/>
              <w:szCs w:val="52"/>
              <w:u w:val="single"/>
            </w:rPr>
          </w:pPr>
          <w:r w:rsidRPr="009D7D74">
            <w:rPr>
              <w:sz w:val="52"/>
              <w:szCs w:val="52"/>
              <w:u w:val="single"/>
            </w:rPr>
            <w:t xml:space="preserve">RESUME </w:t>
          </w:r>
          <w:r>
            <w:rPr>
              <w:sz w:val="52"/>
              <w:szCs w:val="52"/>
              <w:u w:val="single"/>
            </w:rPr>
            <w:t>FOR</w:t>
          </w:r>
          <w:r w:rsidR="0028692B">
            <w:rPr>
              <w:sz w:val="52"/>
              <w:szCs w:val="52"/>
              <w:u w:val="single"/>
            </w:rPr>
            <w:t xml:space="preserve"> </w:t>
          </w:r>
          <w:r w:rsidR="00F12C50">
            <w:rPr>
              <w:sz w:val="52"/>
              <w:szCs w:val="52"/>
              <w:u w:val="single"/>
            </w:rPr>
            <w:t>PROJECTCASTING</w:t>
          </w:r>
          <w:r>
            <w:rPr>
              <w:sz w:val="52"/>
              <w:szCs w:val="52"/>
              <w:u w:val="single"/>
            </w:rPr>
            <w:t>.</w:t>
          </w:r>
        </w:p>
        <w:p w14:paraId="537E4E3E" w14:textId="68924B4C" w:rsidR="00750D6B" w:rsidRPr="00D74EAE" w:rsidRDefault="00750D6B" w:rsidP="00930D0C">
          <w:pPr>
            <w:spacing w:after="0"/>
            <w:rPr>
              <w:b/>
              <w:bCs/>
              <w:sz w:val="28"/>
              <w:szCs w:val="28"/>
            </w:rPr>
          </w:pPr>
          <w:r w:rsidRPr="00D74EAE">
            <w:rPr>
              <w:b/>
              <w:bCs/>
              <w:sz w:val="28"/>
              <w:szCs w:val="28"/>
            </w:rPr>
            <w:t>ANUMILE LUPITUKO MKAYULA</w:t>
          </w:r>
        </w:p>
        <w:p w14:paraId="4F5F9027" w14:textId="1F1155B3" w:rsidR="0027480C" w:rsidRPr="00D74EAE" w:rsidRDefault="0027480C" w:rsidP="00930D0C">
          <w:pPr>
            <w:spacing w:after="0"/>
            <w:rPr>
              <w:b/>
              <w:bCs/>
              <w:sz w:val="28"/>
              <w:szCs w:val="28"/>
            </w:rPr>
          </w:pPr>
          <w:r w:rsidRPr="00D74EAE">
            <w:rPr>
              <w:b/>
              <w:bCs/>
              <w:sz w:val="28"/>
              <w:szCs w:val="28"/>
            </w:rPr>
            <w:t>P.O.BOX 70353,</w:t>
          </w:r>
        </w:p>
        <w:p w14:paraId="2F8C85AE" w14:textId="771186F8" w:rsidR="00750D6B" w:rsidRPr="00D74EAE" w:rsidRDefault="00750D6B" w:rsidP="00930D0C">
          <w:pPr>
            <w:spacing w:after="0"/>
            <w:rPr>
              <w:b/>
              <w:bCs/>
              <w:sz w:val="28"/>
              <w:szCs w:val="28"/>
            </w:rPr>
          </w:pPr>
          <w:r w:rsidRPr="00D74EAE">
            <w:rPr>
              <w:b/>
              <w:bCs/>
              <w:sz w:val="28"/>
              <w:szCs w:val="28"/>
            </w:rPr>
            <w:t>TANZANIA</w:t>
          </w:r>
          <w:r w:rsidR="0027480C" w:rsidRPr="00D74EAE">
            <w:rPr>
              <w:b/>
              <w:bCs/>
              <w:sz w:val="28"/>
              <w:szCs w:val="28"/>
            </w:rPr>
            <w:t>,</w:t>
          </w:r>
        </w:p>
        <w:p w14:paraId="3CF11FEE" w14:textId="7708938C" w:rsidR="00750D6B" w:rsidRPr="00D74EAE" w:rsidRDefault="00750D6B" w:rsidP="00930D0C">
          <w:pPr>
            <w:spacing w:after="0"/>
            <w:rPr>
              <w:b/>
              <w:bCs/>
              <w:sz w:val="28"/>
              <w:szCs w:val="28"/>
            </w:rPr>
          </w:pPr>
          <w:r w:rsidRPr="00D74EAE">
            <w:rPr>
              <w:b/>
              <w:bCs/>
              <w:sz w:val="28"/>
              <w:szCs w:val="28"/>
            </w:rPr>
            <w:t>MBEZI, DAR-ES-SALAAM</w:t>
          </w:r>
          <w:r w:rsidR="0027480C" w:rsidRPr="00D74EAE">
            <w:rPr>
              <w:b/>
              <w:bCs/>
              <w:sz w:val="28"/>
              <w:szCs w:val="28"/>
            </w:rPr>
            <w:t>.</w:t>
          </w:r>
          <w:r w:rsidRPr="00D74EAE">
            <w:rPr>
              <w:b/>
              <w:bCs/>
              <w:sz w:val="28"/>
              <w:szCs w:val="28"/>
            </w:rPr>
            <w:t xml:space="preserve"> </w:t>
          </w:r>
        </w:p>
        <w:p w14:paraId="0962BE63" w14:textId="77777777" w:rsidR="00750D6B" w:rsidRPr="00D74EAE" w:rsidRDefault="006C0C92" w:rsidP="00930D0C">
          <w:pPr>
            <w:spacing w:after="0"/>
            <w:rPr>
              <w:b/>
              <w:bCs/>
              <w:sz w:val="28"/>
              <w:szCs w:val="28"/>
            </w:rPr>
          </w:pPr>
          <w:hyperlink r:id="rId10" w:history="1">
            <w:r w:rsidR="00750D6B" w:rsidRPr="00D74EAE">
              <w:rPr>
                <w:rStyle w:val="Hyperlink"/>
                <w:b/>
                <w:bCs/>
                <w:sz w:val="28"/>
                <w:szCs w:val="28"/>
              </w:rPr>
              <w:t>zawadimkayula2018@gmail.com</w:t>
            </w:r>
          </w:hyperlink>
          <w:r w:rsidR="00750D6B" w:rsidRPr="00D74EAE">
            <w:rPr>
              <w:b/>
              <w:bCs/>
              <w:sz w:val="28"/>
              <w:szCs w:val="28"/>
            </w:rPr>
            <w:t xml:space="preserve"> </w:t>
          </w:r>
        </w:p>
        <w:p w14:paraId="123EA858" w14:textId="3530450A" w:rsidR="00750D6B" w:rsidRPr="00D74EAE" w:rsidRDefault="0027480C" w:rsidP="00D74EAE">
          <w:pPr>
            <w:spacing w:after="0"/>
            <w:rPr>
              <w:b/>
              <w:bCs/>
              <w:sz w:val="28"/>
              <w:szCs w:val="28"/>
            </w:rPr>
          </w:pPr>
          <w:r w:rsidRPr="00D74EAE">
            <w:rPr>
              <w:b/>
              <w:bCs/>
              <w:sz w:val="28"/>
              <w:szCs w:val="28"/>
            </w:rPr>
            <w:t>+255657190919</w:t>
          </w:r>
        </w:p>
        <w:p w14:paraId="08CCFFFB" w14:textId="77777777" w:rsidR="00750D6B" w:rsidRPr="00EF66BA" w:rsidRDefault="00750D6B" w:rsidP="00750D6B">
          <w:pPr>
            <w:pStyle w:val="Heading2"/>
            <w:pBdr>
              <w:bottom w:val="single" w:sz="4" w:space="2" w:color="622423"/>
            </w:pBdr>
            <w:spacing w:line="360" w:lineRule="auto"/>
            <w:jc w:val="both"/>
            <w:rPr>
              <w:rFonts w:ascii="Times New Roman" w:hAnsi="Times New Roman"/>
              <w:color w:val="auto"/>
              <w:szCs w:val="28"/>
            </w:rPr>
          </w:pPr>
          <w:bookmarkStart w:id="0" w:name="_Hlk135911566"/>
          <w:r w:rsidRPr="00EF66BA">
            <w:rPr>
              <w:rFonts w:ascii="Times New Roman" w:hAnsi="Times New Roman"/>
              <w:color w:val="auto"/>
              <w:szCs w:val="28"/>
            </w:rPr>
            <w:t>Object</w:t>
          </w:r>
          <w:bookmarkEnd w:id="0"/>
          <w:r w:rsidRPr="00EF66BA">
            <w:rPr>
              <w:rFonts w:ascii="Times New Roman" w:hAnsi="Times New Roman"/>
              <w:color w:val="auto"/>
              <w:szCs w:val="28"/>
            </w:rPr>
            <w:t>ive:</w:t>
          </w:r>
        </w:p>
        <w:p w14:paraId="3B84E2A7" w14:textId="6EDA5CA4" w:rsidR="00750D6B" w:rsidRPr="00EF66BA" w:rsidRDefault="00750D6B" w:rsidP="00750D6B">
          <w:pPr>
            <w:ind w:left="720"/>
          </w:pPr>
          <w:r w:rsidRPr="00EF66BA">
            <w:t xml:space="preserve">Motivated Computer Science Engineering with an international diploma </w:t>
          </w:r>
          <w:r>
            <w:t xml:space="preserve">certificate </w:t>
          </w:r>
          <w:r w:rsidRPr="00EF66BA">
            <w:t xml:space="preserve">seeking a challenging position at </w:t>
          </w:r>
          <w:r w:rsidR="00F12C50">
            <w:t>PROJECTCASTING</w:t>
          </w:r>
          <w:r w:rsidRPr="00EF66BA">
            <w:t xml:space="preserve">. Offering a strong theoretical foundation in computer science </w:t>
          </w:r>
          <w:r>
            <w:t>field</w:t>
          </w:r>
          <w:r w:rsidRPr="00EF66BA">
            <w:t xml:space="preserve"> and a passion for technology, I am eager to contribute to </w:t>
          </w:r>
          <w:r w:rsidR="00F12C50">
            <w:t>PROJECTCASTING</w:t>
          </w:r>
          <w:r w:rsidRPr="00EF66BA">
            <w:t>'s innovative projects and continue learning in a dynamic and collaborative environment.</w:t>
          </w:r>
        </w:p>
        <w:p w14:paraId="73F7E96C" w14:textId="77777777" w:rsidR="00750D6B" w:rsidRPr="00EF66BA" w:rsidRDefault="00750D6B" w:rsidP="00750D6B">
          <w:pPr>
            <w:pStyle w:val="Heading2"/>
            <w:pBdr>
              <w:bottom w:val="single" w:sz="4" w:space="2" w:color="622423"/>
            </w:pBdr>
            <w:spacing w:line="360" w:lineRule="auto"/>
            <w:jc w:val="both"/>
            <w:rPr>
              <w:rFonts w:ascii="Times New Roman" w:hAnsi="Times New Roman"/>
              <w:color w:val="auto"/>
              <w:szCs w:val="28"/>
            </w:rPr>
          </w:pPr>
          <w:bookmarkStart w:id="1" w:name="_Hlk135911679"/>
          <w:r w:rsidRPr="00EF66BA">
            <w:rPr>
              <w:rFonts w:ascii="Times New Roman" w:hAnsi="Times New Roman"/>
              <w:color w:val="auto"/>
              <w:szCs w:val="28"/>
            </w:rPr>
            <w:t>Education</w:t>
          </w:r>
          <w:bookmarkEnd w:id="1"/>
          <w:r w:rsidRPr="00EF66BA">
            <w:rPr>
              <w:rFonts w:ascii="Times New Roman" w:hAnsi="Times New Roman"/>
              <w:color w:val="auto"/>
              <w:szCs w:val="28"/>
            </w:rPr>
            <w:t>:</w:t>
          </w:r>
        </w:p>
        <w:p w14:paraId="08C2BC63" w14:textId="1DC01C39" w:rsidR="00750D6B" w:rsidRPr="009D7D74" w:rsidRDefault="00750D6B" w:rsidP="00D74EAE">
          <w:pPr>
            <w:spacing w:after="0"/>
            <w:ind w:left="720"/>
          </w:pPr>
          <w:r w:rsidRPr="009D7D74">
            <w:t>Bachelor of Science in Computer Science Engineering (</w:t>
          </w:r>
          <w:r w:rsidRPr="005355A0">
            <w:rPr>
              <w:sz w:val="24"/>
              <w:szCs w:val="24"/>
            </w:rPr>
            <w:t>International Diploma</w:t>
          </w:r>
          <w:r w:rsidR="0027480C">
            <w:rPr>
              <w:sz w:val="24"/>
              <w:szCs w:val="24"/>
            </w:rPr>
            <w:t xml:space="preserve"> Degree</w:t>
          </w:r>
          <w:r w:rsidRPr="009D7D74">
            <w:t>)</w:t>
          </w:r>
        </w:p>
        <w:p w14:paraId="31C1E806" w14:textId="77777777" w:rsidR="00750D6B" w:rsidRPr="009D7D74" w:rsidRDefault="00750D6B" w:rsidP="00D74EAE">
          <w:pPr>
            <w:spacing w:after="0"/>
            <w:ind w:left="720"/>
          </w:pPr>
          <w:r w:rsidRPr="009D7D74">
            <w:t>Lovely Professional University</w:t>
          </w:r>
        </w:p>
        <w:p w14:paraId="76EF01A6" w14:textId="77777777" w:rsidR="00750D6B" w:rsidRPr="009D7D74" w:rsidRDefault="00750D6B" w:rsidP="00D74EAE">
          <w:pPr>
            <w:spacing w:after="0"/>
            <w:ind w:left="720"/>
          </w:pPr>
          <w:r w:rsidRPr="009D7D74">
            <w:t>India, Punjab.</w:t>
          </w:r>
        </w:p>
        <w:p w14:paraId="4A1F247B" w14:textId="70E43CCF" w:rsidR="00750D6B" w:rsidRDefault="00750D6B" w:rsidP="00D74EAE">
          <w:pPr>
            <w:spacing w:after="0"/>
            <w:ind w:left="720"/>
          </w:pPr>
          <w:r w:rsidRPr="009D7D74">
            <w:t>2018-2021</w:t>
          </w:r>
        </w:p>
        <w:p w14:paraId="4102E3AC" w14:textId="26E50471" w:rsidR="00310509" w:rsidRDefault="00310509" w:rsidP="00D74EAE">
          <w:pPr>
            <w:spacing w:after="0"/>
            <w:ind w:left="720"/>
          </w:pPr>
        </w:p>
        <w:p w14:paraId="3AE83D6A" w14:textId="5B75DED9" w:rsidR="00310509" w:rsidRDefault="00310509" w:rsidP="00D74EAE">
          <w:pPr>
            <w:spacing w:after="0"/>
            <w:ind w:left="720"/>
          </w:pPr>
          <w:r>
            <w:t>Certificate of Secondary Education</w:t>
          </w:r>
        </w:p>
        <w:p w14:paraId="53F31A1A" w14:textId="32457286" w:rsidR="00310509" w:rsidRDefault="00310509" w:rsidP="00D74EAE">
          <w:pPr>
            <w:spacing w:after="0"/>
            <w:ind w:left="720"/>
          </w:pPr>
          <w:proofErr w:type="spellStart"/>
          <w:r>
            <w:t>Efatha</w:t>
          </w:r>
          <w:proofErr w:type="spellEnd"/>
          <w:r>
            <w:t xml:space="preserve"> Seminary</w:t>
          </w:r>
        </w:p>
        <w:p w14:paraId="2D475107" w14:textId="72FC8655" w:rsidR="00310509" w:rsidRDefault="00310509" w:rsidP="00D74EAE">
          <w:pPr>
            <w:spacing w:after="0"/>
            <w:ind w:left="720"/>
          </w:pPr>
          <w:r>
            <w:t xml:space="preserve">Bagamoyo, </w:t>
          </w:r>
          <w:r w:rsidR="005373BB">
            <w:t xml:space="preserve">Tanzania </w:t>
          </w:r>
        </w:p>
        <w:p w14:paraId="73612771" w14:textId="13448CEA" w:rsidR="00310509" w:rsidRDefault="00310509" w:rsidP="00D74EAE">
          <w:pPr>
            <w:spacing w:after="0"/>
            <w:ind w:left="720"/>
          </w:pPr>
          <w:r>
            <w:t>20</w:t>
          </w:r>
          <w:r w:rsidR="005373BB">
            <w:t>12</w:t>
          </w:r>
          <w:r>
            <w:t>-20</w:t>
          </w:r>
          <w:r w:rsidR="005373BB">
            <w:t>15</w:t>
          </w:r>
          <w:r>
            <w:tab/>
          </w:r>
        </w:p>
        <w:p w14:paraId="71331C6C" w14:textId="77777777" w:rsidR="00310509" w:rsidRDefault="00310509" w:rsidP="00D74EAE">
          <w:pPr>
            <w:spacing w:after="0"/>
            <w:ind w:left="720"/>
          </w:pPr>
        </w:p>
        <w:p w14:paraId="50D65D89" w14:textId="43C51AF3" w:rsidR="00310509" w:rsidRDefault="00310509" w:rsidP="00D74EAE">
          <w:pPr>
            <w:spacing w:after="0"/>
            <w:ind w:left="720"/>
          </w:pPr>
          <w:r>
            <w:t>Certificate of Primary Education</w:t>
          </w:r>
        </w:p>
        <w:p w14:paraId="7BA7BE48" w14:textId="0A95D61F" w:rsidR="005373BB" w:rsidRDefault="005373BB" w:rsidP="00D74EAE">
          <w:pPr>
            <w:spacing w:after="0"/>
            <w:ind w:left="720"/>
          </w:pPr>
          <w:proofErr w:type="spellStart"/>
          <w:r>
            <w:t>St.Doras</w:t>
          </w:r>
          <w:proofErr w:type="spellEnd"/>
          <w:r>
            <w:t xml:space="preserve"> School</w:t>
          </w:r>
        </w:p>
        <w:p w14:paraId="314412FE" w14:textId="1762E53D" w:rsidR="005373BB" w:rsidRDefault="005373BB" w:rsidP="00D74EAE">
          <w:pPr>
            <w:spacing w:after="0"/>
            <w:ind w:left="720"/>
          </w:pPr>
          <w:proofErr w:type="spellStart"/>
          <w:r>
            <w:t>Kisarawe</w:t>
          </w:r>
          <w:proofErr w:type="spellEnd"/>
          <w:r>
            <w:t>, Tanzania</w:t>
          </w:r>
        </w:p>
        <w:p w14:paraId="3792926C" w14:textId="029F2703" w:rsidR="005373BB" w:rsidRDefault="005373BB" w:rsidP="00D74EAE">
          <w:pPr>
            <w:spacing w:after="0"/>
            <w:ind w:left="720"/>
          </w:pPr>
          <w:r>
            <w:t>2005-2011</w:t>
          </w:r>
        </w:p>
        <w:p w14:paraId="14C38D41" w14:textId="77777777" w:rsidR="00DE58F1" w:rsidRPr="009D7D74" w:rsidRDefault="00DE58F1" w:rsidP="00D74EAE">
          <w:pPr>
            <w:spacing w:after="0"/>
            <w:ind w:left="720"/>
          </w:pPr>
        </w:p>
        <w:p w14:paraId="27C7612C" w14:textId="77777777" w:rsidR="00750D6B" w:rsidRPr="00EF66BA" w:rsidRDefault="00750D6B" w:rsidP="00750D6B">
          <w:pPr>
            <w:pStyle w:val="Heading2"/>
            <w:pBdr>
              <w:bottom w:val="single" w:sz="4" w:space="2" w:color="622423"/>
            </w:pBdr>
            <w:spacing w:line="360" w:lineRule="auto"/>
            <w:jc w:val="both"/>
            <w:rPr>
              <w:rFonts w:ascii="Times New Roman" w:hAnsi="Times New Roman"/>
              <w:color w:val="auto"/>
              <w:szCs w:val="28"/>
            </w:rPr>
          </w:pPr>
          <w:r w:rsidRPr="00EF66BA">
            <w:rPr>
              <w:rFonts w:ascii="Times New Roman" w:hAnsi="Times New Roman"/>
              <w:color w:val="auto"/>
              <w:szCs w:val="28"/>
            </w:rPr>
            <w:t>Relevant COURSEWORK:</w:t>
          </w:r>
        </w:p>
        <w:p w14:paraId="26E78A56" w14:textId="77777777" w:rsidR="00750D6B" w:rsidRPr="00EF66BA" w:rsidRDefault="00750D6B" w:rsidP="00553732">
          <w:pPr>
            <w:spacing w:after="0"/>
            <w:ind w:left="720"/>
          </w:pPr>
          <w:r w:rsidRPr="00EF66BA">
            <w:t>Data Structures and Algorithms</w:t>
          </w:r>
        </w:p>
        <w:p w14:paraId="1BB2C54F" w14:textId="77777777" w:rsidR="00750D6B" w:rsidRPr="00EF66BA" w:rsidRDefault="00750D6B" w:rsidP="00553732">
          <w:pPr>
            <w:spacing w:after="0"/>
            <w:ind w:left="720"/>
          </w:pPr>
          <w:r w:rsidRPr="00EF66BA">
            <w:t>Object-Oriented Programming</w:t>
          </w:r>
        </w:p>
        <w:p w14:paraId="344826CA" w14:textId="77777777" w:rsidR="00750D6B" w:rsidRPr="00EF66BA" w:rsidRDefault="00750D6B" w:rsidP="00553732">
          <w:pPr>
            <w:spacing w:after="0"/>
            <w:ind w:left="720"/>
          </w:pPr>
          <w:r w:rsidRPr="00EF66BA">
            <w:t>Computer Networks</w:t>
          </w:r>
        </w:p>
        <w:p w14:paraId="4F04EAF9" w14:textId="77777777" w:rsidR="00750D6B" w:rsidRPr="00EF66BA" w:rsidRDefault="00750D6B" w:rsidP="00553732">
          <w:pPr>
            <w:spacing w:after="0"/>
            <w:ind w:left="720"/>
          </w:pPr>
          <w:r w:rsidRPr="00EF66BA">
            <w:lastRenderedPageBreak/>
            <w:t>Database Management Systems</w:t>
          </w:r>
        </w:p>
        <w:p w14:paraId="0AB73943" w14:textId="77777777" w:rsidR="00750D6B" w:rsidRPr="00EF66BA" w:rsidRDefault="00750D6B" w:rsidP="00553732">
          <w:pPr>
            <w:spacing w:after="0"/>
            <w:ind w:left="720"/>
          </w:pPr>
          <w:r w:rsidRPr="00EF66BA">
            <w:t>Operating Systems</w:t>
          </w:r>
        </w:p>
        <w:p w14:paraId="321C7AE9" w14:textId="77777777" w:rsidR="00750D6B" w:rsidRPr="00EF66BA" w:rsidRDefault="00750D6B" w:rsidP="00553732">
          <w:pPr>
            <w:spacing w:after="0"/>
            <w:ind w:left="720"/>
          </w:pPr>
          <w:r w:rsidRPr="00EF66BA">
            <w:t>Software Engineering</w:t>
          </w:r>
        </w:p>
        <w:p w14:paraId="09A3FFA2" w14:textId="65102593" w:rsidR="00750D6B" w:rsidRDefault="00750D6B" w:rsidP="00553732">
          <w:pPr>
            <w:spacing w:after="0"/>
            <w:ind w:left="720"/>
          </w:pPr>
          <w:r w:rsidRPr="00EF66BA">
            <w:t>Adobe Photoshop</w:t>
          </w:r>
        </w:p>
        <w:p w14:paraId="377E7276" w14:textId="4B286E42" w:rsidR="00EC069C" w:rsidRDefault="00EC069C" w:rsidP="00553732">
          <w:pPr>
            <w:spacing w:after="0"/>
            <w:ind w:left="720"/>
          </w:pPr>
          <w:r>
            <w:t>Adobe InDesign</w:t>
          </w:r>
        </w:p>
        <w:p w14:paraId="5CE39794" w14:textId="479E5C61" w:rsidR="00750D6B" w:rsidRPr="00EF66BA" w:rsidRDefault="00377EFA" w:rsidP="00B42AE2">
          <w:pPr>
            <w:spacing w:after="0"/>
            <w:ind w:left="720"/>
          </w:pPr>
          <w:r>
            <w:t>Oracle</w:t>
          </w:r>
          <w:r w:rsidR="00EC069C">
            <w:t xml:space="preserve"> </w:t>
          </w:r>
          <w:r w:rsidR="008119B8">
            <w:t>DB</w:t>
          </w:r>
          <w:r>
            <w:t xml:space="preserve"> </w:t>
          </w:r>
        </w:p>
        <w:p w14:paraId="223AFE2E" w14:textId="77777777" w:rsidR="00750D6B" w:rsidRPr="00EF66BA" w:rsidRDefault="00750D6B" w:rsidP="00750D6B">
          <w:pPr>
            <w:pStyle w:val="Heading2"/>
            <w:pBdr>
              <w:bottom w:val="single" w:sz="4" w:space="2" w:color="622423"/>
            </w:pBdr>
            <w:spacing w:line="360" w:lineRule="auto"/>
            <w:jc w:val="both"/>
            <w:rPr>
              <w:rFonts w:ascii="Times New Roman" w:hAnsi="Times New Roman"/>
              <w:color w:val="auto"/>
              <w:szCs w:val="28"/>
            </w:rPr>
          </w:pPr>
          <w:bookmarkStart w:id="2" w:name="_Hlk135912044"/>
          <w:r w:rsidRPr="00EF66BA">
            <w:rPr>
              <w:rFonts w:ascii="Times New Roman" w:hAnsi="Times New Roman"/>
              <w:color w:val="auto"/>
              <w:szCs w:val="28"/>
            </w:rPr>
            <w:t>Technical Skills</w:t>
          </w:r>
          <w:bookmarkEnd w:id="2"/>
          <w:r w:rsidRPr="00EF66BA">
            <w:rPr>
              <w:rFonts w:ascii="Times New Roman" w:hAnsi="Times New Roman"/>
              <w:color w:val="auto"/>
              <w:szCs w:val="28"/>
            </w:rPr>
            <w:t>:</w:t>
          </w:r>
        </w:p>
        <w:p w14:paraId="4C35F663" w14:textId="77777777" w:rsidR="00750D6B" w:rsidRPr="00EF66BA" w:rsidRDefault="00750D6B" w:rsidP="00553732">
          <w:pPr>
            <w:spacing w:after="0"/>
            <w:ind w:left="720"/>
          </w:pPr>
          <w:r w:rsidRPr="00EF66BA">
            <w:t>Programming Languages: Java, Python, C, P</w:t>
          </w:r>
          <w:r>
            <w:t>HP.</w:t>
          </w:r>
        </w:p>
        <w:p w14:paraId="4D3A1F56" w14:textId="77777777" w:rsidR="00750D6B" w:rsidRPr="00EF66BA" w:rsidRDefault="00750D6B" w:rsidP="00553732">
          <w:pPr>
            <w:spacing w:after="0"/>
            <w:ind w:left="720"/>
          </w:pPr>
          <w:r w:rsidRPr="00EF66BA">
            <w:t>Web Development: HTML, CSS, JavaScript</w:t>
          </w:r>
          <w:r>
            <w:t>.</w:t>
          </w:r>
        </w:p>
        <w:p w14:paraId="49D10B3F" w14:textId="77777777" w:rsidR="00750D6B" w:rsidRPr="00EF66BA" w:rsidRDefault="00750D6B" w:rsidP="00553732">
          <w:pPr>
            <w:spacing w:after="0"/>
            <w:ind w:left="720"/>
          </w:pPr>
          <w:r w:rsidRPr="00EF66BA">
            <w:t>Database Technologies: SQL, MySQL</w:t>
          </w:r>
          <w:r>
            <w:t>.</w:t>
          </w:r>
        </w:p>
        <w:p w14:paraId="73A94407" w14:textId="77777777" w:rsidR="00750D6B" w:rsidRPr="00EF66BA" w:rsidRDefault="00750D6B" w:rsidP="00553732">
          <w:pPr>
            <w:spacing w:after="0"/>
            <w:ind w:left="720"/>
          </w:pPr>
          <w:r w:rsidRPr="00EF66BA">
            <w:t>Software Development Tools: Eclipse</w:t>
          </w:r>
          <w:r>
            <w:t>, Android Studio.</w:t>
          </w:r>
        </w:p>
        <w:p w14:paraId="3FA3C012" w14:textId="77777777" w:rsidR="00750D6B" w:rsidRPr="00EF66BA" w:rsidRDefault="00750D6B" w:rsidP="00553732">
          <w:pPr>
            <w:spacing w:after="0"/>
            <w:ind w:left="720"/>
          </w:pPr>
          <w:r w:rsidRPr="00EF66BA">
            <w:t>Operating Systems: Windows, Linux</w:t>
          </w:r>
          <w:r>
            <w:t>.</w:t>
          </w:r>
        </w:p>
        <w:p w14:paraId="080C5260" w14:textId="77777777" w:rsidR="00750D6B" w:rsidRDefault="00750D6B" w:rsidP="00553732">
          <w:pPr>
            <w:spacing w:after="0"/>
            <w:ind w:left="720"/>
          </w:pPr>
          <w:r w:rsidRPr="00EF66BA">
            <w:t>Design and Editing: Adobe Photoshop, Adobe Illustrator</w:t>
          </w:r>
          <w:r>
            <w:t>, AUTOCAD, MATLAB, InDesign</w:t>
          </w:r>
          <w:r w:rsidRPr="00EF66BA">
            <w:t>.</w:t>
          </w:r>
        </w:p>
        <w:p w14:paraId="5BC0EC90" w14:textId="77777777" w:rsidR="00750D6B" w:rsidRPr="00EF66BA" w:rsidRDefault="00750D6B" w:rsidP="00553732">
          <w:pPr>
            <w:spacing w:after="0"/>
            <w:ind w:left="720"/>
          </w:pPr>
          <w:r>
            <w:t>Microsoft offices; word, ppt, excel.</w:t>
          </w:r>
        </w:p>
        <w:p w14:paraId="1340394A" w14:textId="77777777" w:rsidR="00750D6B" w:rsidRPr="00EF66BA" w:rsidRDefault="00750D6B" w:rsidP="00750D6B">
          <w:pPr>
            <w:pStyle w:val="Heading2"/>
            <w:pBdr>
              <w:bottom w:val="single" w:sz="4" w:space="2" w:color="622423"/>
            </w:pBdr>
            <w:spacing w:line="360" w:lineRule="auto"/>
            <w:jc w:val="both"/>
            <w:rPr>
              <w:color w:val="auto"/>
            </w:rPr>
          </w:pPr>
          <w:r w:rsidRPr="005355A0">
            <w:rPr>
              <w:color w:val="auto"/>
              <w:szCs w:val="28"/>
            </w:rPr>
            <w:t>Projects</w:t>
          </w:r>
          <w:r w:rsidRPr="00EF66BA">
            <w:rPr>
              <w:color w:val="auto"/>
            </w:rPr>
            <w:t>:</w:t>
          </w:r>
        </w:p>
        <w:p w14:paraId="21E291B8" w14:textId="77777777" w:rsidR="00750D6B" w:rsidRPr="005355A0" w:rsidRDefault="00750D6B" w:rsidP="00750D6B">
          <w:pPr>
            <w:ind w:left="720"/>
            <w:rPr>
              <w:sz w:val="24"/>
              <w:szCs w:val="24"/>
              <w:u w:val="single"/>
            </w:rPr>
          </w:pPr>
          <w:r w:rsidRPr="005355A0">
            <w:rPr>
              <w:sz w:val="24"/>
              <w:szCs w:val="24"/>
            </w:rPr>
            <w:t>Title</w:t>
          </w:r>
          <w:r w:rsidRPr="005355A0">
            <w:rPr>
              <w:sz w:val="24"/>
              <w:szCs w:val="24"/>
              <w:u w:val="single"/>
            </w:rPr>
            <w:t>: Online Learning Platform</w:t>
          </w:r>
        </w:p>
        <w:p w14:paraId="0BFCFE6A" w14:textId="77777777" w:rsidR="00750D6B" w:rsidRPr="009D7D74" w:rsidRDefault="00750D6B" w:rsidP="00750D6B">
          <w:pPr>
            <w:ind w:left="720"/>
          </w:pPr>
          <w:r w:rsidRPr="009D7D74">
            <w:t>Description: Developed a web-based learning website using Java and MySQL for the backend and HTML, PHP, CSS, and JavaScript for the frontend. Implemented features such as student user authentication, payments functionality, and academic management.</w:t>
          </w:r>
        </w:p>
        <w:p w14:paraId="03B8CF53" w14:textId="77777777" w:rsidR="00750D6B" w:rsidRPr="005355A0" w:rsidRDefault="00750D6B" w:rsidP="00750D6B">
          <w:pPr>
            <w:ind w:left="720"/>
            <w:rPr>
              <w:sz w:val="24"/>
              <w:szCs w:val="24"/>
            </w:rPr>
          </w:pPr>
          <w:r w:rsidRPr="005355A0">
            <w:rPr>
              <w:sz w:val="24"/>
              <w:szCs w:val="24"/>
            </w:rPr>
            <w:t xml:space="preserve">Title: </w:t>
          </w:r>
          <w:r w:rsidRPr="005355A0">
            <w:rPr>
              <w:sz w:val="24"/>
              <w:szCs w:val="24"/>
              <w:u w:val="single"/>
            </w:rPr>
            <w:t>Clothes Display</w:t>
          </w:r>
        </w:p>
        <w:p w14:paraId="63F65A13" w14:textId="77777777" w:rsidR="00750D6B" w:rsidRPr="009D7D74" w:rsidRDefault="00750D6B" w:rsidP="00750D6B">
          <w:pPr>
            <w:ind w:left="720"/>
          </w:pPr>
          <w:r w:rsidRPr="009D7D74">
            <w:t>Description: Developed a web-based Clothes Display website using Java for the backend and HTML, PHP, CSS, and JavaScript for the frontend. Implemented features such as user authentication, Likes and Dislikes functionality, and design management.</w:t>
          </w:r>
        </w:p>
        <w:p w14:paraId="7CEA6A35" w14:textId="77777777" w:rsidR="00750D6B" w:rsidRPr="00EF66BA" w:rsidRDefault="00750D6B" w:rsidP="00750D6B">
          <w:pPr>
            <w:pStyle w:val="Heading2"/>
            <w:pBdr>
              <w:bottom w:val="single" w:sz="4" w:space="2" w:color="622423"/>
            </w:pBdr>
            <w:spacing w:line="360" w:lineRule="auto"/>
            <w:jc w:val="both"/>
            <w:rPr>
              <w:color w:val="auto"/>
            </w:rPr>
          </w:pPr>
          <w:r w:rsidRPr="00EF66BA">
            <w:rPr>
              <w:color w:val="auto"/>
            </w:rPr>
            <w:t>Leadership and Extracurricular Activities:</w:t>
          </w:r>
        </w:p>
        <w:p w14:paraId="47F97541" w14:textId="77777777" w:rsidR="00750D6B" w:rsidRPr="00EF66BA" w:rsidRDefault="00750D6B" w:rsidP="00750D6B">
          <w:pPr>
            <w:ind w:left="720"/>
          </w:pPr>
          <w:r w:rsidRPr="00EF66BA">
            <w:t>Attended club of “Talking Titans” held at Lovely Professional University – 2018.</w:t>
          </w:r>
        </w:p>
        <w:p w14:paraId="48141E26" w14:textId="77777777" w:rsidR="00750D6B" w:rsidRPr="00EF66BA" w:rsidRDefault="00750D6B" w:rsidP="00750D6B">
          <w:pPr>
            <w:pStyle w:val="Heading2"/>
            <w:pBdr>
              <w:bottom w:val="single" w:sz="4" w:space="2" w:color="622423"/>
            </w:pBdr>
            <w:spacing w:line="360" w:lineRule="auto"/>
            <w:jc w:val="both"/>
            <w:rPr>
              <w:color w:val="auto"/>
            </w:rPr>
          </w:pPr>
          <w:r w:rsidRPr="00EF66BA">
            <w:rPr>
              <w:color w:val="auto"/>
            </w:rPr>
            <w:t>Additional Skills:</w:t>
          </w:r>
        </w:p>
        <w:p w14:paraId="46D561FC" w14:textId="77777777" w:rsidR="00750D6B" w:rsidRDefault="00750D6B" w:rsidP="00960BB6">
          <w:pPr>
            <w:spacing w:after="0"/>
            <w:ind w:left="720"/>
          </w:pPr>
          <w:r w:rsidRPr="00EF66BA">
            <w:t>Problem-solving and analytical ability</w:t>
          </w:r>
          <w:r>
            <w:t>.</w:t>
          </w:r>
        </w:p>
        <w:p w14:paraId="031CD3A5" w14:textId="77777777" w:rsidR="00750D6B" w:rsidRDefault="00750D6B" w:rsidP="00960BB6">
          <w:pPr>
            <w:spacing w:after="0"/>
            <w:ind w:left="720"/>
          </w:pPr>
          <w:r>
            <w:t>Designing websites, Coding and Animation movements.</w:t>
          </w:r>
        </w:p>
        <w:p w14:paraId="03F02548" w14:textId="77777777" w:rsidR="00750D6B" w:rsidRDefault="00750D6B" w:rsidP="00960BB6">
          <w:pPr>
            <w:spacing w:after="0"/>
            <w:ind w:left="720"/>
          </w:pPr>
          <w:r>
            <w:t>Computing.</w:t>
          </w:r>
        </w:p>
        <w:p w14:paraId="2ED2E173" w14:textId="77777777" w:rsidR="00750D6B" w:rsidRDefault="00750D6B" w:rsidP="00960BB6">
          <w:pPr>
            <w:spacing w:after="0"/>
            <w:ind w:left="720"/>
          </w:pPr>
          <w:r>
            <w:t>Designing Clothes.</w:t>
          </w:r>
        </w:p>
        <w:p w14:paraId="6B1FBC47" w14:textId="76F35FBA" w:rsidR="00750D6B" w:rsidRDefault="00750D6B" w:rsidP="00960BB6">
          <w:pPr>
            <w:spacing w:after="0"/>
            <w:ind w:left="720"/>
          </w:pPr>
          <w:r>
            <w:t>Vocalist.</w:t>
          </w:r>
        </w:p>
        <w:p w14:paraId="71AC49E5" w14:textId="0F6C0087" w:rsidR="005C6D0E" w:rsidRDefault="005C6D0E" w:rsidP="00960BB6">
          <w:pPr>
            <w:spacing w:after="0"/>
            <w:ind w:left="720"/>
          </w:pPr>
          <w:r>
            <w:t>Minimum Superv</w:t>
          </w:r>
          <w:r w:rsidR="009705FB">
            <w:t>ised</w:t>
          </w:r>
        </w:p>
        <w:p w14:paraId="3D5CEF58" w14:textId="211BE213" w:rsidR="009B3BEC" w:rsidRPr="00EF66BA" w:rsidRDefault="009B3BEC" w:rsidP="00960BB6">
          <w:pPr>
            <w:spacing w:after="0"/>
            <w:ind w:left="720"/>
          </w:pPr>
          <w:r>
            <w:t>Leadership</w:t>
          </w:r>
        </w:p>
        <w:p w14:paraId="3B86D3A3" w14:textId="77777777" w:rsidR="00750D6B" w:rsidRPr="00EF66BA" w:rsidRDefault="00750D6B" w:rsidP="00960BB6">
          <w:pPr>
            <w:spacing w:after="0"/>
            <w:ind w:left="720"/>
          </w:pPr>
          <w:r w:rsidRPr="00EF66BA">
            <w:lastRenderedPageBreak/>
            <w:t>Good communication and interpersonal skills</w:t>
          </w:r>
          <w:r>
            <w:t>.</w:t>
          </w:r>
        </w:p>
        <w:p w14:paraId="3E71DC5F" w14:textId="77777777" w:rsidR="00750D6B" w:rsidRPr="00EF66BA" w:rsidRDefault="00750D6B" w:rsidP="00960BB6">
          <w:pPr>
            <w:spacing w:after="0"/>
            <w:ind w:left="720"/>
          </w:pPr>
          <w:r w:rsidRPr="00EF66BA">
            <w:t>Self-motivated and eager to learn new technologies</w:t>
          </w:r>
          <w:r>
            <w:t>.</w:t>
          </w:r>
        </w:p>
        <w:p w14:paraId="311FFF48" w14:textId="77777777" w:rsidR="00750D6B" w:rsidRDefault="00750D6B" w:rsidP="00960BB6">
          <w:pPr>
            <w:spacing w:after="0"/>
            <w:ind w:left="720"/>
          </w:pPr>
          <w:r w:rsidRPr="00EF66BA">
            <w:t>Ability to work in a team environment.</w:t>
          </w:r>
        </w:p>
        <w:p w14:paraId="33912DAC" w14:textId="6659172E" w:rsidR="00750D6B" w:rsidRDefault="00750D6B" w:rsidP="00960BB6">
          <w:pPr>
            <w:spacing w:after="0"/>
            <w:ind w:left="720"/>
          </w:pPr>
          <w:r>
            <w:t>Great interaction with people from different diversity or races.</w:t>
          </w:r>
        </w:p>
        <w:p w14:paraId="02DB1BA7" w14:textId="77777777" w:rsidR="002B22D8" w:rsidRPr="00EF66BA" w:rsidRDefault="002B22D8" w:rsidP="00960BB6">
          <w:pPr>
            <w:spacing w:after="0"/>
            <w:ind w:left="720"/>
          </w:pPr>
        </w:p>
        <w:p w14:paraId="6391E205" w14:textId="77777777" w:rsidR="00750D6B" w:rsidRPr="005355A0" w:rsidRDefault="00750D6B" w:rsidP="00750D6B">
          <w:pPr>
            <w:pStyle w:val="Heading2"/>
            <w:pBdr>
              <w:bottom w:val="single" w:sz="4" w:space="2" w:color="622423"/>
            </w:pBdr>
            <w:spacing w:line="360" w:lineRule="auto"/>
            <w:jc w:val="both"/>
            <w:rPr>
              <w:rFonts w:ascii="Times New Roman" w:hAnsi="Times New Roman"/>
              <w:color w:val="auto"/>
              <w:szCs w:val="28"/>
            </w:rPr>
          </w:pPr>
          <w:r w:rsidRPr="005355A0">
            <w:rPr>
              <w:rFonts w:ascii="Times New Roman" w:hAnsi="Times New Roman"/>
              <w:color w:val="auto"/>
              <w:szCs w:val="28"/>
            </w:rPr>
            <w:t>REFEREE:</w:t>
          </w:r>
        </w:p>
        <w:p w14:paraId="6E98BF0B" w14:textId="77777777" w:rsidR="00750D6B" w:rsidRPr="00C80EF5" w:rsidRDefault="00750D6B" w:rsidP="00C80EF5">
          <w:pPr>
            <w:spacing w:after="0"/>
            <w:ind w:left="720"/>
            <w:rPr>
              <w:b/>
              <w:bCs/>
              <w:sz w:val="24"/>
              <w:szCs w:val="24"/>
            </w:rPr>
          </w:pPr>
          <w:r w:rsidRPr="00C80EF5">
            <w:rPr>
              <w:b/>
              <w:bCs/>
              <w:sz w:val="24"/>
              <w:szCs w:val="24"/>
            </w:rPr>
            <w:t xml:space="preserve">SWEETY SEHGAL.   </w:t>
          </w:r>
        </w:p>
        <w:p w14:paraId="74E5F20B" w14:textId="77777777" w:rsidR="00750D6B" w:rsidRDefault="00750D6B" w:rsidP="00C80EF5">
          <w:pPr>
            <w:spacing w:after="0"/>
            <w:ind w:left="720"/>
            <w:rPr>
              <w:sz w:val="24"/>
              <w:szCs w:val="24"/>
            </w:rPr>
          </w:pPr>
          <w:r w:rsidRPr="005355A0">
            <w:rPr>
              <w:sz w:val="24"/>
              <w:szCs w:val="24"/>
            </w:rPr>
            <w:t>HOD</w:t>
          </w:r>
        </w:p>
        <w:p w14:paraId="34838350" w14:textId="77777777" w:rsidR="00750D6B" w:rsidRPr="005355A0" w:rsidRDefault="00750D6B" w:rsidP="00C80EF5">
          <w:pPr>
            <w:spacing w:after="0"/>
            <w:ind w:left="720"/>
            <w:rPr>
              <w:sz w:val="24"/>
              <w:szCs w:val="24"/>
            </w:rPr>
          </w:pPr>
          <w:r w:rsidRPr="005355A0">
            <w:rPr>
              <w:rFonts w:ascii="Times New Roman" w:eastAsia="Gulim" w:hAnsi="Times New Roman"/>
              <w:sz w:val="24"/>
              <w:szCs w:val="24"/>
            </w:rPr>
            <w:t>LOVELY PROFESSIONAL UNIVERSITY (SCHOOL OF POLYTECHNIC).</w:t>
          </w:r>
        </w:p>
        <w:p w14:paraId="34515C85" w14:textId="77777777" w:rsidR="00750D6B" w:rsidRPr="005355A0" w:rsidRDefault="00750D6B" w:rsidP="00C80EF5">
          <w:pPr>
            <w:spacing w:after="0"/>
            <w:ind w:left="720"/>
            <w:rPr>
              <w:sz w:val="24"/>
              <w:szCs w:val="24"/>
            </w:rPr>
          </w:pPr>
          <w:r w:rsidRPr="005355A0">
            <w:rPr>
              <w:sz w:val="24"/>
              <w:szCs w:val="24"/>
            </w:rPr>
            <w:t xml:space="preserve"> </w:t>
          </w:r>
          <w:hyperlink r:id="rId11" w:history="1">
            <w:r w:rsidRPr="005355A0">
              <w:rPr>
                <w:rStyle w:val="Hyperlink"/>
                <w:sz w:val="24"/>
                <w:szCs w:val="24"/>
              </w:rPr>
              <w:t>sweety.sehgal@lpu.co.in</w:t>
            </w:r>
          </w:hyperlink>
        </w:p>
        <w:p w14:paraId="6E35E53E" w14:textId="76C70218" w:rsidR="00380DA4" w:rsidRDefault="00750D6B" w:rsidP="00C80EF5">
          <w:pPr>
            <w:spacing w:after="0"/>
            <w:ind w:left="720"/>
            <w:rPr>
              <w:sz w:val="24"/>
              <w:szCs w:val="24"/>
            </w:rPr>
          </w:pPr>
          <w:r w:rsidRPr="005355A0">
            <w:rPr>
              <w:sz w:val="24"/>
              <w:szCs w:val="24"/>
            </w:rPr>
            <w:t>+919814069680</w:t>
          </w:r>
        </w:p>
        <w:p w14:paraId="1E9FB9E8" w14:textId="5967A462" w:rsidR="00380DA4" w:rsidRPr="00C80EF5" w:rsidRDefault="00380DA4" w:rsidP="00380DA4">
          <w:pPr>
            <w:spacing w:after="200" w:line="252" w:lineRule="auto"/>
            <w:ind w:left="705"/>
            <w:contextualSpacing/>
            <w:rPr>
              <w:rFonts w:ascii="Cambria" w:eastAsia="Times New Roman" w:hAnsi="Cambria" w:cs="Times New Roman"/>
              <w:b/>
              <w:bCs/>
              <w:sz w:val="28"/>
              <w:szCs w:val="28"/>
              <w:lang w:bidi="en-US"/>
            </w:rPr>
          </w:pPr>
          <w:r w:rsidRPr="00C80EF5">
            <w:rPr>
              <w:rFonts w:ascii="Cambria" w:eastAsia="Times New Roman" w:hAnsi="Cambria" w:cs="Times New Roman"/>
              <w:b/>
              <w:bCs/>
              <w:sz w:val="28"/>
              <w:szCs w:val="28"/>
              <w:lang w:bidi="en-US"/>
            </w:rPr>
            <w:t xml:space="preserve">Lunanilo </w:t>
          </w:r>
          <w:r w:rsidR="009B3BEC" w:rsidRPr="00C80EF5">
            <w:rPr>
              <w:rFonts w:ascii="Cambria" w:eastAsia="Times New Roman" w:hAnsi="Cambria" w:cs="Times New Roman"/>
              <w:b/>
              <w:bCs/>
              <w:sz w:val="28"/>
              <w:szCs w:val="28"/>
              <w:lang w:bidi="en-US"/>
            </w:rPr>
            <w:t>Luko</w:t>
          </w:r>
          <w:r w:rsidRPr="00C80EF5">
            <w:rPr>
              <w:rFonts w:ascii="Cambria" w:eastAsia="Times New Roman" w:hAnsi="Cambria" w:cs="Times New Roman"/>
              <w:b/>
              <w:bCs/>
              <w:sz w:val="28"/>
              <w:szCs w:val="28"/>
              <w:lang w:bidi="en-US"/>
            </w:rPr>
            <w:t xml:space="preserve"> </w:t>
          </w:r>
          <w:r w:rsidR="001971B6">
            <w:rPr>
              <w:rFonts w:ascii="Cambria" w:eastAsia="Times New Roman" w:hAnsi="Cambria" w:cs="Times New Roman"/>
              <w:b/>
              <w:bCs/>
              <w:sz w:val="28"/>
              <w:szCs w:val="28"/>
              <w:lang w:bidi="en-US"/>
            </w:rPr>
            <w:t>M</w:t>
          </w:r>
          <w:r w:rsidRPr="00C80EF5">
            <w:rPr>
              <w:rFonts w:ascii="Cambria" w:eastAsia="Times New Roman" w:hAnsi="Cambria" w:cs="Times New Roman"/>
              <w:b/>
              <w:bCs/>
              <w:sz w:val="28"/>
              <w:szCs w:val="28"/>
              <w:lang w:bidi="en-US"/>
            </w:rPr>
            <w:t>kayula</w:t>
          </w:r>
        </w:p>
        <w:p w14:paraId="70ABAFE7" w14:textId="579D67FC" w:rsidR="00380DA4" w:rsidRPr="00380DA4" w:rsidRDefault="00380DA4" w:rsidP="00380DA4">
          <w:pPr>
            <w:spacing w:after="200" w:line="252" w:lineRule="auto"/>
            <w:ind w:left="705"/>
            <w:contextualSpacing/>
            <w:rPr>
              <w:rFonts w:ascii="Cambria" w:eastAsia="Times New Roman" w:hAnsi="Cambria" w:cs="Times New Roman"/>
              <w:sz w:val="28"/>
              <w:szCs w:val="28"/>
              <w:lang w:bidi="en-US"/>
            </w:rPr>
          </w:pPr>
          <w:r w:rsidRPr="00380DA4">
            <w:rPr>
              <w:rFonts w:ascii="Cambria" w:eastAsia="Times New Roman" w:hAnsi="Cambria" w:cs="Times New Roman"/>
              <w:sz w:val="28"/>
              <w:szCs w:val="28"/>
              <w:lang w:bidi="en-US"/>
            </w:rPr>
            <w:t xml:space="preserve">Quality </w:t>
          </w:r>
          <w:r w:rsidR="001971B6" w:rsidRPr="00380DA4">
            <w:rPr>
              <w:rFonts w:ascii="Cambria" w:eastAsia="Times New Roman" w:hAnsi="Cambria" w:cs="Times New Roman"/>
              <w:sz w:val="28"/>
              <w:szCs w:val="28"/>
              <w:lang w:bidi="en-US"/>
            </w:rPr>
            <w:t>assurance</w:t>
          </w:r>
        </w:p>
        <w:p w14:paraId="05881AB8" w14:textId="77777777" w:rsidR="00380DA4" w:rsidRPr="00380DA4" w:rsidRDefault="00380DA4" w:rsidP="00380DA4">
          <w:pPr>
            <w:spacing w:after="200" w:line="252" w:lineRule="auto"/>
            <w:ind w:left="705"/>
            <w:contextualSpacing/>
            <w:rPr>
              <w:rFonts w:ascii="Cambria" w:eastAsia="Times New Roman" w:hAnsi="Cambria" w:cs="Times New Roman"/>
              <w:sz w:val="28"/>
              <w:szCs w:val="28"/>
              <w:lang w:bidi="en-US"/>
            </w:rPr>
          </w:pPr>
          <w:r w:rsidRPr="00380DA4">
            <w:rPr>
              <w:rFonts w:ascii="Cambria" w:eastAsia="Times New Roman" w:hAnsi="Cambria" w:cs="Times New Roman"/>
              <w:sz w:val="28"/>
              <w:szCs w:val="28"/>
              <w:lang w:bidi="en-US"/>
            </w:rPr>
            <w:t>Standard charter bank</w:t>
          </w:r>
        </w:p>
        <w:p w14:paraId="33E64702" w14:textId="77777777" w:rsidR="006B6B58" w:rsidRDefault="00380DA4" w:rsidP="006B6B58">
          <w:pPr>
            <w:spacing w:after="200" w:line="252" w:lineRule="auto"/>
            <w:ind w:left="705"/>
            <w:contextualSpacing/>
            <w:rPr>
              <w:rFonts w:ascii="Cambria" w:eastAsia="Times New Roman" w:hAnsi="Cambria" w:cs="Times New Roman"/>
              <w:sz w:val="28"/>
              <w:szCs w:val="28"/>
              <w:lang w:bidi="en-US"/>
            </w:rPr>
          </w:pPr>
          <w:r w:rsidRPr="00380DA4">
            <w:rPr>
              <w:rFonts w:ascii="Cambria" w:eastAsia="Times New Roman" w:hAnsi="Cambria" w:cs="Times New Roman"/>
              <w:sz w:val="28"/>
              <w:szCs w:val="28"/>
              <w:lang w:bidi="en-US"/>
            </w:rPr>
            <w:t>0753 213068, 071323892</w:t>
          </w:r>
          <w:r w:rsidR="006B6B58">
            <w:rPr>
              <w:rFonts w:ascii="Cambria" w:eastAsia="Times New Roman" w:hAnsi="Cambria" w:cs="Times New Roman"/>
              <w:sz w:val="28"/>
              <w:szCs w:val="28"/>
              <w:lang w:bidi="en-US"/>
            </w:rPr>
            <w:t>9</w:t>
          </w:r>
        </w:p>
        <w:p w14:paraId="00E1D6C2" w14:textId="781A3617" w:rsidR="006B6B58" w:rsidRDefault="006C0C92" w:rsidP="001971B6">
          <w:pPr>
            <w:spacing w:after="200" w:line="252" w:lineRule="auto"/>
            <w:ind w:left="705"/>
            <w:contextualSpacing/>
            <w:rPr>
              <w:rFonts w:ascii="Cambria" w:eastAsia="Times New Roman" w:hAnsi="Cambria" w:cs="Times New Roman"/>
              <w:color w:val="0000FF"/>
              <w:sz w:val="28"/>
              <w:szCs w:val="28"/>
              <w:u w:val="single"/>
              <w:lang w:bidi="en-US"/>
            </w:rPr>
          </w:pPr>
          <w:hyperlink r:id="rId12" w:history="1">
            <w:r w:rsidR="006B6B58" w:rsidRPr="00380DA4">
              <w:rPr>
                <w:rStyle w:val="Hyperlink"/>
                <w:rFonts w:ascii="Cambria" w:eastAsia="Times New Roman" w:hAnsi="Cambria" w:cs="Times New Roman"/>
                <w:sz w:val="28"/>
                <w:szCs w:val="28"/>
                <w:lang w:bidi="en-US"/>
              </w:rPr>
              <w:t>lukombeso@yahoo.com</w:t>
            </w:r>
          </w:hyperlink>
        </w:p>
        <w:p w14:paraId="4D1403A7" w14:textId="6EDDC4FF" w:rsidR="00D4165D" w:rsidRPr="001971B6" w:rsidRDefault="00141093" w:rsidP="006B6B58">
          <w:pPr>
            <w:spacing w:after="200" w:line="252" w:lineRule="auto"/>
            <w:ind w:left="705"/>
            <w:contextualSpacing/>
            <w:rPr>
              <w:rFonts w:ascii="Cambria" w:eastAsia="Times New Roman" w:hAnsi="Cambria" w:cs="Times New Roman"/>
              <w:b/>
              <w:bCs/>
              <w:sz w:val="28"/>
              <w:szCs w:val="28"/>
              <w:lang w:bidi="en-US"/>
            </w:rPr>
          </w:pPr>
          <w:r w:rsidRPr="001971B6">
            <w:rPr>
              <w:rFonts w:ascii="Cambria" w:eastAsia="Times New Roman" w:hAnsi="Cambria" w:cs="Times New Roman"/>
              <w:b/>
              <w:bCs/>
              <w:sz w:val="28"/>
              <w:szCs w:val="28"/>
              <w:lang w:bidi="en-US"/>
            </w:rPr>
            <w:t>Amilwise Mkayula</w:t>
          </w:r>
        </w:p>
        <w:p w14:paraId="4CDB6272" w14:textId="0A247174" w:rsidR="00141093" w:rsidRDefault="00141093" w:rsidP="006B6B58">
          <w:pPr>
            <w:spacing w:after="200" w:line="252" w:lineRule="auto"/>
            <w:ind w:left="705"/>
            <w:contextualSpacing/>
            <w:rPr>
              <w:rFonts w:ascii="Cambria" w:eastAsia="Times New Roman" w:hAnsi="Cambria" w:cs="Times New Roman"/>
              <w:sz w:val="28"/>
              <w:szCs w:val="28"/>
              <w:lang w:bidi="en-US"/>
            </w:rPr>
          </w:pPr>
          <w:r w:rsidRPr="00141093">
            <w:rPr>
              <w:rFonts w:ascii="Cambria" w:eastAsia="Times New Roman" w:hAnsi="Cambria" w:cs="Times New Roman"/>
              <w:sz w:val="28"/>
              <w:szCs w:val="28"/>
              <w:lang w:bidi="en-US"/>
            </w:rPr>
            <w:t>TCCIA</w:t>
          </w:r>
        </w:p>
        <w:p w14:paraId="58950F40" w14:textId="77777777" w:rsidR="00141093" w:rsidRDefault="007B1CAB" w:rsidP="00141093">
          <w:pPr>
            <w:spacing w:after="200" w:line="252" w:lineRule="auto"/>
            <w:ind w:left="705"/>
            <w:contextualSpacing/>
            <w:rPr>
              <w:rFonts w:ascii="Cambria" w:eastAsia="Times New Roman" w:hAnsi="Cambria" w:cs="Times New Roman"/>
              <w:sz w:val="28"/>
              <w:szCs w:val="28"/>
              <w:lang w:bidi="en-US"/>
            </w:rPr>
          </w:pPr>
          <w:r w:rsidRPr="007B1CAB">
            <w:rPr>
              <w:rFonts w:ascii="Cambria" w:eastAsia="Times New Roman" w:hAnsi="Cambria" w:cs="Times New Roman"/>
              <w:sz w:val="28"/>
              <w:szCs w:val="28"/>
              <w:lang w:bidi="en-US"/>
            </w:rPr>
            <w:t xml:space="preserve">0713 378969 </w:t>
          </w:r>
        </w:p>
        <w:p w14:paraId="74AFF400" w14:textId="1AEACE29" w:rsidR="006B6B58" w:rsidRPr="00380DA4" w:rsidRDefault="006C0C92" w:rsidP="00141093">
          <w:pPr>
            <w:spacing w:after="200" w:line="252" w:lineRule="auto"/>
            <w:ind w:left="705"/>
            <w:contextualSpacing/>
            <w:rPr>
              <w:rFonts w:ascii="Cambria" w:eastAsia="Times New Roman" w:hAnsi="Cambria" w:cs="Times New Roman"/>
              <w:sz w:val="28"/>
              <w:szCs w:val="28"/>
              <w:lang w:bidi="en-US"/>
            </w:rPr>
          </w:pPr>
          <w:hyperlink r:id="rId13" w:history="1">
            <w:r w:rsidR="007B1CAB" w:rsidRPr="00141093">
              <w:rPr>
                <w:rStyle w:val="Hyperlink"/>
                <w:rFonts w:ascii="Cambria" w:eastAsia="Times New Roman" w:hAnsi="Cambria" w:cs="Times New Roman"/>
                <w:sz w:val="28"/>
                <w:szCs w:val="28"/>
                <w:lang w:bidi="en-US"/>
              </w:rPr>
              <w:t>amkayula@gmail.com</w:t>
            </w:r>
          </w:hyperlink>
        </w:p>
        <w:p w14:paraId="30572698" w14:textId="6FA16B56" w:rsidR="00750D6B" w:rsidRPr="005355A0" w:rsidRDefault="00750D6B" w:rsidP="00380DA4">
          <w:pPr>
            <w:ind w:left="720"/>
            <w:rPr>
              <w:sz w:val="24"/>
              <w:szCs w:val="24"/>
            </w:rPr>
          </w:pPr>
          <w:r w:rsidRPr="005355A0">
            <w:rPr>
              <w:sz w:val="24"/>
              <w:szCs w:val="24"/>
            </w:rPr>
            <w:t xml:space="preserve">                                   </w:t>
          </w:r>
        </w:p>
        <w:p w14:paraId="1A706B9D" w14:textId="77777777" w:rsidR="00750D6B" w:rsidRDefault="00750D6B" w:rsidP="00750D6B"/>
        <w:p w14:paraId="65DD2A11" w14:textId="77777777" w:rsidR="00750D6B" w:rsidRDefault="00750D6B" w:rsidP="00750D6B"/>
        <w:p w14:paraId="70A3CBAE" w14:textId="77777777" w:rsidR="00750D6B" w:rsidRDefault="00750D6B" w:rsidP="00750D6B"/>
        <w:p w14:paraId="56C9B591" w14:textId="77777777" w:rsidR="00750D6B" w:rsidRDefault="006C0C92" w:rsidP="00750D6B"/>
      </w:sdtContent>
    </w:sdt>
    <w:p w14:paraId="1347501F" w14:textId="77777777" w:rsidR="00750D6B" w:rsidRDefault="00750D6B" w:rsidP="00750D6B"/>
    <w:sectPr w:rsidR="00750D6B">
      <w:headerReference w:type="even" r:id="rId14"/>
      <w:footerReference w:type="even" r:id="rId15"/>
      <w:footerReference w:type="default" r:id="rId16"/>
      <w:headerReference w:type="first" r:id="rId17"/>
      <w:pgSz w:w="12240" w:h="15840"/>
      <w:pgMar w:top="288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F486" w14:textId="77777777" w:rsidR="00E478D0" w:rsidRDefault="00E478D0">
      <w:pPr>
        <w:spacing w:after="0" w:line="240" w:lineRule="auto"/>
      </w:pPr>
      <w:r>
        <w:separator/>
      </w:r>
    </w:p>
  </w:endnote>
  <w:endnote w:type="continuationSeparator" w:id="0">
    <w:p w14:paraId="16C9CE21" w14:textId="77777777" w:rsidR="00E478D0" w:rsidRDefault="00E4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haroni">
    <w:panose1 w:val="02010803020104030203"/>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CFBB" w14:textId="77777777" w:rsidR="00932161" w:rsidRDefault="002B22D8">
    <w:pPr>
      <w:pStyle w:val="Footer"/>
    </w:pPr>
    <w:r>
      <w:rPr>
        <w:noProof/>
        <w:lang w:eastAsia="ja-JP"/>
      </w:rPr>
      <mc:AlternateContent>
        <mc:Choice Requires="wps">
          <w:drawing>
            <wp:anchor distT="0" distB="0" distL="114300" distR="114300" simplePos="0" relativeHeight="251669504" behindDoc="1" locked="0" layoutInCell="1" allowOverlap="1" wp14:anchorId="0C993F47" wp14:editId="6E1D3D30">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9115F" w14:textId="77777777" w:rsidR="00932161" w:rsidRDefault="0093216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0C993F47" id="_x0000_s1029"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" fillcolor="#675e47 [3215]" stroked="f" strokeweight="2pt">
              <v:textbox>
                <w:txbxContent>
                  <w:p w14:paraId="1149115F" w14:textId="77777777" w:rsidR="00932161" w:rsidRDefault="00932161">
                    <w:pPr>
                      <w:rPr>
                        <w:rFonts w:eastAsia="Times New Roman"/>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70528" behindDoc="1" locked="0" layoutInCell="1" allowOverlap="1" wp14:anchorId="72C155B1" wp14:editId="7E015FDB">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5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94B22" w14:textId="77777777" w:rsidR="00932161" w:rsidRDefault="0093216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2C155B1" id="_x0000_s1030"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" fillcolor="#a9a57c [3204]" stroked="f" strokeweight="2pt">
              <v:textbox>
                <w:txbxContent>
                  <w:p w14:paraId="28D94B22" w14:textId="77777777" w:rsidR="00932161" w:rsidRDefault="00932161"/>
                </w:txbxContent>
              </v:textbox>
              <w10:wrap anchorx="page" anchory="page"/>
            </v:rect>
          </w:pict>
        </mc:Fallback>
      </mc:AlternateContent>
    </w:r>
    <w:r>
      <w:rPr>
        <w:noProof/>
        <w:lang w:eastAsia="ja-JP"/>
      </w:rPr>
      <mc:AlternateContent>
        <mc:Choice Requires="wps">
          <w:drawing>
            <wp:anchor distT="0" distB="0" distL="114300" distR="114300" simplePos="0" relativeHeight="251671552" behindDoc="0" locked="0" layoutInCell="1" allowOverlap="1" wp14:anchorId="15C75ECE" wp14:editId="1C8CBD42">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6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0ACB6127" w14:textId="77777777" w:rsidR="00932161" w:rsidRDefault="002B22D8">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2</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75E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1"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" filled="t" fillcolor="#a9a57c [3204]" strokecolor="white [3212]" strokeweight="1pt">
              <v:path arrowok="t"/>
              <v:textbox inset="0,,0">
                <w:txbxContent>
                  <w:p w14:paraId="0ACB6127" w14:textId="77777777" w:rsidR="00932161" w:rsidRDefault="002B22D8">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2</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1BA1" w14:textId="77777777" w:rsidR="00932161" w:rsidRDefault="002B22D8">
    <w:r>
      <w:rPr>
        <w:noProof/>
        <w:color w:val="000000"/>
        <w:lang w:eastAsia="ja-JP"/>
      </w:rPr>
      <mc:AlternateContent>
        <mc:Choice Requires="wps">
          <w:drawing>
            <wp:anchor distT="0" distB="0" distL="114300" distR="114300" simplePos="0" relativeHeight="251676672" behindDoc="1" locked="0" layoutInCell="1" allowOverlap="1" wp14:anchorId="5E455E33" wp14:editId="263BA079">
              <wp:simplePos x="0" y="0"/>
              <wp:positionH relativeFrom="page">
                <wp:align>left</wp:align>
              </wp:positionH>
              <wp:positionV relativeFrom="page">
                <wp:align>center</wp:align>
              </wp:positionV>
              <wp:extent cx="7072630" cy="10058400"/>
              <wp:effectExtent l="0" t="0" r="0" b="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22687183" id="Rectangle 5"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" fillcolor="white [2897]" stroked="f" strokeweight="2pt">
              <v:fill color2="#b2b2b2 [2241]" rotate="t" focusposition="13107f,.5" focussize="-13107f" colors="0 white;.75 white;1 #dadada" focus="100%" type="gradientRadial"/>
              <w10:wrap anchorx="page" anchory="page"/>
            </v:rect>
          </w:pict>
        </mc:Fallback>
      </mc:AlternateContent>
    </w:r>
    <w:r>
      <w:rPr>
        <w:noProof/>
        <w:lang w:eastAsia="ja-JP"/>
      </w:rPr>
      <mc:AlternateContent>
        <mc:Choice Requires="wps">
          <w:drawing>
            <wp:anchor distT="0" distB="0" distL="114300" distR="114300" simplePos="0" relativeHeight="251673600" behindDoc="1" locked="0" layoutInCell="1" allowOverlap="1" wp14:anchorId="5888028B" wp14:editId="74D67E5C">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416A5" w14:textId="77777777" w:rsidR="00932161" w:rsidRDefault="0093216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5888028B" id="_x0000_s1032"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" fillcolor="#675e47 [3215]" stroked="f" strokeweight="2pt">
              <v:textbox>
                <w:txbxContent>
                  <w:p w14:paraId="335416A5" w14:textId="77777777" w:rsidR="00932161" w:rsidRDefault="00932161">
                    <w:pPr>
                      <w:rPr>
                        <w:rFonts w:eastAsia="Times New Roman"/>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74624" behindDoc="1" locked="0" layoutInCell="1" allowOverlap="1" wp14:anchorId="63BA96E4" wp14:editId="083B924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93C3E" w14:textId="77777777" w:rsidR="00932161" w:rsidRDefault="0093216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63BA96E4" id="_x0000_s1033"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" fillcolor="#a9a57c [3204]" stroked="f" strokeweight="2pt">
              <v:textbox>
                <w:txbxContent>
                  <w:p w14:paraId="56793C3E" w14:textId="77777777" w:rsidR="00932161" w:rsidRDefault="00932161"/>
                </w:txbxContent>
              </v:textbox>
              <w10:wrap anchorx="page" anchory="page"/>
            </v:rect>
          </w:pict>
        </mc:Fallback>
      </mc:AlternateContent>
    </w:r>
    <w:r>
      <w:rPr>
        <w:noProof/>
        <w:lang w:eastAsia="ja-JP"/>
      </w:rPr>
      <mc:AlternateContent>
        <mc:Choice Requires="wps">
          <w:drawing>
            <wp:anchor distT="0" distB="0" distL="114300" distR="114300" simplePos="0" relativeHeight="251675648" behindDoc="0" locked="0" layoutInCell="1" allowOverlap="1" wp14:anchorId="706690E4" wp14:editId="29D16D65">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5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66616CCD" w14:textId="77777777" w:rsidR="00932161" w:rsidRDefault="002B22D8">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1</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690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margin-left:0;margin-top:0;width:36pt;height:28.8pt;z-index:25167564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" filled="t" fillcolor="#a9a57c [3204]" strokecolor="white [3212]" strokeweight="1pt">
              <v:path arrowok="t"/>
              <v:textbox inset="0,,0">
                <w:txbxContent>
                  <w:p w14:paraId="66616CCD" w14:textId="77777777" w:rsidR="00932161" w:rsidRDefault="002B22D8">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1</w:t>
                    </w:r>
                    <w:r>
                      <w:rPr>
                        <w:color w:val="FFFFFF" w:themeColor="background1"/>
                        <w:sz w:val="24"/>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FE27" w14:textId="77777777" w:rsidR="00E478D0" w:rsidRDefault="00E478D0">
      <w:pPr>
        <w:spacing w:after="0" w:line="240" w:lineRule="auto"/>
      </w:pPr>
      <w:r>
        <w:separator/>
      </w:r>
    </w:p>
  </w:footnote>
  <w:footnote w:type="continuationSeparator" w:id="0">
    <w:p w14:paraId="1361FD46" w14:textId="77777777" w:rsidR="00E478D0" w:rsidRDefault="00E4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E443" w14:textId="77777777" w:rsidR="00932161" w:rsidRDefault="002B22D8">
    <w:pPr>
      <w:pStyle w:val="Header"/>
    </w:pPr>
    <w:r>
      <w:rPr>
        <w:noProof/>
        <w:color w:val="000000"/>
        <w:lang w:eastAsia="ja-JP"/>
      </w:rPr>
      <mc:AlternateContent>
        <mc:Choice Requires="wps">
          <w:drawing>
            <wp:anchor distT="0" distB="0" distL="114300" distR="114300" simplePos="0" relativeHeight="251666432" behindDoc="1" locked="0" layoutInCell="1" allowOverlap="1" wp14:anchorId="5FF3A6B2" wp14:editId="214EEF41">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21439349" id="Rectangle 5" o:spid="_x0000_s1026" style="position:absolute;margin-left:0;margin-top:0;width:556.9pt;height:11in;z-index:-25165004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" fillcolor="white [2897]" stroked="f" strokeweight="2pt">
              <v:fill color2="#b2b2b2 [2241]" rotate="t" focusposition="13107f,.5" focussize="-13107f" colors="0 white;.75 white;1 #dadada" focus="100%" type="gradientRadial"/>
              <w10:wrap anchorx="page" anchory="page"/>
            </v:rect>
          </w:pict>
        </mc:Fallback>
      </mc:AlternateContent>
    </w:r>
    <w:r>
      <w:rPr>
        <w:noProof/>
        <w:lang w:eastAsia="ja-JP"/>
      </w:rPr>
      <mc:AlternateContent>
        <mc:Choice Requires="wps">
          <w:drawing>
            <wp:anchor distT="0" distB="0" distL="114300" distR="114300" simplePos="0" relativeHeight="251667456" behindDoc="0" locked="0" layoutInCell="1" allowOverlap="1" wp14:anchorId="6C3D5C5D" wp14:editId="090D4E21">
              <wp:simplePos x="0" y="0"/>
              <mc:AlternateContent>
                <mc:Choice Requires="wp14">
                  <wp:positionH relativeFrom="page">
                    <wp14:pctPosHOffset>3500</wp14:pctPosHOffset>
                  </wp:positionH>
                </mc:Choice>
                <mc:Fallback>
                  <wp:positionH relativeFrom="page">
                    <wp:posOffset>271780</wp:posOffset>
                  </wp:positionH>
                </mc:Fallback>
              </mc:AlternateContent>
              <wp:positionV relativeFrom="page">
                <wp:align>center</wp:align>
              </wp:positionV>
              <wp:extent cx="409575" cy="4526280"/>
              <wp:effectExtent l="0" t="0" r="0" b="0"/>
              <wp:wrapNone/>
              <wp:docPr id="6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96D15" w14:textId="77777777" w:rsidR="00932161" w:rsidRDefault="002B22D8">
                          <w:pPr>
                            <w:jc w:val="center"/>
                            <w:rPr>
                              <w:color w:val="FFFFFF" w:themeColor="background1"/>
                            </w:rPr>
                          </w:pPr>
                          <w:r>
                            <w:rPr>
                              <w:color w:val="FFFFFF" w:themeColor="background1"/>
                            </w:rPr>
                            <w:t xml:space="preserve">Resume: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6C3D5C5D" id="_x0000_t202" coordsize="21600,21600" o:spt="202" path="m,l,21600r21600,l21600,xe">
              <v:stroke joinstyle="miter"/>
              <v:path gradientshapeok="t" o:connecttype="rect"/>
            </v:shapetype>
            <v:shape id="TextBox 3" o:spid="_x0000_s1026" type="#_x0000_t202" style="position:absolute;margin-left:0;margin-top:0;width:32.25pt;height:356.4pt;z-index:251667456;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" fillcolor="#675e47 [3215]" stroked="f" strokeweight=".5pt">
              <v:textbox style="layout-flow:vertical;mso-layout-flow-alt:bottom-to-top">
                <w:txbxContent>
                  <w:p w14:paraId="57096D15" w14:textId="77777777" w:rsidR="00932161" w:rsidRDefault="002B22D8">
                    <w:pPr>
                      <w:jc w:val="center"/>
                      <w:rPr>
                        <w:color w:val="FFFFFF" w:themeColor="background1"/>
                      </w:rPr>
                    </w:pPr>
                    <w:r>
                      <w:rPr>
                        <w:color w:val="FFFFFF" w:themeColor="background1"/>
                      </w:rPr>
                      <w:t xml:space="preserve">Resume: </w:t>
                    </w:r>
                  </w:p>
                </w:txbxContent>
              </v:textbox>
              <w10:wrap anchorx="page" anchory="page"/>
            </v:shape>
          </w:pict>
        </mc:Fallback>
      </mc:AlternateContent>
    </w:r>
    <w:r>
      <w:rPr>
        <w:noProof/>
        <w:lang w:eastAsia="ja-JP"/>
      </w:rPr>
      <mc:AlternateContent>
        <mc:Choice Requires="wps">
          <w:drawing>
            <wp:anchor distT="0" distB="0" distL="114300" distR="114300" simplePos="0" relativeHeight="251665408" behindDoc="1" locked="0" layoutInCell="1" allowOverlap="1" wp14:anchorId="5E7B02A8" wp14:editId="3021C97D">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1FF0E" w14:textId="77777777" w:rsidR="00932161" w:rsidRDefault="0093216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5E7B02A8" id="Rectangle 5" o:spid="_x0000_s1027"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" fillcolor="#a9a57c [3204]" stroked="f" strokeweight="2pt">
              <v:textbox>
                <w:txbxContent>
                  <w:p w14:paraId="6F31FF0E" w14:textId="77777777" w:rsidR="00932161" w:rsidRDefault="00932161"/>
                </w:txbxContent>
              </v:textbox>
              <w10:wrap anchorx="page" anchory="page"/>
            </v:rect>
          </w:pict>
        </mc:Fallback>
      </mc:AlternateContent>
    </w:r>
    <w:r>
      <w:rPr>
        <w:noProof/>
        <w:lang w:eastAsia="ja-JP"/>
      </w:rPr>
      <mc:AlternateContent>
        <mc:Choice Requires="wps">
          <w:drawing>
            <wp:anchor distT="0" distB="0" distL="114300" distR="114300" simplePos="0" relativeHeight="251664384" behindDoc="1" locked="0" layoutInCell="1" allowOverlap="1" wp14:anchorId="1B3B8DD0" wp14:editId="56BC3064">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6FFC1" w14:textId="77777777" w:rsidR="00932161" w:rsidRDefault="0093216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1B3B8DD0" id="Rectangle 4" o:spid="_x0000_s1028"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" fillcolor="#675e47 [3215]" stroked="f" strokeweight="2pt">
              <v:textbox>
                <w:txbxContent>
                  <w:p w14:paraId="24D6FFC1" w14:textId="77777777" w:rsidR="00932161" w:rsidRDefault="00932161">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96BF" w14:textId="77777777" w:rsidR="00932161" w:rsidRDefault="002B22D8">
    <w:pPr>
      <w:pStyle w:val="Header"/>
    </w:pPr>
    <w:r>
      <w:rPr>
        <w:noProof/>
        <w:lang w:eastAsia="ja-JP"/>
      </w:rPr>
      <mc:AlternateContent>
        <mc:Choice Requires="wps">
          <w:drawing>
            <wp:anchor distT="0" distB="0" distL="114300" distR="114300" simplePos="0" relativeHeight="251662336" behindDoc="1" locked="0" layoutInCell="1" allowOverlap="1" wp14:anchorId="625E8B30" wp14:editId="600EA5EC">
              <wp:simplePos x="0" y="0"/>
              <wp:positionH relativeFrom="page">
                <wp:align>left</wp:align>
              </wp:positionH>
              <wp:positionV relativeFrom="page">
                <wp:align>center</wp:align>
              </wp:positionV>
              <wp:extent cx="7072630" cy="100584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11B89E6B"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" fillcolor="white [2897]" stroked="f" strokeweight="2pt">
              <v:fill color2="#b2b2b2 [2241]" rotate="t" focusposition="13107f,.5" focussize="-13107f" colors="0 white;.75 white;1 #dadada" focus="100%" type="gradientRadial"/>
              <w10:wrap anchorx="page" anchory="page"/>
            </v:rect>
          </w:pict>
        </mc:Fallback>
      </mc:AlternateContent>
    </w:r>
    <w:r>
      <w:rPr>
        <w:noProof/>
      </w:rPr>
      <w:t xml:space="preserve"> </w:t>
    </w:r>
    <w:r>
      <w:rPr>
        <w:noProof/>
        <w:lang w:eastAsia="ja-JP"/>
      </w:rPr>
      <mc:AlternateContent>
        <mc:Choice Requires="wps">
          <w:drawing>
            <wp:anchor distT="0" distB="0" distL="114300" distR="114300" simplePos="0" relativeHeight="251659264" behindDoc="0" locked="0" layoutInCell="1" allowOverlap="1" wp14:anchorId="2D0047BF" wp14:editId="7ECD2B4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4DCB7" w14:textId="77777777" w:rsidR="00932161" w:rsidRDefault="0093216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2D0047BF" id="_x0000_s1035" style="position:absolute;margin-left:0;margin-top:0;width:55.1pt;height:11in;z-index:2516592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" fillcolor="#675e47 [3215]" stroked="f" strokeweight="2pt">
              <v:textbox>
                <w:txbxContent>
                  <w:p w14:paraId="5584DCB7" w14:textId="77777777" w:rsidR="00932161" w:rsidRDefault="00932161">
                    <w:pPr>
                      <w:rPr>
                        <w:rFonts w:eastAsia="Times New Roman"/>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60288" behindDoc="0" locked="0" layoutInCell="1" allowOverlap="1" wp14:anchorId="200201CF" wp14:editId="080C32E7">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BE2FBC" w14:textId="77777777" w:rsidR="00932161" w:rsidRDefault="0093216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200201CF" id="_x0000_s1036" style="position:absolute;margin-left:0;margin-top:0;width:55.1pt;height:71.3pt;z-index:251660288;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" fillcolor="#a9a57c [3204]" stroked="f" strokeweight="2pt">
              <v:textbox>
                <w:txbxContent>
                  <w:p w14:paraId="54BE2FBC" w14:textId="77777777" w:rsidR="00932161" w:rsidRDefault="00932161"/>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1C07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B07FD"/>
    <w:multiLevelType w:val="hybridMultilevel"/>
    <w:tmpl w:val="2058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097079">
    <w:abstractNumId w:val="4"/>
  </w:num>
  <w:num w:numId="2" w16cid:durableId="1413237295">
    <w:abstractNumId w:val="2"/>
  </w:num>
  <w:num w:numId="3" w16cid:durableId="278149945">
    <w:abstractNumId w:val="3"/>
  </w:num>
  <w:num w:numId="4" w16cid:durableId="1368525741">
    <w:abstractNumId w:val="1"/>
  </w:num>
  <w:num w:numId="5" w16cid:durableId="188779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DateAndTime/>
  <w:proofState w:spelling="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6B"/>
    <w:rsid w:val="00141093"/>
    <w:rsid w:val="001971B6"/>
    <w:rsid w:val="0027480C"/>
    <w:rsid w:val="0028692B"/>
    <w:rsid w:val="002B22D8"/>
    <w:rsid w:val="00310509"/>
    <w:rsid w:val="00377EFA"/>
    <w:rsid w:val="00380DA4"/>
    <w:rsid w:val="00511872"/>
    <w:rsid w:val="005373BB"/>
    <w:rsid w:val="00553732"/>
    <w:rsid w:val="005C6D0E"/>
    <w:rsid w:val="006B6B58"/>
    <w:rsid w:val="006C0C92"/>
    <w:rsid w:val="00750D6B"/>
    <w:rsid w:val="007B1CAB"/>
    <w:rsid w:val="007C5384"/>
    <w:rsid w:val="008119B8"/>
    <w:rsid w:val="00930D0C"/>
    <w:rsid w:val="00932161"/>
    <w:rsid w:val="00960BB6"/>
    <w:rsid w:val="009705FB"/>
    <w:rsid w:val="009B3BEC"/>
    <w:rsid w:val="00A05FB6"/>
    <w:rsid w:val="00AA27D8"/>
    <w:rsid w:val="00AE2120"/>
    <w:rsid w:val="00B42AE2"/>
    <w:rsid w:val="00C80EF5"/>
    <w:rsid w:val="00D4165D"/>
    <w:rsid w:val="00D74EAE"/>
    <w:rsid w:val="00DE58F1"/>
    <w:rsid w:val="00E478D0"/>
    <w:rsid w:val="00EC069C"/>
    <w:rsid w:val="00F12C50"/>
    <w:rsid w:val="00FD3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AAB33"/>
  <w15:docId w15:val="{8745167E-A4E6-4EE2-8B1A-D3039F5B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A9A57C" w:themeColor="accent1"/>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A9A57C" w:themeColor="accent1"/>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A9A57C" w:themeColor="accent1"/>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2F2B20" w:themeColor="text1"/>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spacing w:line="240" w:lineRule="auto"/>
      <w:ind w:left="720" w:hanging="288"/>
      <w:contextualSpacing/>
    </w:pPr>
    <w:rPr>
      <w:color w:val="675E47" w:themeColor="text2"/>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auto"/>
      <w:sz w:val="32"/>
      <w:szCs w:val="28"/>
      <w14:numForm w14:val="oldStyle"/>
    </w:rPr>
  </w:style>
  <w:style w:type="character" w:customStyle="1" w:styleId="Heading2Char">
    <w:name w:val="Heading 2 Char"/>
    <w:basedOn w:val="DefaultParagraphFont"/>
    <w:link w:val="Heading2"/>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aut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uto"/>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auto"/>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uto"/>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auto"/>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auto"/>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675E47" w:themeColor="text2"/>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auto"/>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auto"/>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auto"/>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60" w:line="300" w:lineRule="auto"/>
      <w:ind w:left="144" w:right="144"/>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uto"/>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auto"/>
      <w:sz w:val="21"/>
      <w:shd w:val="clear" w:color="auto" w:fill="A9A57C" w:themeFill="accent1"/>
      <w:lang w:bidi="hi-IN"/>
      <w14:ligatures w14:val="standard"/>
      <w14:numForm w14:val="oldStyle"/>
    </w:rPr>
  </w:style>
  <w:style w:type="character" w:styleId="SubtleEmphasis">
    <w:name w:val="Subtle Emphasis"/>
    <w:basedOn w:val="DefaultParagraphFont"/>
    <w:uiPriority w:val="19"/>
    <w:qFormat/>
    <w:rPr>
      <w:i/>
      <w:iCs/>
      <w:color w:val="auto"/>
    </w:rPr>
  </w:style>
  <w:style w:type="character" w:styleId="IntenseEmphasis">
    <w:name w:val="Intense Emphasis"/>
    <w:aliases w:val="Subsection 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smallCaps/>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64" w:lineRule="auto"/>
      <w:outlineLvl w:val="9"/>
    </w:pPr>
    <w:rPr>
      <w:b/>
      <w:color w:val="000000"/>
      <w:sz w:val="28"/>
      <w14:numForm w14:val="default"/>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qFormat/>
    <w:rPr>
      <w:b/>
      <w:color w:val="675E47" w:themeColor="text2"/>
      <w:sz w:val="24"/>
    </w:rPr>
  </w:style>
  <w:style w:type="character" w:customStyle="1" w:styleId="NoSpacingChar">
    <w:name w:val="No Spacing Char"/>
    <w:basedOn w:val="DefaultParagraphFont"/>
    <w:link w:val="NoSpacing"/>
    <w:uiPriority w:val="1"/>
  </w:style>
  <w:style w:type="paragraph" w:customStyle="1" w:styleId="Subsection">
    <w:name w:val="Subsection"/>
    <w:basedOn w:val="Heading2"/>
    <w:qFormat/>
    <w:pPr>
      <w:spacing w:before="0"/>
    </w:pPr>
    <w:rPr>
      <w:color w:val="A9A57C" w:themeColor="accent1"/>
      <w:sz w:val="21"/>
    </w:rPr>
  </w:style>
  <w:style w:type="paragraph" w:customStyle="1" w:styleId="PersonalName">
    <w:name w:val="Personal Name"/>
    <w:basedOn w:val="Title"/>
    <w:qFormat/>
    <w:rPr>
      <w:b/>
      <w:sz w:val="28"/>
      <w:szCs w:val="28"/>
    </w:rPr>
  </w:style>
  <w:style w:type="paragraph" w:customStyle="1" w:styleId="SubsectionDate">
    <w:name w:val="Subsection Date"/>
    <w:basedOn w:val="Normal"/>
    <w:qFormat/>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Phone">
    <w:name w:val="Phone"/>
    <w:basedOn w:val="NoSpacing"/>
    <w:qFormat/>
    <w:rPr>
      <w:sz w:val="24"/>
    </w:rPr>
  </w:style>
  <w:style w:type="paragraph" w:customStyle="1" w:styleId="SenderAddress">
    <w:name w:val="Sender Address"/>
    <w:basedOn w:val="NoSpacing"/>
    <w:qFormat/>
    <w:pPr>
      <w:spacing w:line="274" w:lineRule="auto"/>
    </w:pPr>
    <w:rPr>
      <w:sz w:val="21"/>
    </w:rPr>
  </w:style>
  <w:style w:type="paragraph" w:customStyle="1" w:styleId="SubsectionText">
    <w:name w:val="Subsection Text"/>
    <w:basedOn w:val="ListBullet"/>
    <w:qFormat/>
    <w:pPr>
      <w:numPr>
        <w:numId w:val="0"/>
      </w:numPr>
      <w:spacing w:line="276" w:lineRule="auto"/>
      <w:ind w:left="360" w:hanging="360"/>
      <w:contextualSpacing w:val="0"/>
    </w:pPr>
    <w:rPr>
      <w:sz w:val="22"/>
    </w:rPr>
  </w:style>
  <w:style w:type="paragraph" w:styleId="ListBullet">
    <w:name w:val="List Bullet"/>
    <w:basedOn w:val="Normal"/>
    <w:uiPriority w:val="99"/>
    <w:semiHidden/>
    <w:unhideWhenUsed/>
    <w:pPr>
      <w:numPr>
        <w:numId w:val="5"/>
      </w:numPr>
      <w:contextualSpacing/>
    </w:pPr>
  </w:style>
  <w:style w:type="paragraph" w:styleId="Closing">
    <w:name w:val="Closing"/>
    <w:basedOn w:val="Normal"/>
    <w:link w:val="ClosingChar"/>
    <w:uiPriority w:val="5"/>
    <w:unhideWhenUsed/>
    <w:pPr>
      <w:spacing w:before="480" w:after="960"/>
      <w:contextualSpacing/>
    </w:pPr>
    <w:rPr>
      <w:b/>
      <w:color w:val="675E47" w:themeColor="text2"/>
    </w:rPr>
  </w:style>
  <w:style w:type="character" w:customStyle="1" w:styleId="ClosingChar">
    <w:name w:val="Closing Char"/>
    <w:basedOn w:val="DefaultParagraphFont"/>
    <w:link w:val="Closing"/>
    <w:uiPriority w:val="5"/>
    <w:rPr>
      <w:b/>
      <w:color w:val="auto"/>
      <w:sz w:val="21"/>
    </w:rPr>
  </w:style>
  <w:style w:type="paragraph" w:customStyle="1" w:styleId="RecipientAddress">
    <w:name w:val="Recipient Address"/>
    <w:basedOn w:val="NoSpacing"/>
    <w:uiPriority w:val="3"/>
    <w:qFormat/>
    <w:pPr>
      <w:spacing w:after="360"/>
      <w:contextualSpacing/>
    </w:pPr>
    <w:rPr>
      <w:color w:val="675E47" w:themeColor="text2"/>
      <w:sz w:val="21"/>
    </w:rPr>
  </w:style>
  <w:style w:type="paragraph" w:styleId="Salutation">
    <w:name w:val="Salutation"/>
    <w:basedOn w:val="NoSpacing"/>
    <w:next w:val="Normal"/>
    <w:link w:val="SalutationChar"/>
    <w:uiPriority w:val="4"/>
    <w:unhideWhenUsed/>
    <w:pPr>
      <w:spacing w:before="480" w:after="320"/>
      <w:contextualSpacing/>
    </w:pPr>
    <w:rPr>
      <w:b/>
      <w:color w:val="675E47" w:themeColor="text2"/>
      <w:sz w:val="21"/>
    </w:rPr>
  </w:style>
  <w:style w:type="character" w:customStyle="1" w:styleId="SalutationChar">
    <w:name w:val="Salutation Char"/>
    <w:basedOn w:val="DefaultParagraphFont"/>
    <w:link w:val="Salutation"/>
    <w:uiPriority w:val="4"/>
    <w:rPr>
      <w:b/>
      <w:color w:val="auto"/>
      <w:sz w:val="21"/>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sz w:val="21"/>
    </w:rPr>
  </w:style>
  <w:style w:type="character" w:styleId="Hyperlink">
    <w:name w:val="Hyperlink"/>
    <w:basedOn w:val="DefaultParagraphFont"/>
    <w:uiPriority w:val="99"/>
    <w:unhideWhenUsed/>
    <w:rsid w:val="00750D6B"/>
    <w:rPr>
      <w:color w:val="D25814" w:themeColor="hyperlink"/>
      <w:u w:val="single"/>
    </w:rPr>
  </w:style>
  <w:style w:type="character" w:styleId="UnresolvedMention">
    <w:name w:val="Unresolved Mention"/>
    <w:basedOn w:val="DefaultParagraphFont"/>
    <w:uiPriority w:val="99"/>
    <w:semiHidden/>
    <w:unhideWhenUsed/>
    <w:rsid w:val="00380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https://d.docs.live.net/e1c340247bbaf249/Documents/amkayula@gmail.com" TargetMode="Externa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ailto:lukombeso@yahoo.com" TargetMode="External" /><Relationship Id="rId17" Type="http://schemas.openxmlformats.org/officeDocument/2006/relationships/header" Target="header2.xml" /><Relationship Id="rId2" Type="http://schemas.openxmlformats.org/officeDocument/2006/relationships/customXml" Target="../customXml/item2.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sweety.sehgal@lpu.co.in" TargetMode="External" /><Relationship Id="rId5" Type="http://schemas.openxmlformats.org/officeDocument/2006/relationships/styles" Target="styles.xml" /><Relationship Id="rId15" Type="http://schemas.openxmlformats.org/officeDocument/2006/relationships/footer" Target="footer1.xml" /><Relationship Id="rId10" Type="http://schemas.openxmlformats.org/officeDocument/2006/relationships/hyperlink" Target="mailto:zawadimkayula2018@gmail.com" TargetMode="External" /><Relationship Id="rId19" Type="http://schemas.openxmlformats.org/officeDocument/2006/relationships/glossaryDocument" Target="glossary/document.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Adjacency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1C6C97E014D7BB9D775B0AAB44166"/>
        <w:category>
          <w:name w:val="General"/>
          <w:gallery w:val="placeholder"/>
        </w:category>
        <w:types>
          <w:type w:val="bbPlcHdr"/>
        </w:types>
        <w:behaviors>
          <w:behavior w:val="content"/>
        </w:behaviors>
        <w:guid w:val="{BADF7087-EF5B-450D-B898-8650FB2160E9}"/>
      </w:docPartPr>
      <w:docPartBody>
        <w:p w:rsidR="00565597" w:rsidRDefault="00565597">
          <w:pPr>
            <w:pStyle w:val="DB01C6C97E014D7BB9D775B0AAB44166"/>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haroni">
    <w:panose1 w:val="02010803020104030203"/>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97"/>
    <w:rsid w:val="00565597"/>
    <w:rsid w:val="0078777D"/>
    <w:rsid w:val="008740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DB01C6C97E014D7BB9D775B0AAB44166">
    <w:name w:val="DB01C6C97E014D7BB9D775B0AAB44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 ds:uri="http://www.w3.org/2000/xmlns/"/>
  </ds:schemaRefs>
</ds:datastoreItem>
</file>

<file path=customXml/itemProps3.xml><?xml version="1.0" encoding="utf-8"?>
<ds:datastoreItem xmlns:ds="http://schemas.openxmlformats.org/officeDocument/2006/customXml" ds:itemID="{F8221F0E-2961-402A-AAAA-E85F587B8D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AdjacencyResume.dotx</Template>
  <TotalTime>1</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ANUMILE MKAYULA</cp:lastModifiedBy>
  <cp:revision>2</cp:revision>
  <dcterms:created xsi:type="dcterms:W3CDTF">2024-05-01T15:54:00Z</dcterms:created>
  <dcterms:modified xsi:type="dcterms:W3CDTF">2024-05-01T15:54:00Z</dcterms:modified>
</cp:coreProperties>
</file>