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194821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0E4279B" w14:textId="77777777" w:rsidR="00692703" w:rsidRDefault="003E5330" w:rsidP="003E5330">
            <w:pPr>
              <w:pStyle w:val="Title"/>
            </w:pPr>
            <w:r>
              <w:t>Patrick hall</w:t>
            </w:r>
          </w:p>
          <w:p w14:paraId="0F2400F4" w14:textId="5A0041B8" w:rsidR="003E5330" w:rsidRDefault="003E5330" w:rsidP="003E5330">
            <w:pPr>
              <w:pStyle w:val="Titl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EMAIL:  </w:t>
            </w:r>
            <w:hyperlink r:id="rId7" w:history="1">
              <w:r w:rsidRPr="00444535">
                <w:rPr>
                  <w:rStyle w:val="Hyperlink"/>
                  <w:sz w:val="20"/>
                  <w:szCs w:val="18"/>
                </w:rPr>
                <w:t>PDHALL70@GMAIL.COM</w:t>
              </w:r>
            </w:hyperlink>
          </w:p>
          <w:p w14:paraId="6168EE8D" w14:textId="34460973" w:rsidR="003E5330" w:rsidRPr="003E5330" w:rsidRDefault="003E5330" w:rsidP="003E5330">
            <w:pPr>
              <w:pStyle w:val="Titl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CELL: (706)329-0337</w:t>
            </w:r>
          </w:p>
        </w:tc>
      </w:tr>
      <w:tr w:rsidR="009571D8" w:rsidRPr="00CF1A49" w14:paraId="2E3A079E" w14:textId="77777777" w:rsidTr="00692703">
        <w:tc>
          <w:tcPr>
            <w:tcW w:w="9360" w:type="dxa"/>
            <w:tcMar>
              <w:top w:w="432" w:type="dxa"/>
            </w:tcMar>
          </w:tcPr>
          <w:p w14:paraId="094EC722" w14:textId="60BA28DD" w:rsidR="001755A8" w:rsidRPr="00CF1A49" w:rsidRDefault="001755A8" w:rsidP="00913946">
            <w:pPr>
              <w:contextualSpacing w:val="0"/>
            </w:pPr>
          </w:p>
        </w:tc>
      </w:tr>
    </w:tbl>
    <w:p w14:paraId="03430EF2" w14:textId="7C3910CA" w:rsidR="004E01EB" w:rsidRPr="00CF1A49" w:rsidRDefault="003E5330" w:rsidP="004E01EB">
      <w:pPr>
        <w:pStyle w:val="Heading1"/>
      </w:pPr>
      <w:r>
        <w:t xml:space="preserve">mOVIE/TELEVISION eXPERIENCE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45A318F" w14:textId="77777777" w:rsidTr="00D66A52">
        <w:tc>
          <w:tcPr>
            <w:tcW w:w="9355" w:type="dxa"/>
          </w:tcPr>
          <w:p w14:paraId="17D2C797" w14:textId="6008135D" w:rsidR="00074575" w:rsidRDefault="00074575" w:rsidP="001D0BF1">
            <w:pPr>
              <w:contextualSpacing w:val="0"/>
            </w:pPr>
            <w:r>
              <w:t>TV Shows:</w:t>
            </w:r>
          </w:p>
          <w:p w14:paraId="751B2D86" w14:textId="6D7428A4" w:rsidR="00074575" w:rsidRDefault="00074575" w:rsidP="001D0BF1">
            <w:pPr>
              <w:contextualSpacing w:val="0"/>
            </w:pPr>
            <w:r>
              <w:t xml:space="preserve">2017 – Manhunt for the Unabomber </w:t>
            </w:r>
            <w:proofErr w:type="gramStart"/>
            <w:r>
              <w:t>( S</w:t>
            </w:r>
            <w:proofErr w:type="gramEnd"/>
            <w:r>
              <w:t>1. Ep1 – BG Police Officer)</w:t>
            </w:r>
          </w:p>
          <w:p w14:paraId="1C4803CE" w14:textId="01348EA2" w:rsidR="00074575" w:rsidRDefault="00074575" w:rsidP="001D0BF1">
            <w:pPr>
              <w:contextualSpacing w:val="0"/>
            </w:pPr>
            <w:r>
              <w:t>2017 – Superstition (S1. E1-3 – BG Policer Officer)</w:t>
            </w:r>
          </w:p>
          <w:p w14:paraId="1FE58CE0" w14:textId="797DBFFD" w:rsidR="00074575" w:rsidRPr="00CF1A49" w:rsidRDefault="00074575" w:rsidP="00461063">
            <w:pPr>
              <w:contextualSpacing w:val="0"/>
            </w:pPr>
            <w:r>
              <w:t>2016 – Containment (S1. Ep.1 – BG Riot Police)</w:t>
            </w:r>
          </w:p>
        </w:tc>
      </w:tr>
      <w:tr w:rsidR="00F61DF9" w:rsidRPr="00CF1A49" w14:paraId="6F7C71F5" w14:textId="77777777" w:rsidTr="00F61DF9">
        <w:tc>
          <w:tcPr>
            <w:tcW w:w="9355" w:type="dxa"/>
            <w:tcMar>
              <w:top w:w="216" w:type="dxa"/>
            </w:tcMar>
          </w:tcPr>
          <w:p w14:paraId="61B59C29" w14:textId="1928CA90" w:rsidR="00F61DF9" w:rsidRDefault="00FB602F" w:rsidP="00F61DF9">
            <w:r>
              <w:t>Movies:</w:t>
            </w:r>
          </w:p>
          <w:p w14:paraId="4CEFA930" w14:textId="66F1A9B3" w:rsidR="00074575" w:rsidRDefault="00074575" w:rsidP="00F61DF9">
            <w:r>
              <w:t>2019</w:t>
            </w:r>
            <w:r w:rsidR="00461063">
              <w:t xml:space="preserve"> </w:t>
            </w:r>
            <w:r>
              <w:t>-</w:t>
            </w:r>
            <w:r w:rsidR="00461063">
              <w:t xml:space="preserve"> </w:t>
            </w:r>
            <w:r>
              <w:t xml:space="preserve">Jacob’s Ladder </w:t>
            </w:r>
            <w:r w:rsidR="00461063">
              <w:t>(BG Wedding Scene)</w:t>
            </w:r>
          </w:p>
          <w:p w14:paraId="73C7FA4A" w14:textId="40F2AC3D" w:rsidR="00FB602F" w:rsidRDefault="00074575" w:rsidP="00F61DF9">
            <w:r>
              <w:t xml:space="preserve">2019 – </w:t>
            </w:r>
            <w:r w:rsidR="00FB602F">
              <w:t>Shaft</w:t>
            </w:r>
            <w:r w:rsidR="00461063">
              <w:t xml:space="preserve"> </w:t>
            </w:r>
            <w:r>
              <w:t>(BG- Military funeral scene)</w:t>
            </w:r>
          </w:p>
          <w:p w14:paraId="3C36AF1E" w14:textId="4AC69CF7" w:rsidR="00074575" w:rsidRDefault="00074575" w:rsidP="00F61DF9">
            <w:r>
              <w:t>2017 – Logan Lucky (BG- Police Officer)</w:t>
            </w:r>
          </w:p>
          <w:p w14:paraId="40C20D13" w14:textId="327F5572" w:rsidR="00074575" w:rsidRDefault="00074575" w:rsidP="00F61DF9">
            <w:r>
              <w:t>2012 – The Last Punch (Corner</w:t>
            </w:r>
            <w:r w:rsidR="00461063">
              <w:t>m</w:t>
            </w:r>
            <w:r>
              <w:t xml:space="preserve">an for Trevor </w:t>
            </w:r>
            <w:proofErr w:type="spellStart"/>
            <w:r>
              <w:t>Be</w:t>
            </w:r>
            <w:r w:rsidR="00461063">
              <w:t>rbick</w:t>
            </w:r>
            <w:proofErr w:type="spellEnd"/>
            <w:r w:rsidR="00461063">
              <w:t>)</w:t>
            </w:r>
          </w:p>
        </w:tc>
      </w:tr>
    </w:tbl>
    <w:p w14:paraId="142CBEF7" w14:textId="169BD1D2" w:rsidR="00DA59AA" w:rsidRPr="00CF1A49" w:rsidRDefault="00461063" w:rsidP="0097790C">
      <w:pPr>
        <w:pStyle w:val="Heading1"/>
      </w:pPr>
      <w:r>
        <w:t>Professional background</w:t>
      </w:r>
    </w:p>
    <w:tbl>
      <w:tblPr>
        <w:tblStyle w:val="TableGrid"/>
        <w:tblW w:w="5000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4"/>
        <w:gridCol w:w="4562"/>
        <w:gridCol w:w="4656"/>
        <w:gridCol w:w="25"/>
      </w:tblGrid>
      <w:tr w:rsidR="001D0BF1" w:rsidRPr="00CF1A49" w14:paraId="68433D6A" w14:textId="77777777" w:rsidTr="003E5330">
        <w:trPr>
          <w:gridBefore w:val="1"/>
          <w:wBefore w:w="95" w:type="dxa"/>
        </w:trPr>
        <w:tc>
          <w:tcPr>
            <w:tcW w:w="9290" w:type="dxa"/>
            <w:gridSpan w:val="3"/>
          </w:tcPr>
          <w:p w14:paraId="13A6C00E" w14:textId="5129A6E0" w:rsidR="001D0BF1" w:rsidRPr="00CF1A49" w:rsidRDefault="001D0BF1" w:rsidP="001D0BF1">
            <w:pPr>
              <w:pStyle w:val="Heading3"/>
              <w:contextualSpacing w:val="0"/>
              <w:outlineLvl w:val="2"/>
            </w:pPr>
          </w:p>
          <w:p w14:paraId="3211BC51" w14:textId="3D09BBE6" w:rsidR="008171EC" w:rsidRDefault="00784B5E" w:rsidP="00461063">
            <w:pPr>
              <w:pStyle w:val="Heading2"/>
              <w:contextualSpacing w:val="0"/>
              <w:outlineLvl w:val="1"/>
            </w:pPr>
            <w:r>
              <w:t>department of veteran affairs                                jan 2022- current</w:t>
            </w:r>
          </w:p>
          <w:p w14:paraId="4D5C52FD" w14:textId="2602007E" w:rsidR="007538DC" w:rsidRDefault="00461063" w:rsidP="00461063">
            <w:pPr>
              <w:pStyle w:val="Heading2"/>
              <w:contextualSpacing w:val="0"/>
              <w:outlineLvl w:val="1"/>
            </w:pPr>
            <w:r>
              <w:t>US Army</w:t>
            </w:r>
            <w:r w:rsidR="00784B5E">
              <w:t xml:space="preserve"> Retired</w:t>
            </w:r>
            <w:r>
              <w:t xml:space="preserve"> </w:t>
            </w:r>
            <w:r w:rsidR="00784B5E">
              <w:t xml:space="preserve">                                                               </w:t>
            </w:r>
            <w:r>
              <w:t>1990-2022</w:t>
            </w:r>
          </w:p>
          <w:p w14:paraId="6F6DF454" w14:textId="5A134E08" w:rsidR="00461063" w:rsidRPr="00CF1A49" w:rsidRDefault="00461063" w:rsidP="00461063">
            <w:pPr>
              <w:pStyle w:val="Heading2"/>
              <w:contextualSpacing w:val="0"/>
            </w:pPr>
          </w:p>
        </w:tc>
      </w:tr>
      <w:tr w:rsidR="00F61DF9" w:rsidRPr="00CF1A49" w14:paraId="30C7A025" w14:textId="77777777" w:rsidTr="003E5330">
        <w:trPr>
          <w:gridBefore w:val="1"/>
          <w:wBefore w:w="95" w:type="dxa"/>
        </w:trPr>
        <w:tc>
          <w:tcPr>
            <w:tcW w:w="9290" w:type="dxa"/>
            <w:gridSpan w:val="3"/>
            <w:tcMar>
              <w:top w:w="216" w:type="dxa"/>
            </w:tcMar>
          </w:tcPr>
          <w:p w14:paraId="5006D289" w14:textId="1A4C5E48" w:rsidR="00F61DF9" w:rsidRDefault="00F61DF9" w:rsidP="00F61DF9"/>
        </w:tc>
      </w:tr>
      <w:tr w:rsidR="003A0632" w:rsidRPr="006E1507" w14:paraId="65E80BF7" w14:textId="77777777" w:rsidTr="003E5330">
        <w:tblPrEx>
          <w:tblBorders>
            <w:left w:val="none" w:sz="0" w:space="0" w:color="auto"/>
          </w:tblBorders>
          <w:tblCellMar>
            <w:left w:w="0" w:type="dxa"/>
          </w:tblCellMar>
        </w:tblPrEx>
        <w:trPr>
          <w:gridAfter w:val="1"/>
          <w:wAfter w:w="25" w:type="dxa"/>
        </w:trPr>
        <w:tc>
          <w:tcPr>
            <w:tcW w:w="4680" w:type="dxa"/>
            <w:gridSpan w:val="2"/>
          </w:tcPr>
          <w:p w14:paraId="111D86A0" w14:textId="499EB69B" w:rsidR="001F4E6D" w:rsidRPr="006E1507" w:rsidRDefault="001F4E6D" w:rsidP="006E1507">
            <w:pPr>
              <w:pStyle w:val="ListBullet"/>
              <w:contextualSpacing w:val="0"/>
            </w:pPr>
          </w:p>
        </w:tc>
        <w:tc>
          <w:tcPr>
            <w:tcW w:w="4680" w:type="dxa"/>
            <w:tcMar>
              <w:left w:w="360" w:type="dxa"/>
            </w:tcMar>
          </w:tcPr>
          <w:p w14:paraId="1366B2DA" w14:textId="7D5F3C71" w:rsidR="001E3120" w:rsidRPr="006E1507" w:rsidRDefault="001E3120" w:rsidP="006E1507">
            <w:pPr>
              <w:pStyle w:val="ListBullet"/>
              <w:contextualSpacing w:val="0"/>
            </w:pPr>
          </w:p>
        </w:tc>
      </w:tr>
    </w:tbl>
    <w:p w14:paraId="6FD88B1B" w14:textId="5E5CBCA5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12F3" w14:textId="77777777" w:rsidR="002B58FA" w:rsidRDefault="002B58FA" w:rsidP="0068194B">
      <w:r>
        <w:separator/>
      </w:r>
    </w:p>
    <w:p w14:paraId="4B25CBF1" w14:textId="77777777" w:rsidR="002B58FA" w:rsidRDefault="002B58FA"/>
    <w:p w14:paraId="040DCA53" w14:textId="77777777" w:rsidR="002B58FA" w:rsidRDefault="002B58FA"/>
  </w:endnote>
  <w:endnote w:type="continuationSeparator" w:id="0">
    <w:p w14:paraId="42069C4E" w14:textId="77777777" w:rsidR="002B58FA" w:rsidRDefault="002B58FA" w:rsidP="0068194B">
      <w:r>
        <w:continuationSeparator/>
      </w:r>
    </w:p>
    <w:p w14:paraId="12A7417E" w14:textId="77777777" w:rsidR="002B58FA" w:rsidRDefault="002B58FA"/>
    <w:p w14:paraId="35883A7E" w14:textId="77777777" w:rsidR="002B58FA" w:rsidRDefault="002B5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C3F0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BBFA" w14:textId="77777777" w:rsidR="002B58FA" w:rsidRDefault="002B58FA" w:rsidP="0068194B">
      <w:r>
        <w:separator/>
      </w:r>
    </w:p>
    <w:p w14:paraId="273827C2" w14:textId="77777777" w:rsidR="002B58FA" w:rsidRDefault="002B58FA"/>
    <w:p w14:paraId="305A1153" w14:textId="77777777" w:rsidR="002B58FA" w:rsidRDefault="002B58FA"/>
  </w:footnote>
  <w:footnote w:type="continuationSeparator" w:id="0">
    <w:p w14:paraId="54359138" w14:textId="77777777" w:rsidR="002B58FA" w:rsidRDefault="002B58FA" w:rsidP="0068194B">
      <w:r>
        <w:continuationSeparator/>
      </w:r>
    </w:p>
    <w:p w14:paraId="2610E7F6" w14:textId="77777777" w:rsidR="002B58FA" w:rsidRDefault="002B58FA"/>
    <w:p w14:paraId="719FA14E" w14:textId="77777777" w:rsidR="002B58FA" w:rsidRDefault="002B5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EB3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BA48C8" wp14:editId="138718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42BCE59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43884992">
    <w:abstractNumId w:val="9"/>
  </w:num>
  <w:num w:numId="2" w16cid:durableId="864294386">
    <w:abstractNumId w:val="8"/>
  </w:num>
  <w:num w:numId="3" w16cid:durableId="2115130104">
    <w:abstractNumId w:val="7"/>
  </w:num>
  <w:num w:numId="4" w16cid:durableId="59720390">
    <w:abstractNumId w:val="6"/>
  </w:num>
  <w:num w:numId="5" w16cid:durableId="1980915362">
    <w:abstractNumId w:val="10"/>
  </w:num>
  <w:num w:numId="6" w16cid:durableId="2086610398">
    <w:abstractNumId w:val="3"/>
  </w:num>
  <w:num w:numId="7" w16cid:durableId="1696956074">
    <w:abstractNumId w:val="11"/>
  </w:num>
  <w:num w:numId="8" w16cid:durableId="1433623117">
    <w:abstractNumId w:val="2"/>
  </w:num>
  <w:num w:numId="9" w16cid:durableId="1965961174">
    <w:abstractNumId w:val="12"/>
  </w:num>
  <w:num w:numId="10" w16cid:durableId="3212489">
    <w:abstractNumId w:val="5"/>
  </w:num>
  <w:num w:numId="11" w16cid:durableId="266545011">
    <w:abstractNumId w:val="4"/>
  </w:num>
  <w:num w:numId="12" w16cid:durableId="1615014328">
    <w:abstractNumId w:val="1"/>
  </w:num>
  <w:num w:numId="13" w16cid:durableId="151573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2F"/>
    <w:rsid w:val="000001EF"/>
    <w:rsid w:val="00007322"/>
    <w:rsid w:val="00007728"/>
    <w:rsid w:val="00022EB2"/>
    <w:rsid w:val="00024584"/>
    <w:rsid w:val="00024730"/>
    <w:rsid w:val="00055E95"/>
    <w:rsid w:val="0007021F"/>
    <w:rsid w:val="00074575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58FA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5330"/>
    <w:rsid w:val="003F1D5F"/>
    <w:rsid w:val="00405128"/>
    <w:rsid w:val="00406CFF"/>
    <w:rsid w:val="00416B25"/>
    <w:rsid w:val="00420592"/>
    <w:rsid w:val="004319E0"/>
    <w:rsid w:val="00437E8C"/>
    <w:rsid w:val="00440225"/>
    <w:rsid w:val="00461063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84B5E"/>
    <w:rsid w:val="0079206B"/>
    <w:rsid w:val="00796076"/>
    <w:rsid w:val="007C0566"/>
    <w:rsid w:val="007C606B"/>
    <w:rsid w:val="007E6A61"/>
    <w:rsid w:val="00801140"/>
    <w:rsid w:val="00803404"/>
    <w:rsid w:val="008171EC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B602F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23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E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DHALL7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HECHallP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2023-04-21T17:08:00Z</dcterms:created>
  <dcterms:modified xsi:type="dcterms:W3CDTF">2023-04-21T19:26:00Z</dcterms:modified>
  <cp:category/>
</cp:coreProperties>
</file>