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00D5" w14:textId="276E5347" w:rsidR="00FD1D47" w:rsidRDefault="00352DFD">
      <w:pPr>
        <w:pStyle w:val="Name"/>
      </w:pPr>
      <w:r>
        <w:t>gracie hines</w:t>
      </w:r>
    </w:p>
    <w:p w14:paraId="089AB423" w14:textId="61700FB6" w:rsidR="00FD1D47" w:rsidRDefault="005F5BC9">
      <w:pPr>
        <w:pStyle w:val="ContactInfo"/>
      </w:pPr>
      <w:r>
        <w:t>432</w:t>
      </w:r>
      <w:r w:rsidR="00577104">
        <w:t>9 E 68</w:t>
      </w:r>
      <w:r w:rsidR="00577104" w:rsidRPr="00577104">
        <w:rPr>
          <w:vertAlign w:val="superscript"/>
        </w:rPr>
        <w:t>th</w:t>
      </w:r>
      <w:r w:rsidR="00577104">
        <w:t xml:space="preserve"> St #507 | </w:t>
      </w:r>
      <w:r w:rsidR="001029E9">
        <w:t>Tulsa, OK 74136</w:t>
      </w:r>
    </w:p>
    <w:sdt>
      <w:sdtPr>
        <w:id w:val="-1179423465"/>
        <w:placeholder>
          <w:docPart w:val="6F945C29AD40704BA723D800BB982AA5"/>
        </w:placeholder>
        <w:temporary/>
        <w:showingPlcHdr/>
        <w15:appearance w15:val="hidden"/>
      </w:sdtPr>
      <w:sdtEndPr/>
      <w:sdtContent>
        <w:p w14:paraId="31FD6481" w14:textId="77777777" w:rsidR="00FD1D47" w:rsidRDefault="007D78B4">
          <w:pPr>
            <w:pStyle w:val="Heading1"/>
          </w:pPr>
          <w:r>
            <w:t>Objective</w:t>
          </w:r>
        </w:p>
      </w:sdtContent>
    </w:sdt>
    <w:p w14:paraId="61056EC5" w14:textId="734006B2" w:rsidR="00FD1D47" w:rsidRDefault="00836A91">
      <w:r>
        <w:t xml:space="preserve">Looking </w:t>
      </w:r>
      <w:r w:rsidR="00FC7FD4">
        <w:t>to start my acting career and get</w:t>
      </w:r>
      <w:r w:rsidR="006A601F">
        <w:t xml:space="preserve"> my</w:t>
      </w:r>
      <w:r w:rsidR="00FC7FD4">
        <w:t xml:space="preserve"> foot in the door. I love </w:t>
      </w:r>
      <w:r w:rsidR="00233D6A">
        <w:t>movies</w:t>
      </w:r>
      <w:r w:rsidR="008E5B80">
        <w:t>/</w:t>
      </w:r>
      <w:r w:rsidR="00233D6A">
        <w:t xml:space="preserve">tv series </w:t>
      </w:r>
      <w:r w:rsidR="00FC7FD4">
        <w:t>and everything that goes into them</w:t>
      </w:r>
      <w:r w:rsidR="00C24167">
        <w:t>. It’s</w:t>
      </w:r>
      <w:r w:rsidR="00FC7FD4">
        <w:t xml:space="preserve"> been a </w:t>
      </w:r>
      <w:r w:rsidR="00C24167">
        <w:t>passion of mine</w:t>
      </w:r>
      <w:r w:rsidR="00FC7FD4">
        <w:t xml:space="preserve"> to be apart of i</w:t>
      </w:r>
      <w:r w:rsidR="003134E8">
        <w:t xml:space="preserve">t and </w:t>
      </w:r>
      <w:r w:rsidR="00097693">
        <w:t xml:space="preserve">I want to show that if I am given a chance I could shine. </w:t>
      </w:r>
    </w:p>
    <w:sdt>
      <w:sdtPr>
        <w:id w:val="1728489637"/>
        <w:placeholder>
          <w:docPart w:val="63F89D06E90158429EFAEB666C4F1034"/>
        </w:placeholder>
        <w:temporary/>
        <w:showingPlcHdr/>
        <w15:appearance w15:val="hidden"/>
      </w:sdtPr>
      <w:sdtEndPr/>
      <w:sdtContent>
        <w:p w14:paraId="28776777" w14:textId="77777777" w:rsidR="00FD1D47" w:rsidRDefault="007D78B4">
          <w:pPr>
            <w:pStyle w:val="Heading1"/>
          </w:pPr>
          <w:r>
            <w:t>Experience</w:t>
          </w:r>
        </w:p>
      </w:sdtContent>
    </w:sdt>
    <w:p w14:paraId="07C9094A" w14:textId="41DE4925" w:rsidR="00FD1D47" w:rsidRPr="00BF3411" w:rsidRDefault="004B78BC">
      <w:pPr>
        <w:rPr>
          <w:b/>
          <w:bCs/>
        </w:rPr>
      </w:pPr>
      <w:r w:rsidRPr="00BF3411">
        <w:rPr>
          <w:b/>
          <w:bCs/>
        </w:rPr>
        <w:t>Loren Waters Media, “The Sensitive Kind”</w:t>
      </w:r>
    </w:p>
    <w:p w14:paraId="4676132E" w14:textId="603011DA" w:rsidR="00FD1D47" w:rsidRDefault="00402303">
      <w:r>
        <w:t xml:space="preserve">Background/Extra | April 2024 </w:t>
      </w:r>
    </w:p>
    <w:p w14:paraId="0B88A089" w14:textId="490485BE" w:rsidR="00FD1D47" w:rsidRDefault="00AD0F81" w:rsidP="00716B05">
      <w:pPr>
        <w:pStyle w:val="ListBullet"/>
        <w:numPr>
          <w:ilvl w:val="0"/>
          <w:numId w:val="21"/>
        </w:numPr>
      </w:pPr>
      <w:r>
        <w:t>Background as a</w:t>
      </w:r>
      <w:r w:rsidR="00497D1A">
        <w:t xml:space="preserve"> pedestrian </w:t>
      </w:r>
    </w:p>
    <w:p w14:paraId="75340B0D" w14:textId="77777777" w:rsidR="00BF3411" w:rsidRDefault="00BF3411" w:rsidP="00BF3411">
      <w:pPr>
        <w:pStyle w:val="ListBullet"/>
        <w:numPr>
          <w:ilvl w:val="0"/>
          <w:numId w:val="0"/>
        </w:numPr>
        <w:ind w:left="216" w:hanging="216"/>
      </w:pPr>
    </w:p>
    <w:p w14:paraId="2B511134" w14:textId="21A20724" w:rsidR="004D6FB3" w:rsidRPr="00BF3411" w:rsidRDefault="00B45221" w:rsidP="004D6FB3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  <w:r w:rsidRPr="00BF3411">
        <w:rPr>
          <w:b/>
          <w:bCs/>
        </w:rPr>
        <w:t>Freihofer</w:t>
      </w:r>
      <w:r w:rsidR="00991EA2" w:rsidRPr="00BF3411">
        <w:rPr>
          <w:b/>
          <w:bCs/>
        </w:rPr>
        <w:t xml:space="preserve"> Casting</w:t>
      </w:r>
      <w:r w:rsidR="00431382" w:rsidRPr="00BF3411">
        <w:rPr>
          <w:b/>
          <w:bCs/>
        </w:rPr>
        <w:t xml:space="preserve">, “The Last Rodeo” </w:t>
      </w:r>
    </w:p>
    <w:p w14:paraId="637BAFAA" w14:textId="5AE01D1E" w:rsidR="00431382" w:rsidRDefault="00431382" w:rsidP="004D6FB3">
      <w:pPr>
        <w:pStyle w:val="ListBullet"/>
        <w:numPr>
          <w:ilvl w:val="0"/>
          <w:numId w:val="0"/>
        </w:numPr>
        <w:ind w:left="216" w:hanging="216"/>
      </w:pPr>
      <w:r>
        <w:t>Background/Extra | April 2024</w:t>
      </w:r>
    </w:p>
    <w:p w14:paraId="001492BB" w14:textId="6B7CF22C" w:rsidR="00497D1A" w:rsidRDefault="00497D1A" w:rsidP="00497D1A">
      <w:pPr>
        <w:pStyle w:val="ListBullet"/>
        <w:numPr>
          <w:ilvl w:val="0"/>
          <w:numId w:val="19"/>
        </w:numPr>
      </w:pPr>
      <w:r>
        <w:t xml:space="preserve">Background as a rodeo spectator </w:t>
      </w:r>
    </w:p>
    <w:p w14:paraId="76BD77A1" w14:textId="5FB7C4F0" w:rsidR="00431382" w:rsidRDefault="00431382" w:rsidP="001A6F4B">
      <w:pPr>
        <w:pStyle w:val="ListBullet"/>
        <w:numPr>
          <w:ilvl w:val="0"/>
          <w:numId w:val="0"/>
        </w:numPr>
        <w:ind w:left="216" w:hanging="216"/>
      </w:pPr>
    </w:p>
    <w:sdt>
      <w:sdtPr>
        <w:id w:val="720946933"/>
        <w:placeholder>
          <w:docPart w:val="6A02A4983067DD4CBE074C0DA120154F"/>
        </w:placeholder>
        <w:temporary/>
        <w:showingPlcHdr/>
        <w15:appearance w15:val="hidden"/>
      </w:sdtPr>
      <w:sdtEndPr/>
      <w:sdtContent>
        <w:p w14:paraId="138362BE" w14:textId="77777777" w:rsidR="00FD1D47" w:rsidRDefault="007D78B4">
          <w:pPr>
            <w:pStyle w:val="Heading1"/>
          </w:pPr>
          <w:r>
            <w:t>Education</w:t>
          </w:r>
        </w:p>
      </w:sdtContent>
    </w:sdt>
    <w:p w14:paraId="4610B4CE" w14:textId="77777777" w:rsidR="00574A51" w:rsidRDefault="009548DB">
      <w:r>
        <w:t>Union High School (2016)</w:t>
      </w:r>
    </w:p>
    <w:p w14:paraId="2BD6390B" w14:textId="4FA9F45F" w:rsidR="00574A51" w:rsidRDefault="00574A51">
      <w:r>
        <w:t xml:space="preserve">Tulsa, OK </w:t>
      </w:r>
    </w:p>
    <w:p w14:paraId="6E7C4707" w14:textId="689CE1F0" w:rsidR="00FD1D47" w:rsidRDefault="0032392C" w:rsidP="0032392C">
      <w:pPr>
        <w:pStyle w:val="Heading1"/>
      </w:pPr>
      <w:r>
        <w:t>SKILLS</w:t>
      </w:r>
    </w:p>
    <w:p w14:paraId="13DC48D9" w14:textId="525867F5" w:rsidR="0032392C" w:rsidRDefault="0032392C" w:rsidP="0032392C">
      <w:pPr>
        <w:pStyle w:val="ListParagraph"/>
        <w:numPr>
          <w:ilvl w:val="0"/>
          <w:numId w:val="19"/>
        </w:numPr>
      </w:pPr>
      <w:r>
        <w:t xml:space="preserve">Memorization </w:t>
      </w:r>
    </w:p>
    <w:p w14:paraId="1E77E2D2" w14:textId="07690B9D" w:rsidR="0032392C" w:rsidRDefault="003C2F2D" w:rsidP="0032392C">
      <w:pPr>
        <w:pStyle w:val="ListParagraph"/>
        <w:numPr>
          <w:ilvl w:val="0"/>
          <w:numId w:val="19"/>
        </w:numPr>
      </w:pPr>
      <w:r>
        <w:t xml:space="preserve">Multitasking </w:t>
      </w:r>
    </w:p>
    <w:p w14:paraId="2D9ACFE4" w14:textId="2A79F759" w:rsidR="003C2F2D" w:rsidRDefault="00CA0E7E" w:rsidP="004B26E2">
      <w:pPr>
        <w:pStyle w:val="ListParagraph"/>
        <w:numPr>
          <w:ilvl w:val="0"/>
          <w:numId w:val="19"/>
        </w:numPr>
      </w:pPr>
      <w:r>
        <w:t>Time</w:t>
      </w:r>
      <w:r w:rsidR="003C2F2D">
        <w:t xml:space="preserve"> management </w:t>
      </w:r>
    </w:p>
    <w:p w14:paraId="738AC790" w14:textId="10F132C8" w:rsidR="00CA0E7E" w:rsidRDefault="00CA0E7E" w:rsidP="0032392C">
      <w:pPr>
        <w:pStyle w:val="ListParagraph"/>
        <w:numPr>
          <w:ilvl w:val="0"/>
          <w:numId w:val="19"/>
        </w:numPr>
      </w:pPr>
      <w:r>
        <w:t xml:space="preserve">Organized </w:t>
      </w:r>
    </w:p>
    <w:p w14:paraId="17FD39C3" w14:textId="2D85337F" w:rsidR="004B26E2" w:rsidRPr="0032392C" w:rsidRDefault="004B26E2" w:rsidP="0032392C">
      <w:pPr>
        <w:pStyle w:val="ListParagraph"/>
        <w:numPr>
          <w:ilvl w:val="0"/>
          <w:numId w:val="19"/>
        </w:numPr>
      </w:pPr>
      <w:r>
        <w:t xml:space="preserve">Leadership skills </w:t>
      </w:r>
    </w:p>
    <w:sectPr w:rsidR="004B26E2" w:rsidRPr="0032392C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494B" w14:textId="77777777" w:rsidR="004B78BC" w:rsidRDefault="004B78BC">
      <w:r>
        <w:separator/>
      </w:r>
    </w:p>
  </w:endnote>
  <w:endnote w:type="continuationSeparator" w:id="0">
    <w:p w14:paraId="0C52D2EC" w14:textId="77777777" w:rsidR="004B78BC" w:rsidRDefault="004B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3E37" w14:textId="77777777" w:rsidR="00FD1D47" w:rsidRDefault="007D78B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30D7" w14:textId="77777777" w:rsidR="004B78BC" w:rsidRDefault="004B78BC">
      <w:r>
        <w:separator/>
      </w:r>
    </w:p>
  </w:footnote>
  <w:footnote w:type="continuationSeparator" w:id="0">
    <w:p w14:paraId="66D512D4" w14:textId="77777777" w:rsidR="004B78BC" w:rsidRDefault="004B7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875A" w14:textId="77777777" w:rsidR="00FD1D47" w:rsidRDefault="007D78B4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A3B48E7" wp14:editId="5F689052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1B90810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4ABD" w14:textId="77777777" w:rsidR="00FD1D47" w:rsidRDefault="007D78B4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97581CA" wp14:editId="3C0100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85609F" w14:textId="77777777" w:rsidR="00FD1D47" w:rsidRDefault="00FD1D4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497581CA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D85609F" w14:textId="77777777" w:rsidR="00FD1D47" w:rsidRDefault="00FD1D4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694A81"/>
    <w:multiLevelType w:val="hybridMultilevel"/>
    <w:tmpl w:val="D39A4128"/>
    <w:lvl w:ilvl="0" w:tplc="FFFFFFFF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A504A"/>
    <w:multiLevelType w:val="hybridMultilevel"/>
    <w:tmpl w:val="B6DA3F8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329F432C"/>
    <w:multiLevelType w:val="hybridMultilevel"/>
    <w:tmpl w:val="5BDA3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37FCA"/>
    <w:multiLevelType w:val="hybridMultilevel"/>
    <w:tmpl w:val="8706877E"/>
    <w:lvl w:ilvl="0" w:tplc="FFFFFFFF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15BCD"/>
    <w:multiLevelType w:val="hybridMultilevel"/>
    <w:tmpl w:val="28B0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C2CD5"/>
    <w:multiLevelType w:val="hybridMultilevel"/>
    <w:tmpl w:val="437E9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62145"/>
    <w:multiLevelType w:val="hybridMultilevel"/>
    <w:tmpl w:val="052CC90A"/>
    <w:lvl w:ilvl="0" w:tplc="FFFFFFFF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92ED2"/>
    <w:multiLevelType w:val="hybridMultilevel"/>
    <w:tmpl w:val="362CA86E"/>
    <w:lvl w:ilvl="0" w:tplc="FFFFFFFF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532516">
    <w:abstractNumId w:val="9"/>
  </w:num>
  <w:num w:numId="2" w16cid:durableId="809598266">
    <w:abstractNumId w:val="14"/>
  </w:num>
  <w:num w:numId="3" w16cid:durableId="1445231845">
    <w:abstractNumId w:val="10"/>
  </w:num>
  <w:num w:numId="4" w16cid:durableId="768696814">
    <w:abstractNumId w:val="7"/>
  </w:num>
  <w:num w:numId="5" w16cid:durableId="478420656">
    <w:abstractNumId w:val="6"/>
  </w:num>
  <w:num w:numId="6" w16cid:durableId="506410914">
    <w:abstractNumId w:val="5"/>
  </w:num>
  <w:num w:numId="7" w16cid:durableId="1972511910">
    <w:abstractNumId w:val="4"/>
  </w:num>
  <w:num w:numId="8" w16cid:durableId="2093508146">
    <w:abstractNumId w:val="8"/>
  </w:num>
  <w:num w:numId="9" w16cid:durableId="417100025">
    <w:abstractNumId w:val="3"/>
  </w:num>
  <w:num w:numId="10" w16cid:durableId="554049318">
    <w:abstractNumId w:val="2"/>
  </w:num>
  <w:num w:numId="11" w16cid:durableId="804588171">
    <w:abstractNumId w:val="1"/>
  </w:num>
  <w:num w:numId="12" w16cid:durableId="793715264">
    <w:abstractNumId w:val="0"/>
  </w:num>
  <w:num w:numId="13" w16cid:durableId="428698944">
    <w:abstractNumId w:val="18"/>
  </w:num>
  <w:num w:numId="14" w16cid:durableId="482504814">
    <w:abstractNumId w:val="19"/>
  </w:num>
  <w:num w:numId="15" w16cid:durableId="1229655842">
    <w:abstractNumId w:val="15"/>
  </w:num>
  <w:num w:numId="16" w16cid:durableId="1641957314">
    <w:abstractNumId w:val="20"/>
  </w:num>
  <w:num w:numId="17" w16cid:durableId="1606963397">
    <w:abstractNumId w:val="17"/>
  </w:num>
  <w:num w:numId="18" w16cid:durableId="1011226011">
    <w:abstractNumId w:val="11"/>
  </w:num>
  <w:num w:numId="19" w16cid:durableId="592008612">
    <w:abstractNumId w:val="13"/>
  </w:num>
  <w:num w:numId="20" w16cid:durableId="265693367">
    <w:abstractNumId w:val="12"/>
  </w:num>
  <w:num w:numId="21" w16cid:durableId="14750992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BC"/>
    <w:rsid w:val="0008600F"/>
    <w:rsid w:val="00097693"/>
    <w:rsid w:val="001029E9"/>
    <w:rsid w:val="001361CA"/>
    <w:rsid w:val="001A6F4B"/>
    <w:rsid w:val="00233D6A"/>
    <w:rsid w:val="003134E8"/>
    <w:rsid w:val="0032392C"/>
    <w:rsid w:val="00352DFD"/>
    <w:rsid w:val="003C2F2D"/>
    <w:rsid w:val="00402303"/>
    <w:rsid w:val="00431382"/>
    <w:rsid w:val="00497D1A"/>
    <w:rsid w:val="004B26E2"/>
    <w:rsid w:val="004B78BC"/>
    <w:rsid w:val="004D6FB3"/>
    <w:rsid w:val="004E58ED"/>
    <w:rsid w:val="00574A51"/>
    <w:rsid w:val="00577104"/>
    <w:rsid w:val="005F5BC9"/>
    <w:rsid w:val="006A601F"/>
    <w:rsid w:val="00716B05"/>
    <w:rsid w:val="00836A91"/>
    <w:rsid w:val="008E5B80"/>
    <w:rsid w:val="009548DB"/>
    <w:rsid w:val="00991EA2"/>
    <w:rsid w:val="00AD0F81"/>
    <w:rsid w:val="00B45221"/>
    <w:rsid w:val="00BF087B"/>
    <w:rsid w:val="00BF3411"/>
    <w:rsid w:val="00C24167"/>
    <w:rsid w:val="00CA0E7E"/>
    <w:rsid w:val="00FC7FD4"/>
    <w:rsid w:val="00F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5002A"/>
  <w15:chartTrackingRefBased/>
  <w15:docId w15:val="{B2120344-8427-6E40-89AF-3FC9510F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C8E02456-0B4B-B544-A16D-C0F3B0DA5BF2%7dtf16392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945C29AD40704BA723D800BB982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C7469-6048-AB4C-A099-8450BE16A2DC}"/>
      </w:docPartPr>
      <w:docPartBody>
        <w:p w:rsidR="00B210CB" w:rsidRDefault="00B210CB">
          <w:pPr>
            <w:pStyle w:val="6F945C29AD40704BA723D800BB982AA5"/>
          </w:pPr>
          <w:r>
            <w:t>Objective</w:t>
          </w:r>
        </w:p>
      </w:docPartBody>
    </w:docPart>
    <w:docPart>
      <w:docPartPr>
        <w:name w:val="63F89D06E90158429EFAEB666C4F1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2958B-7313-CB4F-8101-37E9F4B228B1}"/>
      </w:docPartPr>
      <w:docPartBody>
        <w:p w:rsidR="00B210CB" w:rsidRDefault="00B210CB">
          <w:pPr>
            <w:pStyle w:val="63F89D06E90158429EFAEB666C4F1034"/>
          </w:pPr>
          <w:r>
            <w:t>Experience</w:t>
          </w:r>
        </w:p>
      </w:docPartBody>
    </w:docPart>
    <w:docPart>
      <w:docPartPr>
        <w:name w:val="6A02A4983067DD4CBE074C0DA1201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DBDC6-CEDA-4543-8C17-D0346DF6F70B}"/>
      </w:docPartPr>
      <w:docPartBody>
        <w:p w:rsidR="00B210CB" w:rsidRDefault="00B210CB">
          <w:pPr>
            <w:pStyle w:val="6A02A4983067DD4CBE074C0DA120154F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07300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CB"/>
    <w:rsid w:val="001361CA"/>
    <w:rsid w:val="00B2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2715D09BB59E44833B6506EF38EA94">
    <w:name w:val="BD2715D09BB59E44833B6506EF38EA94"/>
  </w:style>
  <w:style w:type="paragraph" w:customStyle="1" w:styleId="820B1BCE6AB9514CBDD66F8DCD10BF23">
    <w:name w:val="820B1BCE6AB9514CBDD66F8DCD10BF23"/>
  </w:style>
  <w:style w:type="paragraph" w:customStyle="1" w:styleId="6F945C29AD40704BA723D800BB982AA5">
    <w:name w:val="6F945C29AD40704BA723D800BB982AA5"/>
  </w:style>
  <w:style w:type="paragraph" w:customStyle="1" w:styleId="7E273A092AF31D489A1D8E2DAE3F2897">
    <w:name w:val="7E273A092AF31D489A1D8E2DAE3F2897"/>
  </w:style>
  <w:style w:type="paragraph" w:customStyle="1" w:styleId="63F89D06E90158429EFAEB666C4F1034">
    <w:name w:val="63F89D06E90158429EFAEB666C4F1034"/>
  </w:style>
  <w:style w:type="paragraph" w:customStyle="1" w:styleId="B671A473E4402740B5C03CF4F376DDD6">
    <w:name w:val="B671A473E4402740B5C03CF4F376DDD6"/>
  </w:style>
  <w:style w:type="paragraph" w:customStyle="1" w:styleId="C457CCEC4062F1499378CC70998449CA">
    <w:name w:val="C457CCEC4062F1499378CC70998449CA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eastAsia="ja-JP"/>
      <w14:ligatures w14:val="none"/>
    </w:rPr>
  </w:style>
  <w:style w:type="paragraph" w:customStyle="1" w:styleId="DE04CC86C77E83419C47DE934163D31F">
    <w:name w:val="DE04CC86C77E83419C47DE934163D31F"/>
  </w:style>
  <w:style w:type="paragraph" w:customStyle="1" w:styleId="6A02A4983067DD4CBE074C0DA120154F">
    <w:name w:val="6A02A4983067DD4CBE074C0DA120154F"/>
  </w:style>
  <w:style w:type="paragraph" w:customStyle="1" w:styleId="8299D5983F214643BAF6A1BCF80F34DC">
    <w:name w:val="8299D5983F214643BAF6A1BCF80F34DC"/>
  </w:style>
  <w:style w:type="paragraph" w:customStyle="1" w:styleId="C5C2589F5076F84292560A3A62FE638B">
    <w:name w:val="C5C2589F5076F84292560A3A62FE638B"/>
  </w:style>
  <w:style w:type="paragraph" w:customStyle="1" w:styleId="2083397B3885C7499B8A89593CB7B8F0">
    <w:name w:val="2083397B3885C7499B8A89593CB7B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42CC-39AB-4D27-8950-7A77C4F72F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{C8E02456-0B4B-B544-A16D-C0F3B0DA5BF2}tf16392110.dotx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 Howard</dc:creator>
  <cp:keywords/>
  <dc:description/>
  <cp:lastModifiedBy>Gracie Howard</cp:lastModifiedBy>
  <cp:revision>2</cp:revision>
  <dcterms:created xsi:type="dcterms:W3CDTF">2024-05-02T03:03:00Z</dcterms:created>
  <dcterms:modified xsi:type="dcterms:W3CDTF">2024-05-02T03:03:00Z</dcterms:modified>
</cp:coreProperties>
</file>