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DD88" w14:textId="57182C37" w:rsidR="0070691D" w:rsidRDefault="00637A95" w:rsidP="31E845C2">
      <w:pPr>
        <w:pStyle w:val="Name"/>
        <w:shd w:val="clear" w:color="auto" w:fill="17365D" w:themeFill="text2" w:themeFillShade="BF"/>
        <w:tabs>
          <w:tab w:val="left" w:pos="752"/>
          <w:tab w:val="center" w:pos="5220"/>
        </w:tabs>
      </w:pPr>
      <w:r>
        <w:t>Tyneisha Griggs</w:t>
      </w:r>
    </w:p>
    <w:p w14:paraId="53916D17" w14:textId="54AEB5D5" w:rsidR="0070691D" w:rsidRDefault="00637A95">
      <w:pPr>
        <w:pStyle w:val="Address"/>
      </w:pPr>
      <w:r>
        <w:t>1724 Eveline Avenue</w:t>
      </w:r>
      <w:r w:rsidR="00EA47CA">
        <w:t xml:space="preserve">  </w:t>
      </w:r>
    </w:p>
    <w:p w14:paraId="0D12FE86" w14:textId="1D0DA368" w:rsidR="0070691D" w:rsidRDefault="00EA47CA">
      <w:pPr>
        <w:pStyle w:val="Address"/>
      </w:pPr>
      <w:r>
        <w:t xml:space="preserve"> </w:t>
      </w:r>
      <w:r w:rsidR="00637A95">
        <w:t>Macon</w:t>
      </w:r>
      <w:r>
        <w:t xml:space="preserve">, </w:t>
      </w:r>
      <w:r w:rsidR="00637A95">
        <w:t>Georgia</w:t>
      </w:r>
      <w:r>
        <w:t xml:space="preserve">, </w:t>
      </w:r>
      <w:r w:rsidR="00637A95">
        <w:t>31204</w:t>
      </w:r>
      <w:r>
        <w:t xml:space="preserve"> </w:t>
      </w:r>
    </w:p>
    <w:p w14:paraId="2CBB1520" w14:textId="374FD09F" w:rsidR="0070691D" w:rsidRDefault="00637A95">
      <w:pPr>
        <w:pStyle w:val="Address"/>
      </w:pPr>
      <w:r>
        <w:t>(478) 316-0542</w:t>
      </w:r>
    </w:p>
    <w:p w14:paraId="20263A2E" w14:textId="7F2BD0C2" w:rsidR="0070691D" w:rsidRDefault="00637A95">
      <w:pPr>
        <w:pStyle w:val="Address"/>
      </w:pPr>
      <w:r>
        <w:t>Tyneishanicole@gmail.com</w:t>
      </w:r>
    </w:p>
    <w:p w14:paraId="7592AA1C" w14:textId="77777777" w:rsidR="00EA47CA" w:rsidRDefault="00EA47CA" w:rsidP="00BE00A9">
      <w:pPr>
        <w:pStyle w:val="ResumeHeadings"/>
        <w:shd w:val="solid" w:color="17365D" w:themeColor="text2" w:themeShade="BF" w:fill="auto"/>
      </w:pPr>
      <w:r>
        <w:t>Objective</w:t>
      </w:r>
    </w:p>
    <w:p w14:paraId="692B32BE" w14:textId="25E276F5" w:rsidR="00EA47CA" w:rsidRDefault="002555BF" w:rsidP="00EA47CA">
      <w:pPr>
        <w:pStyle w:val="BusinessNameDates"/>
      </w:pPr>
      <w:r>
        <w:t>To obtain a position that will allow me to gain experience</w:t>
      </w:r>
      <w:r w:rsidR="00DF0075">
        <w:t xml:space="preserve"> and allow for opportunities for advancement</w:t>
      </w:r>
      <w:r w:rsidR="009C4B0E">
        <w:t>.</w:t>
      </w:r>
    </w:p>
    <w:p w14:paraId="1676D435" w14:textId="4D44E66B" w:rsidR="31E845C2" w:rsidRDefault="31E845C2" w:rsidP="31E845C2">
      <w:pPr>
        <w:pStyle w:val="BusinessNameDates"/>
      </w:pPr>
    </w:p>
    <w:p w14:paraId="39469E35" w14:textId="77777777" w:rsidR="0070691D" w:rsidRDefault="00EA47CA" w:rsidP="00BE00A9">
      <w:pPr>
        <w:pStyle w:val="ResumeHeadings"/>
        <w:shd w:val="solid" w:color="17365D" w:themeColor="text2" w:themeShade="BF" w:fill="auto"/>
      </w:pPr>
      <w:r>
        <w:t>Education</w:t>
      </w:r>
    </w:p>
    <w:p w14:paraId="4C291AD9" w14:textId="55A0A6D3" w:rsidR="0070691D" w:rsidRDefault="0C7989CA">
      <w:pPr>
        <w:pStyle w:val="BusinessNameDates"/>
      </w:pPr>
      <w:r>
        <w:t>Dual Enrollment, Hutchings College &amp; Career Center</w:t>
      </w:r>
    </w:p>
    <w:p w14:paraId="6CB89C1E" w14:textId="0FD0F375" w:rsidR="0070691D" w:rsidRDefault="0C7989CA">
      <w:pPr>
        <w:pStyle w:val="BusinessNameDates"/>
      </w:pPr>
      <w:r>
        <w:t xml:space="preserve">GPA </w:t>
      </w:r>
      <w:r w:rsidR="00347EF4">
        <w:t>3.5</w:t>
      </w:r>
      <w:r>
        <w:t xml:space="preserve"> </w:t>
      </w:r>
    </w:p>
    <w:p w14:paraId="65302268" w14:textId="519614B7" w:rsidR="0070691D" w:rsidRDefault="00637A95">
      <w:pPr>
        <w:pStyle w:val="BusinessNameDates"/>
      </w:pPr>
      <w:r>
        <w:t xml:space="preserve">Southwest </w:t>
      </w:r>
      <w:r w:rsidR="001A33C0">
        <w:t>High School</w:t>
      </w:r>
      <w:r w:rsidR="00EA47CA">
        <w:t xml:space="preserve"> – </w:t>
      </w:r>
      <w:r w:rsidR="001A33C0">
        <w:t>Macon</w:t>
      </w:r>
      <w:r w:rsidR="00EA47CA">
        <w:t xml:space="preserve">, </w:t>
      </w:r>
      <w:r w:rsidR="001A33C0">
        <w:t>Georgia</w:t>
      </w:r>
    </w:p>
    <w:p w14:paraId="33C0A278" w14:textId="6E7657FF" w:rsidR="45470EB9" w:rsidRDefault="45470EB9" w:rsidP="31E845C2">
      <w:pPr>
        <w:pStyle w:val="BusinessNameDates"/>
      </w:pPr>
      <w:r>
        <w:t xml:space="preserve">August 2020 – present </w:t>
      </w:r>
    </w:p>
    <w:p w14:paraId="2CD7CC9D" w14:textId="0B922D87" w:rsidR="0070691D" w:rsidRPr="00630ADF" w:rsidRDefault="001A33C0" w:rsidP="00630ADF">
      <w:pPr>
        <w:pStyle w:val="BusinessNameDates"/>
      </w:pPr>
      <w:r>
        <w:t>May 2024</w:t>
      </w:r>
    </w:p>
    <w:p w14:paraId="7DC5AEAA" w14:textId="7951A3D0" w:rsidR="3278DFCD" w:rsidRDefault="3278DFCD" w:rsidP="31E845C2">
      <w:pPr>
        <w:pStyle w:val="BusinessNameDates"/>
      </w:pPr>
      <w:r>
        <w:t>GPA 3.</w:t>
      </w:r>
      <w:r w:rsidR="000751D6">
        <w:t>6</w:t>
      </w:r>
    </w:p>
    <w:p w14:paraId="31656361" w14:textId="06DC75AF" w:rsidR="67FD749F" w:rsidRDefault="67FD749F" w:rsidP="31E845C2">
      <w:pPr>
        <w:pStyle w:val="ResumeHeadings"/>
        <w:shd w:val="clear" w:color="auto" w:fill="17365D" w:themeFill="text2" w:themeFillShade="BF"/>
      </w:pPr>
      <w:r>
        <w:t>Work Experience</w:t>
      </w:r>
    </w:p>
    <w:p w14:paraId="0B89F7E9" w14:textId="56593BBB" w:rsidR="67FD749F" w:rsidRDefault="00482F7B" w:rsidP="31E845C2">
      <w:pPr>
        <w:pStyle w:val="BusinessNameDates"/>
      </w:pPr>
      <w:r>
        <w:t>N/A</w:t>
      </w:r>
    </w:p>
    <w:p w14:paraId="3695F6DB" w14:textId="03362955" w:rsidR="001C1250" w:rsidRDefault="001C1250" w:rsidP="31E845C2">
      <w:pPr>
        <w:pStyle w:val="BusinessNameDates"/>
      </w:pPr>
    </w:p>
    <w:p w14:paraId="5E99A7E0" w14:textId="02CC7C6D" w:rsidR="31E845C2" w:rsidRDefault="31E845C2" w:rsidP="31E845C2">
      <w:pPr>
        <w:pStyle w:val="BusinessNameDates"/>
      </w:pPr>
    </w:p>
    <w:p w14:paraId="6DD1680B" w14:textId="77777777" w:rsidR="0070691D" w:rsidRDefault="00EA47CA" w:rsidP="00BE00A9">
      <w:pPr>
        <w:pStyle w:val="ResumeHeadings"/>
        <w:shd w:val="solid" w:color="17365D" w:themeColor="text2" w:themeShade="BF" w:fill="auto"/>
      </w:pPr>
      <w:r>
        <w:t>Activities</w:t>
      </w:r>
    </w:p>
    <w:p w14:paraId="15915301" w14:textId="39FA426B" w:rsidR="0070691D" w:rsidRDefault="24998152">
      <w:pPr>
        <w:pStyle w:val="Overviewbullets"/>
        <w:rPr>
          <w:rFonts w:eastAsia="MS Mincho"/>
        </w:rPr>
      </w:pPr>
      <w:r w:rsidRPr="31E845C2">
        <w:rPr>
          <w:rFonts w:eastAsia="MS Mincho"/>
        </w:rPr>
        <w:t>Member</w:t>
      </w:r>
      <w:r w:rsidR="001A33C0" w:rsidRPr="31E845C2">
        <w:rPr>
          <w:rFonts w:eastAsia="MS Mincho"/>
        </w:rPr>
        <w:t xml:space="preserve"> of FBLA, 2021-present</w:t>
      </w:r>
    </w:p>
    <w:p w14:paraId="0329FB26" w14:textId="4726D72B" w:rsidR="0070691D" w:rsidRDefault="001A33C0">
      <w:pPr>
        <w:pStyle w:val="Overviewbullets"/>
        <w:rPr>
          <w:rFonts w:eastAsia="MS Mincho"/>
        </w:rPr>
      </w:pPr>
      <w:r w:rsidRPr="31E845C2">
        <w:rPr>
          <w:rFonts w:eastAsia="MS Mincho"/>
        </w:rPr>
        <w:t>Member of SGA, 20</w:t>
      </w:r>
      <w:r w:rsidR="004F72A9" w:rsidRPr="31E845C2">
        <w:rPr>
          <w:rFonts w:eastAsia="MS Mincho"/>
        </w:rPr>
        <w:t>21-present</w:t>
      </w:r>
    </w:p>
    <w:p w14:paraId="31982D40" w14:textId="015F8B9C" w:rsidR="17DD0968" w:rsidRDefault="17DD0968" w:rsidP="31E845C2">
      <w:pPr>
        <w:pStyle w:val="Overviewbullets"/>
        <w:rPr>
          <w:rFonts w:eastAsia="MS Mincho"/>
        </w:rPr>
      </w:pPr>
      <w:r w:rsidRPr="31E845C2">
        <w:rPr>
          <w:rFonts w:eastAsia="MS Mincho"/>
        </w:rPr>
        <w:t>Member of Deca</w:t>
      </w:r>
      <w:r w:rsidR="66BBF6FF" w:rsidRPr="31E845C2">
        <w:rPr>
          <w:rFonts w:eastAsia="MS Mincho"/>
        </w:rPr>
        <w:t>, 2022-present</w:t>
      </w:r>
    </w:p>
    <w:p w14:paraId="387564F2" w14:textId="73A35F0B" w:rsidR="001F748B" w:rsidRDefault="001F748B">
      <w:pPr>
        <w:pStyle w:val="Overviewbullets"/>
        <w:rPr>
          <w:rFonts w:eastAsia="MS Mincho"/>
        </w:rPr>
      </w:pPr>
      <w:r w:rsidRPr="31E845C2">
        <w:rPr>
          <w:rFonts w:eastAsia="MS Mincho"/>
        </w:rPr>
        <w:t>Softball</w:t>
      </w:r>
      <w:r w:rsidR="00DC7BA0" w:rsidRPr="31E845C2">
        <w:rPr>
          <w:rFonts w:eastAsia="MS Mincho"/>
        </w:rPr>
        <w:t xml:space="preserve"> </w:t>
      </w:r>
    </w:p>
    <w:p w14:paraId="7C94939A" w14:textId="77777777" w:rsidR="0070691D" w:rsidRDefault="00EA47CA" w:rsidP="00BE00A9">
      <w:pPr>
        <w:pStyle w:val="ResumeHeadings"/>
        <w:shd w:val="solid" w:color="17365D" w:themeColor="text2" w:themeShade="BF" w:fill="auto"/>
      </w:pPr>
      <w:r>
        <w:t>Skills</w:t>
      </w:r>
    </w:p>
    <w:p w14:paraId="6AEF80FE" w14:textId="18464FB7" w:rsidR="0070691D" w:rsidRDefault="001A33C0">
      <w:pPr>
        <w:pStyle w:val="Overviewbullets"/>
      </w:pPr>
      <w:r>
        <w:t>Microsoft Word</w:t>
      </w:r>
    </w:p>
    <w:p w14:paraId="01347F65" w14:textId="553039CC" w:rsidR="0070691D" w:rsidRDefault="001A33C0">
      <w:pPr>
        <w:pStyle w:val="Overviewbullets"/>
      </w:pPr>
      <w:r>
        <w:t>Typing skills</w:t>
      </w:r>
      <w:r w:rsidR="00DC7BA0">
        <w:t>,</w:t>
      </w:r>
      <w:r>
        <w:t xml:space="preserve"> </w:t>
      </w:r>
      <w:r w:rsidR="00903135">
        <w:t>4</w:t>
      </w:r>
      <w:r>
        <w:t>5 wpm</w:t>
      </w:r>
    </w:p>
    <w:p w14:paraId="0DAF1676" w14:textId="72AF6CF0" w:rsidR="00A646CF" w:rsidRDefault="00A646CF" w:rsidP="31E845C2">
      <w:pPr>
        <w:pStyle w:val="Overviewbullets"/>
      </w:pPr>
      <w:r>
        <w:t>Interpersonal skills</w:t>
      </w:r>
    </w:p>
    <w:p w14:paraId="4EDFFFC5" w14:textId="6D0D6E6B" w:rsidR="007C6CCE" w:rsidRDefault="007C6CCE" w:rsidP="31E845C2">
      <w:pPr>
        <w:pStyle w:val="Overviewbullets"/>
      </w:pPr>
      <w:r>
        <w:t xml:space="preserve">Project management </w:t>
      </w:r>
    </w:p>
    <w:p w14:paraId="675A8072" w14:textId="772A230E" w:rsidR="00347EF4" w:rsidRDefault="00347EF4" w:rsidP="31E845C2">
      <w:pPr>
        <w:pStyle w:val="Overviewbullets"/>
      </w:pPr>
      <w:r>
        <w:t xml:space="preserve">Communication skills </w:t>
      </w:r>
    </w:p>
    <w:sectPr w:rsidR="00347EF4" w:rsidSect="007915B3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4F85" w14:textId="77777777" w:rsidR="007915B3" w:rsidRDefault="007915B3">
      <w:r>
        <w:separator/>
      </w:r>
    </w:p>
  </w:endnote>
  <w:endnote w:type="continuationSeparator" w:id="0">
    <w:p w14:paraId="34338FD0" w14:textId="77777777" w:rsidR="007915B3" w:rsidRDefault="0079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9267" w14:textId="77777777" w:rsidR="007915B3" w:rsidRDefault="007915B3">
      <w:r>
        <w:separator/>
      </w:r>
    </w:p>
  </w:footnote>
  <w:footnote w:type="continuationSeparator" w:id="0">
    <w:p w14:paraId="3B3F848A" w14:textId="77777777" w:rsidR="007915B3" w:rsidRDefault="0079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734B7"/>
    <w:multiLevelType w:val="multilevel"/>
    <w:tmpl w:val="338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380711">
    <w:abstractNumId w:val="18"/>
  </w:num>
  <w:num w:numId="2" w16cid:durableId="1068652606">
    <w:abstractNumId w:val="28"/>
  </w:num>
  <w:num w:numId="3" w16cid:durableId="2056081025">
    <w:abstractNumId w:val="16"/>
  </w:num>
  <w:num w:numId="4" w16cid:durableId="1543397721">
    <w:abstractNumId w:val="19"/>
  </w:num>
  <w:num w:numId="5" w16cid:durableId="776606287">
    <w:abstractNumId w:val="27"/>
  </w:num>
  <w:num w:numId="6" w16cid:durableId="272372199">
    <w:abstractNumId w:val="12"/>
  </w:num>
  <w:num w:numId="7" w16cid:durableId="806553415">
    <w:abstractNumId w:val="17"/>
  </w:num>
  <w:num w:numId="8" w16cid:durableId="1859004764">
    <w:abstractNumId w:val="14"/>
  </w:num>
  <w:num w:numId="9" w16cid:durableId="886717130">
    <w:abstractNumId w:val="15"/>
  </w:num>
  <w:num w:numId="10" w16cid:durableId="47727990">
    <w:abstractNumId w:val="25"/>
  </w:num>
  <w:num w:numId="11" w16cid:durableId="761343290">
    <w:abstractNumId w:val="22"/>
  </w:num>
  <w:num w:numId="12" w16cid:durableId="1077289901">
    <w:abstractNumId w:val="23"/>
  </w:num>
  <w:num w:numId="13" w16cid:durableId="999845097">
    <w:abstractNumId w:val="21"/>
  </w:num>
  <w:num w:numId="14" w16cid:durableId="754859043">
    <w:abstractNumId w:val="0"/>
  </w:num>
  <w:num w:numId="15" w16cid:durableId="1307323759">
    <w:abstractNumId w:val="29"/>
  </w:num>
  <w:num w:numId="16" w16cid:durableId="240061827">
    <w:abstractNumId w:val="20"/>
  </w:num>
  <w:num w:numId="17" w16cid:durableId="811403773">
    <w:abstractNumId w:val="8"/>
  </w:num>
  <w:num w:numId="18" w16cid:durableId="781458176">
    <w:abstractNumId w:val="3"/>
  </w:num>
  <w:num w:numId="19" w16cid:durableId="1577203675">
    <w:abstractNumId w:val="2"/>
  </w:num>
  <w:num w:numId="20" w16cid:durableId="1245846783">
    <w:abstractNumId w:val="1"/>
  </w:num>
  <w:num w:numId="21" w16cid:durableId="1270770492">
    <w:abstractNumId w:val="9"/>
  </w:num>
  <w:num w:numId="22" w16cid:durableId="707030468">
    <w:abstractNumId w:val="7"/>
  </w:num>
  <w:num w:numId="23" w16cid:durableId="1693528669">
    <w:abstractNumId w:val="6"/>
  </w:num>
  <w:num w:numId="24" w16cid:durableId="1156067837">
    <w:abstractNumId w:val="5"/>
  </w:num>
  <w:num w:numId="25" w16cid:durableId="2129003220">
    <w:abstractNumId w:val="4"/>
  </w:num>
  <w:num w:numId="26" w16cid:durableId="427695671">
    <w:abstractNumId w:val="10"/>
  </w:num>
  <w:num w:numId="27" w16cid:durableId="512914386">
    <w:abstractNumId w:val="24"/>
  </w:num>
  <w:num w:numId="28" w16cid:durableId="1211040035">
    <w:abstractNumId w:val="11"/>
  </w:num>
  <w:num w:numId="29" w16cid:durableId="4955381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16301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A9"/>
    <w:rsid w:val="000751D6"/>
    <w:rsid w:val="001A33C0"/>
    <w:rsid w:val="001C1250"/>
    <w:rsid w:val="001F748B"/>
    <w:rsid w:val="002555BF"/>
    <w:rsid w:val="002731EF"/>
    <w:rsid w:val="00282081"/>
    <w:rsid w:val="00347EF4"/>
    <w:rsid w:val="00482F7B"/>
    <w:rsid w:val="00494986"/>
    <w:rsid w:val="004F72A9"/>
    <w:rsid w:val="00614B99"/>
    <w:rsid w:val="00630ADF"/>
    <w:rsid w:val="00637A95"/>
    <w:rsid w:val="0070691D"/>
    <w:rsid w:val="007915B3"/>
    <w:rsid w:val="007C6CCE"/>
    <w:rsid w:val="00817547"/>
    <w:rsid w:val="00903135"/>
    <w:rsid w:val="009577C0"/>
    <w:rsid w:val="009C4B0E"/>
    <w:rsid w:val="00A646CF"/>
    <w:rsid w:val="00BD7A57"/>
    <w:rsid w:val="00BE00A9"/>
    <w:rsid w:val="00BE32DC"/>
    <w:rsid w:val="00DC7BA0"/>
    <w:rsid w:val="00DD150D"/>
    <w:rsid w:val="00DF0075"/>
    <w:rsid w:val="00E90261"/>
    <w:rsid w:val="00EA47CA"/>
    <w:rsid w:val="00F57F53"/>
    <w:rsid w:val="020168FF"/>
    <w:rsid w:val="038FC7C7"/>
    <w:rsid w:val="05D56BFE"/>
    <w:rsid w:val="083CC72D"/>
    <w:rsid w:val="0C7989CA"/>
    <w:rsid w:val="0EFBAEB2"/>
    <w:rsid w:val="13BB4AB0"/>
    <w:rsid w:val="15571B11"/>
    <w:rsid w:val="1758D746"/>
    <w:rsid w:val="17DD0968"/>
    <w:rsid w:val="18202B52"/>
    <w:rsid w:val="24998152"/>
    <w:rsid w:val="28C502FE"/>
    <w:rsid w:val="2B1B4A94"/>
    <w:rsid w:val="304C7561"/>
    <w:rsid w:val="31E845C2"/>
    <w:rsid w:val="3278DFCD"/>
    <w:rsid w:val="331A4BA6"/>
    <w:rsid w:val="45470EB9"/>
    <w:rsid w:val="4943263A"/>
    <w:rsid w:val="512EE99F"/>
    <w:rsid w:val="59A2A1A9"/>
    <w:rsid w:val="63DAC6E0"/>
    <w:rsid w:val="66BBF6FF"/>
    <w:rsid w:val="67FD749F"/>
    <w:rsid w:val="6E12559A"/>
    <w:rsid w:val="725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C6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1D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70691D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70691D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70691D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70691D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70691D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70691D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0691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70691D"/>
    <w:rPr>
      <w:rFonts w:ascii="Courier New" w:hAnsi="Courier New" w:cs="Courier New"/>
    </w:rPr>
  </w:style>
  <w:style w:type="paragraph" w:styleId="Title">
    <w:name w:val="Title"/>
    <w:basedOn w:val="Normal"/>
    <w:qFormat/>
    <w:rsid w:val="0070691D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70691D"/>
    <w:rPr>
      <w:color w:val="0000FF"/>
      <w:u w:val="single"/>
    </w:rPr>
  </w:style>
  <w:style w:type="paragraph" w:styleId="BodyText">
    <w:name w:val="Body Text"/>
    <w:basedOn w:val="Normal"/>
    <w:semiHidden/>
    <w:rsid w:val="0070691D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70691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6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91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6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91D"/>
    <w:rPr>
      <w:sz w:val="24"/>
      <w:szCs w:val="24"/>
    </w:rPr>
  </w:style>
  <w:style w:type="paragraph" w:customStyle="1" w:styleId="Name">
    <w:name w:val="Name"/>
    <w:basedOn w:val="PlainText"/>
    <w:autoRedefine/>
    <w:rsid w:val="0070691D"/>
    <w:pPr>
      <w:shd w:val="pct15" w:color="auto" w:fill="auto"/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70691D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70691D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70691D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70691D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70691D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70691D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70691D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70691D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70691D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70691D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70691D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70691D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91D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70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</Template>
  <TotalTime>0</TotalTime>
  <Pages>1</Pages>
  <Words>89</Words>
  <Characters>513</Characters>
  <Application>Microsoft Office Word</Application>
  <DocSecurity>0</DocSecurity>
  <Lines>4</Lines>
  <Paragraphs>1</Paragraphs>
  <ScaleCrop>false</ScaleCrop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2009-06-18T17:50:00Z</cp:lastPrinted>
  <dcterms:created xsi:type="dcterms:W3CDTF">2023-01-20T17:31:00Z</dcterms:created>
  <dcterms:modified xsi:type="dcterms:W3CDTF">2024-02-29T18:54:00Z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