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52E7C5D2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4253E75C" w14:textId="69CC285A" w:rsidR="001B2ABD" w:rsidRDefault="00592404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2807A68A" wp14:editId="5304AAD0">
                  <wp:extent cx="2139950" cy="3205480"/>
                  <wp:effectExtent l="12700" t="12700" r="19050" b="7620"/>
                  <wp:docPr id="1589375791" name="Picture 1" descr="A person taking a selfi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375791" name="Picture 1" descr="A person taking a selfie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3205480"/>
                          </a:xfrm>
                          <a:prstGeom prst="rect">
                            <a:avLst/>
                          </a:prstGeom>
                          <a:ln>
                            <a:gradFill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lin ang="5400000" scaled="1"/>
                            </a:gradFill>
                          </a:ln>
                          <a:effectLst>
                            <a:softEdge rad="3175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27DF8678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45367F76" w14:textId="47520706" w:rsidR="001B2ABD" w:rsidRDefault="00744283" w:rsidP="001B2ABD">
            <w:pPr>
              <w:pStyle w:val="Title"/>
            </w:pPr>
            <w:r>
              <w:t>Kim Freeman</w:t>
            </w:r>
          </w:p>
          <w:p w14:paraId="56C4B1D9" w14:textId="7252E59E" w:rsidR="001B2ABD" w:rsidRDefault="00744283" w:rsidP="001B2ABD">
            <w:pPr>
              <w:pStyle w:val="Subtitle"/>
            </w:pPr>
            <w:r>
              <w:rPr>
                <w:spacing w:val="0"/>
                <w:w w:val="100"/>
              </w:rPr>
              <w:t>Singer/Actor/Model</w:t>
            </w:r>
            <w:r w:rsidR="008E4710">
              <w:rPr>
                <w:spacing w:val="0"/>
                <w:w w:val="100"/>
              </w:rPr>
              <w:t>/Lyricist</w:t>
            </w:r>
          </w:p>
        </w:tc>
      </w:tr>
      <w:tr w:rsidR="001B2ABD" w14:paraId="7B544DC3" w14:textId="77777777" w:rsidTr="008E4710">
        <w:trPr>
          <w:trHeight w:val="1269"/>
        </w:trPr>
        <w:tc>
          <w:tcPr>
            <w:tcW w:w="3600" w:type="dxa"/>
          </w:tcPr>
          <w:p w14:paraId="55BFD93A" w14:textId="77777777" w:rsidR="004D3011" w:rsidRDefault="004D3011" w:rsidP="004D3011"/>
          <w:p w14:paraId="3BFD6215" w14:textId="77777777" w:rsidR="008E4710" w:rsidRPr="00757500" w:rsidRDefault="008E4710" w:rsidP="008E4710">
            <w:pPr>
              <w:pStyle w:val="HTMLPreformatted"/>
              <w:spacing w:after="60"/>
              <w:rPr>
                <w:rFonts w:asciiTheme="minorHAnsi" w:hAnsiTheme="minorHAnsi"/>
                <w:color w:val="111111"/>
                <w:sz w:val="24"/>
                <w:szCs w:val="24"/>
              </w:rPr>
            </w:pPr>
            <w:r>
              <w:rPr>
                <w:rFonts w:asciiTheme="minorHAnsi" w:hAnsiTheme="minorHAnsi"/>
                <w:color w:val="111111"/>
                <w:sz w:val="24"/>
                <w:szCs w:val="24"/>
              </w:rPr>
              <w:t>Skills:</w:t>
            </w:r>
          </w:p>
          <w:p w14:paraId="02A89B92" w14:textId="77777777" w:rsidR="008E4710" w:rsidRPr="008E4710" w:rsidRDefault="008E4710" w:rsidP="008E4710">
            <w:pPr>
              <w:pStyle w:val="HTMLPreformatted"/>
              <w:numPr>
                <w:ilvl w:val="0"/>
                <w:numId w:val="5"/>
              </w:numPr>
              <w:spacing w:after="60"/>
              <w:rPr>
                <w:rStyle w:val="HTMLCode"/>
                <w:rFonts w:asciiTheme="minorHAnsi" w:hAnsiTheme="minorHAnsi"/>
                <w:color w:val="111111"/>
                <w:sz w:val="24"/>
                <w:szCs w:val="24"/>
              </w:rPr>
            </w:pPr>
            <w:r w:rsidRPr="008E4710">
              <w:rPr>
                <w:rStyle w:val="HTMLCode"/>
                <w:rFonts w:asciiTheme="minorHAnsi" w:hAnsiTheme="minorHAnsi"/>
                <w:color w:val="111111"/>
              </w:rPr>
              <w:t>Singing (Mezzo-Soprano)</w:t>
            </w:r>
          </w:p>
          <w:p w14:paraId="4DBE3908" w14:textId="223BE01C" w:rsidR="008E4710" w:rsidRPr="008E4710" w:rsidRDefault="008E4710" w:rsidP="008E4710">
            <w:pPr>
              <w:pStyle w:val="HTMLPreformatted"/>
              <w:numPr>
                <w:ilvl w:val="0"/>
                <w:numId w:val="5"/>
              </w:numPr>
              <w:spacing w:after="60"/>
              <w:rPr>
                <w:rStyle w:val="HTMLCode"/>
                <w:rFonts w:asciiTheme="minorHAnsi" w:hAnsiTheme="minorHAnsi"/>
                <w:color w:val="111111"/>
                <w:sz w:val="24"/>
                <w:szCs w:val="24"/>
              </w:rPr>
            </w:pPr>
            <w:r w:rsidRPr="008E4710">
              <w:rPr>
                <w:rStyle w:val="HTMLCode"/>
                <w:rFonts w:asciiTheme="minorHAnsi" w:hAnsiTheme="minorHAnsi"/>
              </w:rPr>
              <w:t>Acting</w:t>
            </w:r>
          </w:p>
          <w:p w14:paraId="29A3AC38" w14:textId="16E05F54" w:rsidR="008E4710" w:rsidRPr="008E4710" w:rsidRDefault="008E4710" w:rsidP="008E4710">
            <w:pPr>
              <w:pStyle w:val="HTMLPreformatted"/>
              <w:numPr>
                <w:ilvl w:val="0"/>
                <w:numId w:val="5"/>
              </w:numPr>
              <w:spacing w:after="60"/>
              <w:rPr>
                <w:rStyle w:val="HTMLCode"/>
                <w:rFonts w:asciiTheme="minorHAnsi" w:hAnsiTheme="minorHAnsi"/>
                <w:color w:val="111111"/>
                <w:sz w:val="24"/>
                <w:szCs w:val="24"/>
              </w:rPr>
            </w:pPr>
            <w:r>
              <w:rPr>
                <w:rStyle w:val="HTMLCode"/>
                <w:rFonts w:asciiTheme="minorHAnsi" w:hAnsiTheme="minorHAnsi"/>
              </w:rPr>
              <w:t>Model</w:t>
            </w:r>
          </w:p>
          <w:p w14:paraId="159ED7A1" w14:textId="77777777" w:rsidR="008E4710" w:rsidRPr="008E4710" w:rsidRDefault="008E4710" w:rsidP="008E4710">
            <w:pPr>
              <w:pStyle w:val="HTMLPreformatted"/>
              <w:numPr>
                <w:ilvl w:val="0"/>
                <w:numId w:val="5"/>
              </w:numPr>
              <w:spacing w:after="60"/>
              <w:rPr>
                <w:rStyle w:val="HTMLCode"/>
                <w:rFonts w:asciiTheme="minorHAnsi" w:hAnsiTheme="minorHAnsi"/>
                <w:color w:val="111111"/>
                <w:sz w:val="24"/>
                <w:szCs w:val="24"/>
              </w:rPr>
            </w:pPr>
            <w:r w:rsidRPr="008E4710">
              <w:rPr>
                <w:rStyle w:val="HTMLCode"/>
                <w:rFonts w:asciiTheme="minorHAnsi" w:hAnsiTheme="minorHAnsi"/>
              </w:rPr>
              <w:t>Lyricist</w:t>
            </w:r>
          </w:p>
          <w:p w14:paraId="47441F49" w14:textId="4486400F" w:rsidR="008E4710" w:rsidRPr="004D3011" w:rsidRDefault="008E4710" w:rsidP="004D3011"/>
        </w:tc>
        <w:tc>
          <w:tcPr>
            <w:tcW w:w="720" w:type="dxa"/>
          </w:tcPr>
          <w:p w14:paraId="1B710E09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43CEECEA" w14:textId="77777777" w:rsidR="008E4710" w:rsidRDefault="008E4710" w:rsidP="004D3011">
            <w:pPr>
              <w:rPr>
                <w:color w:val="FFFFFF" w:themeColor="background1"/>
              </w:rPr>
            </w:pPr>
          </w:p>
          <w:p w14:paraId="7D4B15D8" w14:textId="044603AB" w:rsidR="008E4710" w:rsidRDefault="008E4710" w:rsidP="004D30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City, State: </w:t>
            </w:r>
            <w:r w:rsidRPr="008E4710">
              <w:rPr>
                <w:color w:val="000000" w:themeColor="text1"/>
              </w:rPr>
              <w:t xml:space="preserve">Atlanta, GA </w:t>
            </w:r>
            <w:r>
              <w:rPr>
                <w:color w:val="000000" w:themeColor="text1"/>
              </w:rPr>
              <w:t xml:space="preserve">  </w:t>
            </w:r>
          </w:p>
          <w:p w14:paraId="78E1E46A" w14:textId="77777777" w:rsidR="008E4710" w:rsidRDefault="008E4710" w:rsidP="004D30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Email: freep702@icloud.com</w:t>
            </w:r>
          </w:p>
          <w:p w14:paraId="07EDE0EF" w14:textId="77777777" w:rsidR="00CA7A58" w:rsidRPr="00CA7A58" w:rsidRDefault="00CA7A58" w:rsidP="00CA7A58"/>
          <w:p w14:paraId="2A3B2FB4" w14:textId="77777777" w:rsidR="00CA7A58" w:rsidRPr="00CA7A58" w:rsidRDefault="00CA7A58" w:rsidP="00CA7A58"/>
          <w:p w14:paraId="49E83B30" w14:textId="77777777" w:rsidR="00CA7A58" w:rsidRPr="00CA7A58" w:rsidRDefault="00CA7A58" w:rsidP="00CA7A58"/>
          <w:p w14:paraId="6AAA6A2E" w14:textId="36E61BEC" w:rsidR="00CA7A58" w:rsidRDefault="00CA7A58" w:rsidP="00CA7A58">
            <w:pPr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03BD75" wp14:editId="75F8A1DA">
                      <wp:simplePos x="0" y="0"/>
                      <wp:positionH relativeFrom="column">
                        <wp:posOffset>-118872</wp:posOffset>
                      </wp:positionH>
                      <wp:positionV relativeFrom="paragraph">
                        <wp:posOffset>90805</wp:posOffset>
                      </wp:positionV>
                      <wp:extent cx="4004945" cy="283464"/>
                      <wp:effectExtent l="0" t="0" r="8255" b="8890"/>
                      <wp:wrapNone/>
                      <wp:docPr id="139960674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4945" cy="2834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AE6EA4" w14:textId="77777777" w:rsidR="00CA7A58" w:rsidRDefault="00CA7A58" w:rsidP="00CA7A58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203BD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9.35pt;margin-top:7.15pt;width:315.35pt;height:22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" fillcolor="white [3201]" strokeweight=".5pt">
                      <v:textbox>
                        <w:txbxContent>
                          <w:p w14:paraId="50AE6EA4" w14:textId="77777777" w:rsidR="00CA7A58" w:rsidRDefault="00CA7A58" w:rsidP="00CA7A5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FB629A" w14:textId="5E91970D" w:rsidR="00CA7A58" w:rsidRDefault="00CA7A58" w:rsidP="00CA7A58">
            <w:pPr>
              <w:rPr>
                <w:color w:val="000000" w:themeColor="text1"/>
              </w:rPr>
            </w:pPr>
          </w:p>
          <w:p w14:paraId="4A24A82B" w14:textId="4589148C" w:rsidR="00CA7A58" w:rsidRPr="00CA7A58" w:rsidRDefault="00CA7A58" w:rsidP="00CA7A58">
            <w:pPr>
              <w:ind w:firstLine="720"/>
            </w:pPr>
          </w:p>
        </w:tc>
      </w:tr>
      <w:tr w:rsidR="0052290E" w:rsidRPr="0052290E" w14:paraId="3DDCE720" w14:textId="77777777" w:rsidTr="008E4710">
        <w:trPr>
          <w:trHeight w:val="5508"/>
        </w:trPr>
        <w:tc>
          <w:tcPr>
            <w:tcW w:w="3600" w:type="dxa"/>
          </w:tcPr>
          <w:p w14:paraId="6E3E5EED" w14:textId="77777777" w:rsidR="00744283" w:rsidRDefault="00744283" w:rsidP="007C663E"/>
          <w:sdt>
            <w:sdtPr>
              <w:id w:val="-1954003311"/>
              <w:placeholder>
                <w:docPart w:val="DEF5BE0E02062F4E9674FCF883A58644"/>
              </w:placeholder>
              <w:temporary/>
              <w:showingPlcHdr/>
              <w15:appearance w15:val="hidden"/>
            </w:sdtPr>
            <w:sdtContent>
              <w:p w14:paraId="69CC953E" w14:textId="77777777" w:rsidR="00744283" w:rsidRPr="00CB0055" w:rsidRDefault="00744283" w:rsidP="00744283"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59F52E55FEFAA84CAD69F11887DAF510"/>
              </w:placeholder>
              <w:temporary/>
              <w:showingPlcHdr/>
              <w15:appearance w15:val="hidden"/>
            </w:sdtPr>
            <w:sdtContent>
              <w:p w14:paraId="68866222" w14:textId="77777777" w:rsidR="00744283" w:rsidRDefault="00744283" w:rsidP="007C663E">
                <w:r w:rsidRPr="004D3011">
                  <w:t>PHONE:</w:t>
                </w:r>
              </w:p>
            </w:sdtContent>
          </w:sdt>
          <w:p w14:paraId="066FA0CD" w14:textId="0B458345" w:rsidR="00744283" w:rsidRDefault="00744283" w:rsidP="007C663E">
            <w:r>
              <w:t>201-892-1225</w:t>
            </w:r>
          </w:p>
          <w:p w14:paraId="037881E9" w14:textId="77777777" w:rsidR="00744283" w:rsidRPr="004D3011" w:rsidRDefault="00744283" w:rsidP="007C663E"/>
          <w:p w14:paraId="417F819A" w14:textId="77777777" w:rsidR="00CA7A58" w:rsidRDefault="00CA7A58" w:rsidP="007C663E"/>
          <w:p w14:paraId="1B9F889B" w14:textId="77777777" w:rsidR="00CA7A58" w:rsidRDefault="00CA7A58" w:rsidP="007C663E"/>
          <w:sdt>
            <w:sdtPr>
              <w:id w:val="67859272"/>
              <w:placeholder>
                <w:docPart w:val="7784AB71B038BB4491BB3F3D66FD7052"/>
              </w:placeholder>
              <w:temporary/>
              <w:showingPlcHdr/>
              <w15:appearance w15:val="hidden"/>
            </w:sdtPr>
            <w:sdtContent>
              <w:p w14:paraId="411C8C47" w14:textId="539BD0A1" w:rsidR="00744283" w:rsidRDefault="00744283" w:rsidP="007C663E">
                <w:r w:rsidRPr="004D3011">
                  <w:t>WEBSITE:</w:t>
                </w:r>
              </w:p>
            </w:sdtContent>
          </w:sdt>
          <w:p w14:paraId="7F3E6850" w14:textId="485D7BBA" w:rsidR="00744283" w:rsidRPr="00FB6C46" w:rsidRDefault="00FB6C46" w:rsidP="007C663E">
            <w:pPr>
              <w:rPr>
                <w:sz w:val="20"/>
                <w:szCs w:val="20"/>
              </w:rPr>
            </w:pPr>
            <w:hyperlink r:id="rId8" w:history="1">
              <w:r w:rsidRPr="00FB6C46">
                <w:rPr>
                  <w:rStyle w:val="Hyperlink"/>
                  <w:sz w:val="20"/>
                  <w:szCs w:val="20"/>
                </w:rPr>
                <w:t>https://open.spotify.com/album/0Ulz8kuFhlZwp6W8iXw6yz</w:t>
              </w:r>
            </w:hyperlink>
          </w:p>
          <w:p w14:paraId="18710E78" w14:textId="77777777" w:rsidR="00FB6C46" w:rsidRPr="00FB6C46" w:rsidRDefault="00FB6C46" w:rsidP="007C663E">
            <w:pPr>
              <w:rPr>
                <w:sz w:val="15"/>
                <w:szCs w:val="15"/>
              </w:rPr>
            </w:pPr>
          </w:p>
          <w:p w14:paraId="7DBF70A9" w14:textId="77777777" w:rsidR="00744283" w:rsidRDefault="00744283" w:rsidP="00744283"/>
          <w:p w14:paraId="3F90A958" w14:textId="77777777" w:rsidR="00CA7A58" w:rsidRDefault="00CA7A58" w:rsidP="00744283"/>
          <w:p w14:paraId="1A48AFCB" w14:textId="77777777" w:rsidR="00CA7A58" w:rsidRDefault="00CA7A58" w:rsidP="00744283"/>
          <w:p w14:paraId="3D3D6210" w14:textId="2BBD5A94" w:rsidR="00744283" w:rsidRPr="00CB0055" w:rsidRDefault="00744283" w:rsidP="00744283">
            <w:r>
              <w:t>Musical Genres</w:t>
            </w:r>
          </w:p>
          <w:p w14:paraId="3433A13F" w14:textId="77777777" w:rsidR="00744283" w:rsidRDefault="00744283" w:rsidP="007C663E"/>
          <w:p w14:paraId="76E7C20C" w14:textId="051FE8D3" w:rsidR="00744283" w:rsidRDefault="00744283" w:rsidP="007C663E">
            <w:r>
              <w:t>Gospel</w:t>
            </w:r>
          </w:p>
          <w:p w14:paraId="340C3614" w14:textId="4A3FF891" w:rsidR="00744283" w:rsidRDefault="00744283" w:rsidP="007C663E">
            <w:r>
              <w:t>Jazz</w:t>
            </w:r>
          </w:p>
          <w:p w14:paraId="53837083" w14:textId="093303A8" w:rsidR="00744283" w:rsidRDefault="00744283" w:rsidP="007C663E">
            <w:r>
              <w:t>R&amp;B</w:t>
            </w:r>
          </w:p>
          <w:p w14:paraId="2A558FFD" w14:textId="77777777" w:rsidR="00744283" w:rsidRDefault="00744283" w:rsidP="007C663E">
            <w:r>
              <w:t>Opera</w:t>
            </w:r>
          </w:p>
          <w:p w14:paraId="4656348E" w14:textId="77777777" w:rsidR="00744283" w:rsidRDefault="00744283" w:rsidP="007C663E"/>
          <w:p w14:paraId="3D9286E6" w14:textId="77777777" w:rsidR="00CA7A58" w:rsidRDefault="00CA7A58" w:rsidP="007C663E"/>
          <w:p w14:paraId="7CF8BDA4" w14:textId="77777777" w:rsidR="00CA7A58" w:rsidRDefault="00CA7A58" w:rsidP="007C663E"/>
          <w:p w14:paraId="555921F1" w14:textId="394DE937" w:rsidR="00744283" w:rsidRDefault="00744283" w:rsidP="007C663E">
            <w:r>
              <w:t>Musical Theatre</w:t>
            </w:r>
          </w:p>
          <w:p w14:paraId="515A2B1E" w14:textId="34E57966" w:rsidR="00744283" w:rsidRDefault="00744283" w:rsidP="007C663E">
            <w:r>
              <w:t>Off Broadway productions</w:t>
            </w:r>
          </w:p>
          <w:p w14:paraId="5C13F0EE" w14:textId="062A7D0F" w:rsidR="00744283" w:rsidRDefault="00744283" w:rsidP="007C663E">
            <w:r>
              <w:t>Drama</w:t>
            </w:r>
          </w:p>
          <w:p w14:paraId="1FF8C73B" w14:textId="77777777" w:rsidR="00744283" w:rsidRDefault="00744283" w:rsidP="007C663E"/>
          <w:p w14:paraId="62E93B60" w14:textId="77777777" w:rsidR="00744283" w:rsidRDefault="00744283" w:rsidP="007C663E"/>
          <w:p w14:paraId="748023DC" w14:textId="1FA976C8" w:rsidR="00744283" w:rsidRPr="004D3011" w:rsidRDefault="00744283" w:rsidP="007C663E"/>
        </w:tc>
        <w:tc>
          <w:tcPr>
            <w:tcW w:w="720" w:type="dxa"/>
          </w:tcPr>
          <w:p w14:paraId="72EC99B1" w14:textId="77777777" w:rsidR="00744283" w:rsidRDefault="00744283" w:rsidP="007C663E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rPr>
                <w:color w:val="FFFFFF" w:themeColor="background1"/>
              </w:rPr>
              <w:id w:val="1049110328"/>
              <w:placeholder>
                <w:docPart w:val="4EAE4FFF0A10364EACA4B3906BA1FA91"/>
              </w:placeholder>
              <w:temporary/>
              <w:showingPlcHdr/>
              <w15:appearance w15:val="hidden"/>
            </w:sdtPr>
            <w:sdtContent>
              <w:p w14:paraId="79D1155B" w14:textId="77777777" w:rsidR="00744283" w:rsidRPr="00744283" w:rsidRDefault="00744283" w:rsidP="00744283">
                <w:pPr>
                  <w:rPr>
                    <w:color w:val="FFFFFF" w:themeColor="background1"/>
                  </w:rPr>
                </w:pPr>
                <w:r w:rsidRPr="00744283">
                  <w:rPr>
                    <w:color w:val="FFFFFF" w:themeColor="background1"/>
                  </w:rPr>
                  <w:t>EDUCATION</w:t>
                </w:r>
              </w:p>
            </w:sdtContent>
          </w:sdt>
          <w:p w14:paraId="099AA127" w14:textId="5CDF2AA1" w:rsidR="003B23E9" w:rsidRPr="003B23E9" w:rsidRDefault="00744283" w:rsidP="003B23E9">
            <w:pPr>
              <w:pStyle w:val="HTMLPreformatted"/>
              <w:spacing w:after="60"/>
              <w:jc w:val="both"/>
              <w:rPr>
                <w:rFonts w:asciiTheme="minorHAnsi" w:hAnsiTheme="minorHAnsi"/>
                <w:color w:val="111111"/>
                <w:sz w:val="22"/>
                <w:szCs w:val="22"/>
              </w:rPr>
            </w:pPr>
            <w:r w:rsidRPr="00744283">
              <w:rPr>
                <w:color w:val="FFFFFF" w:themeColor="background1"/>
              </w:rPr>
              <w:t xml:space="preserve">’s okay to brag about your GPA, awards, and honors. </w:t>
            </w:r>
            <w:r w:rsidR="003B23E9" w:rsidRPr="003B23E9">
              <w:rPr>
                <w:rStyle w:val="HTMLCode"/>
                <w:rFonts w:asciiTheme="minorHAnsi" w:hAnsiTheme="minorHAnsi"/>
                <w:color w:val="111111"/>
                <w:sz w:val="22"/>
                <w:szCs w:val="22"/>
              </w:rPr>
              <w:t xml:space="preserve">Experienced mezzo-soprano singer with a passion for music and performance. With a recorded album under my belt, I am seeking opportunities to further my career and share my music </w:t>
            </w:r>
            <w:r w:rsidR="003B23E9">
              <w:rPr>
                <w:rStyle w:val="HTMLCode"/>
                <w:rFonts w:asciiTheme="minorHAnsi" w:hAnsiTheme="minorHAnsi"/>
                <w:color w:val="111111"/>
                <w:sz w:val="22"/>
                <w:szCs w:val="22"/>
              </w:rPr>
              <w:t xml:space="preserve">and acting skills </w:t>
            </w:r>
            <w:r w:rsidR="003B23E9" w:rsidRPr="003B23E9">
              <w:rPr>
                <w:rStyle w:val="HTMLCode"/>
                <w:rFonts w:asciiTheme="minorHAnsi" w:hAnsiTheme="minorHAnsi"/>
                <w:color w:val="111111"/>
                <w:sz w:val="22"/>
                <w:szCs w:val="22"/>
              </w:rPr>
              <w:t>with a wider audience.</w:t>
            </w:r>
          </w:p>
          <w:p w14:paraId="3D74D260" w14:textId="490DF9A2" w:rsidR="00757500" w:rsidRPr="003B23E9" w:rsidRDefault="00757500" w:rsidP="003B23E9">
            <w:pPr>
              <w:jc w:val="both"/>
              <w:rPr>
                <w:color w:val="FFFFFF" w:themeColor="background1"/>
                <w:sz w:val="22"/>
              </w:rPr>
            </w:pPr>
            <w:r w:rsidRPr="003B23E9">
              <w:rPr>
                <w:rStyle w:val="HTMLCode"/>
                <w:rFonts w:asciiTheme="minorHAnsi" w:eastAsiaTheme="minorEastAsia" w:hAnsiTheme="minorHAnsi"/>
                <w:color w:val="111111"/>
                <w:sz w:val="22"/>
                <w:szCs w:val="22"/>
              </w:rPr>
              <w:t xml:space="preserve">. </w:t>
            </w:r>
          </w:p>
          <w:p w14:paraId="4B60895A" w14:textId="45B77B06" w:rsidR="00757500" w:rsidRDefault="00757500" w:rsidP="00757500">
            <w:pPr>
              <w:pStyle w:val="HTMLPreformatted"/>
              <w:spacing w:after="60"/>
              <w:rPr>
                <w:rFonts w:asciiTheme="minorHAnsi" w:hAnsiTheme="minorHAnsi"/>
                <w:color w:val="111111"/>
                <w:sz w:val="24"/>
                <w:szCs w:val="24"/>
              </w:rPr>
            </w:pPr>
          </w:p>
          <w:p w14:paraId="62645721" w14:textId="0CAA5D17" w:rsidR="00CA7A58" w:rsidRPr="00FB6C46" w:rsidRDefault="00A51E11" w:rsidP="00A51E11">
            <w:pPr>
              <w:pStyle w:val="HTMLPreformatted"/>
              <w:spacing w:after="60"/>
              <w:ind w:left="360"/>
              <w:rPr>
                <w:rFonts w:asciiTheme="minorHAnsi" w:hAnsiTheme="minorHAnsi"/>
                <w:color w:val="111111"/>
                <w:sz w:val="22"/>
                <w:szCs w:val="22"/>
              </w:rPr>
            </w:pPr>
            <w:r w:rsidRPr="00FB6C46">
              <w:rPr>
                <w:rFonts w:asciiTheme="minorHAnsi" w:hAnsiTheme="minorHAnsi"/>
                <w:color w:val="111111"/>
                <w:sz w:val="22"/>
                <w:szCs w:val="22"/>
              </w:rPr>
              <w:t xml:space="preserve"> </w:t>
            </w:r>
            <w:r w:rsidR="008E4710" w:rsidRPr="00FB6C46">
              <w:rPr>
                <w:rFonts w:asciiTheme="minorHAnsi" w:hAnsiTheme="minorHAnsi"/>
                <w:color w:val="111111"/>
                <w:sz w:val="22"/>
                <w:szCs w:val="22"/>
              </w:rPr>
              <w:t>Skills:</w:t>
            </w:r>
          </w:p>
          <w:p w14:paraId="6A409D11" w14:textId="5D7C70F2" w:rsidR="008E4710" w:rsidRPr="00FB6C46" w:rsidRDefault="008E4710" w:rsidP="00A51E11">
            <w:pPr>
              <w:pStyle w:val="HTMLPreformatted"/>
              <w:numPr>
                <w:ilvl w:val="1"/>
                <w:numId w:val="5"/>
              </w:numPr>
              <w:spacing w:after="60"/>
              <w:rPr>
                <w:rStyle w:val="HTMLCode"/>
                <w:rFonts w:asciiTheme="minorHAnsi" w:hAnsiTheme="minorHAnsi"/>
                <w:color w:val="111111"/>
                <w:sz w:val="22"/>
                <w:szCs w:val="22"/>
              </w:rPr>
            </w:pPr>
            <w:r w:rsidRPr="00FB6C46">
              <w:rPr>
                <w:rStyle w:val="HTMLCode"/>
                <w:rFonts w:asciiTheme="minorHAnsi" w:hAnsiTheme="minorHAnsi"/>
                <w:color w:val="111111"/>
                <w:sz w:val="22"/>
                <w:szCs w:val="22"/>
              </w:rPr>
              <w:t>Singing (Mezzo-Soprano)</w:t>
            </w:r>
          </w:p>
          <w:p w14:paraId="7B68B5E9" w14:textId="556C8B3F" w:rsidR="008E4710" w:rsidRPr="00FB6C46" w:rsidRDefault="008E4710" w:rsidP="00A51E11">
            <w:pPr>
              <w:pStyle w:val="HTMLPreformatted"/>
              <w:numPr>
                <w:ilvl w:val="1"/>
                <w:numId w:val="5"/>
              </w:numPr>
              <w:spacing w:after="60"/>
              <w:rPr>
                <w:rStyle w:val="HTMLCode"/>
                <w:rFonts w:asciiTheme="minorHAnsi" w:hAnsiTheme="minorHAnsi"/>
                <w:color w:val="111111"/>
                <w:sz w:val="22"/>
                <w:szCs w:val="22"/>
              </w:rPr>
            </w:pPr>
            <w:r w:rsidRPr="00FB6C46">
              <w:rPr>
                <w:rStyle w:val="HTMLCode"/>
                <w:rFonts w:asciiTheme="minorHAnsi" w:hAnsiTheme="minorHAnsi"/>
                <w:sz w:val="22"/>
                <w:szCs w:val="22"/>
              </w:rPr>
              <w:t>Acting</w:t>
            </w:r>
          </w:p>
          <w:p w14:paraId="2C6EA6B9" w14:textId="121D64A2" w:rsidR="008E4710" w:rsidRPr="00FB6C46" w:rsidRDefault="008E4710" w:rsidP="00A51E11">
            <w:pPr>
              <w:pStyle w:val="HTMLPreformatted"/>
              <w:numPr>
                <w:ilvl w:val="1"/>
                <w:numId w:val="5"/>
              </w:numPr>
              <w:spacing w:after="60"/>
              <w:rPr>
                <w:rStyle w:val="HTMLCode"/>
                <w:rFonts w:asciiTheme="minorHAnsi" w:hAnsiTheme="minorHAnsi"/>
                <w:color w:val="111111"/>
                <w:sz w:val="22"/>
                <w:szCs w:val="22"/>
              </w:rPr>
            </w:pPr>
            <w:r w:rsidRPr="00FB6C46">
              <w:rPr>
                <w:rStyle w:val="HTMLCode"/>
                <w:rFonts w:asciiTheme="minorHAnsi" w:hAnsiTheme="minorHAnsi"/>
                <w:sz w:val="22"/>
                <w:szCs w:val="22"/>
              </w:rPr>
              <w:t>Model</w:t>
            </w:r>
            <w:r w:rsidR="00A51E11" w:rsidRPr="00FB6C46">
              <w:rPr>
                <w:rStyle w:val="HTMLCode"/>
                <w:rFonts w:asciiTheme="minorHAnsi" w:hAnsiTheme="minorHAnsi"/>
                <w:sz w:val="22"/>
                <w:szCs w:val="22"/>
              </w:rPr>
              <w:t>ing</w:t>
            </w:r>
          </w:p>
          <w:p w14:paraId="497A3A85" w14:textId="1CADB877" w:rsidR="008E4710" w:rsidRPr="00FB6C46" w:rsidRDefault="008E4710" w:rsidP="00A51E11">
            <w:pPr>
              <w:pStyle w:val="HTMLPreformatted"/>
              <w:numPr>
                <w:ilvl w:val="1"/>
                <w:numId w:val="5"/>
              </w:numPr>
              <w:spacing w:after="60"/>
              <w:rPr>
                <w:rStyle w:val="HTMLCode"/>
                <w:rFonts w:asciiTheme="minorHAnsi" w:hAnsiTheme="minorHAnsi"/>
                <w:color w:val="111111"/>
                <w:sz w:val="22"/>
                <w:szCs w:val="22"/>
              </w:rPr>
            </w:pPr>
            <w:r w:rsidRPr="00FB6C46">
              <w:rPr>
                <w:rStyle w:val="HTMLCode"/>
                <w:rFonts w:asciiTheme="minorHAnsi" w:hAnsiTheme="minorHAnsi"/>
                <w:sz w:val="22"/>
                <w:szCs w:val="22"/>
              </w:rPr>
              <w:t>Lyricist</w:t>
            </w:r>
          </w:p>
          <w:p w14:paraId="01FDA4F5" w14:textId="77777777" w:rsidR="00CA7A58" w:rsidRDefault="00CA7A58" w:rsidP="008E4710">
            <w:pPr>
              <w:pStyle w:val="HTMLPreformatted"/>
              <w:spacing w:after="60"/>
              <w:rPr>
                <w:rStyle w:val="HTMLCode"/>
                <w:rFonts w:asciiTheme="minorHAnsi" w:hAnsiTheme="minorHAnsi"/>
              </w:rPr>
            </w:pPr>
          </w:p>
          <w:p w14:paraId="02333620" w14:textId="77777777" w:rsidR="00CA7A58" w:rsidRDefault="00CA7A58" w:rsidP="008E4710">
            <w:pPr>
              <w:pStyle w:val="HTMLPreformatted"/>
              <w:spacing w:after="60"/>
              <w:rPr>
                <w:rStyle w:val="HTMLCode"/>
                <w:rFonts w:asciiTheme="minorHAnsi" w:hAnsiTheme="minorHAnsi"/>
              </w:rPr>
            </w:pPr>
          </w:p>
          <w:p w14:paraId="5D4215A5" w14:textId="39E4F2AD" w:rsidR="00CA7A58" w:rsidRDefault="00CA7A58" w:rsidP="008E4710">
            <w:pPr>
              <w:pStyle w:val="HTMLPreformatted"/>
              <w:spacing w:after="60"/>
              <w:rPr>
                <w:rStyle w:val="HTMLCode"/>
                <w:rFonts w:asciiTheme="minorHAnsi" w:hAnsi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3EA407" wp14:editId="412757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4004945" cy="283464"/>
                      <wp:effectExtent l="0" t="0" r="8255" b="8890"/>
                      <wp:wrapNone/>
                      <wp:docPr id="198271449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4945" cy="2834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F95D6D" w14:textId="77777777" w:rsidR="00CA7A58" w:rsidRDefault="00CA7A58" w:rsidP="00CA7A58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F3EA407" id="_x0000_s1027" type="#_x0000_t202" style="position:absolute;margin-left:0;margin-top:.35pt;width:315.35pt;height:22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" fillcolor="white [3201]" strokeweight=".5pt">
                      <v:textbox>
                        <w:txbxContent>
                          <w:p w14:paraId="45F95D6D" w14:textId="77777777" w:rsidR="00CA7A58" w:rsidRDefault="00CA7A58" w:rsidP="00CA7A5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5FC7D3" w14:textId="77777777" w:rsidR="00CA7A58" w:rsidRDefault="00CA7A58" w:rsidP="008E4710">
            <w:pPr>
              <w:pStyle w:val="HTMLPreformatted"/>
              <w:spacing w:after="60"/>
              <w:rPr>
                <w:rStyle w:val="HTMLCode"/>
                <w:rFonts w:asciiTheme="minorHAnsi" w:hAnsiTheme="minorHAnsi"/>
              </w:rPr>
            </w:pPr>
          </w:p>
          <w:p w14:paraId="046F5EE2" w14:textId="77777777" w:rsidR="00CA7A58" w:rsidRDefault="00CA7A58" w:rsidP="008E4710">
            <w:pPr>
              <w:pStyle w:val="HTMLPreformatted"/>
              <w:spacing w:after="60"/>
              <w:rPr>
                <w:rStyle w:val="HTMLCode"/>
                <w:rFonts w:asciiTheme="minorHAnsi" w:hAnsiTheme="minorHAnsi"/>
              </w:rPr>
            </w:pPr>
          </w:p>
          <w:p w14:paraId="3A30FD06" w14:textId="77777777" w:rsidR="00CA7A58" w:rsidRDefault="00CA7A58" w:rsidP="008E4710">
            <w:pPr>
              <w:pStyle w:val="HTMLPreformatted"/>
              <w:spacing w:after="60"/>
              <w:rPr>
                <w:rStyle w:val="HTMLCode"/>
                <w:rFonts w:asciiTheme="minorHAnsi" w:hAnsiTheme="minorHAnsi"/>
              </w:rPr>
            </w:pPr>
          </w:p>
          <w:p w14:paraId="18952D70" w14:textId="77777777" w:rsidR="00CA7A58" w:rsidRDefault="00CA7A58" w:rsidP="008E4710">
            <w:pPr>
              <w:pStyle w:val="HTMLPreformatted"/>
              <w:spacing w:after="60"/>
              <w:rPr>
                <w:rStyle w:val="HTMLCode"/>
                <w:rFonts w:asciiTheme="minorHAnsi" w:hAnsiTheme="minorHAnsi"/>
              </w:rPr>
            </w:pPr>
          </w:p>
          <w:p w14:paraId="5A3C5EE4" w14:textId="77777777" w:rsidR="00CA7A58" w:rsidRDefault="00CA7A58" w:rsidP="008E4710">
            <w:pPr>
              <w:pStyle w:val="HTMLPreformatted"/>
              <w:spacing w:after="60"/>
              <w:rPr>
                <w:rStyle w:val="HTMLCode"/>
                <w:rFonts w:asciiTheme="minorHAnsi" w:hAnsiTheme="minorHAnsi"/>
              </w:rPr>
            </w:pPr>
          </w:p>
          <w:p w14:paraId="03CF6617" w14:textId="77777777" w:rsidR="00CA7A58" w:rsidRDefault="00CA7A58" w:rsidP="008E4710">
            <w:pPr>
              <w:pStyle w:val="HTMLPreformatted"/>
              <w:spacing w:after="60"/>
              <w:rPr>
                <w:rStyle w:val="HTMLCode"/>
                <w:rFonts w:asciiTheme="minorHAnsi" w:hAnsiTheme="minorHAnsi"/>
              </w:rPr>
            </w:pPr>
          </w:p>
          <w:p w14:paraId="0962DE70" w14:textId="219BFBB0" w:rsidR="00CA7A58" w:rsidRDefault="002C269B" w:rsidP="008E4710">
            <w:pPr>
              <w:pStyle w:val="HTMLPreformatted"/>
              <w:spacing w:after="60"/>
              <w:rPr>
                <w:rStyle w:val="HTMLCode"/>
                <w:rFonts w:asciiTheme="minorHAnsi" w:hAnsiTheme="minorHAnsi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DEE2DB" wp14:editId="7FFFFE62">
                      <wp:simplePos x="0" y="0"/>
                      <wp:positionH relativeFrom="column">
                        <wp:posOffset>-2669921</wp:posOffset>
                      </wp:positionH>
                      <wp:positionV relativeFrom="paragraph">
                        <wp:posOffset>262001</wp:posOffset>
                      </wp:positionV>
                      <wp:extent cx="2057400" cy="2582545"/>
                      <wp:effectExtent l="0" t="0" r="12700" b="8255"/>
                      <wp:wrapNone/>
                      <wp:docPr id="1254442382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2582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7A2D1C" w14:textId="3A60F991" w:rsidR="002C269B" w:rsidRDefault="002C269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EE2DB" id="Text Box 6" o:spid="_x0000_s1028" type="#_x0000_t202" style="position:absolute;margin-left:-210.25pt;margin-top:20.65pt;width:162pt;height:20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" fillcolor="white [3201]" strokeweight=".5pt">
                      <v:textbox>
                        <w:txbxContent>
                          <w:p w14:paraId="497A2D1C" w14:textId="3A60F991" w:rsidR="002C269B" w:rsidRDefault="002C269B"/>
                        </w:txbxContent>
                      </v:textbox>
                    </v:shape>
                  </w:pict>
                </mc:Fallback>
              </mc:AlternateContent>
            </w:r>
          </w:p>
          <w:p w14:paraId="4E5CB67A" w14:textId="38355D3B" w:rsidR="002C269B" w:rsidRDefault="002C269B" w:rsidP="00FB6C46">
            <w:pPr>
              <w:pStyle w:val="HTMLPreformatted"/>
              <w:spacing w:after="60"/>
              <w:ind w:left="-3985" w:firstLine="3985"/>
              <w:rPr>
                <w:rStyle w:val="HTMLCode"/>
                <w:rFonts w:asciiTheme="minorHAnsi" w:hAnsiTheme="minorHAnsi"/>
              </w:rPr>
            </w:pPr>
          </w:p>
          <w:p w14:paraId="7CA34005" w14:textId="1637EC6C" w:rsidR="008E4710" w:rsidRPr="002C269B" w:rsidRDefault="008E4710" w:rsidP="008E4710">
            <w:pPr>
              <w:pStyle w:val="HTMLPreformatted"/>
              <w:spacing w:after="60"/>
              <w:rPr>
                <w:rFonts w:asciiTheme="minorHAnsi" w:hAnsiTheme="minorHAnsi"/>
                <w:color w:val="000000" w:themeColor="text1"/>
              </w:rPr>
            </w:pPr>
            <w:r w:rsidRPr="002C269B">
              <w:rPr>
                <w:rStyle w:val="HTMLCode"/>
                <w:rFonts w:asciiTheme="minorHAnsi" w:hAnsiTheme="minorHAnsi"/>
                <w:color w:val="000000" w:themeColor="text1"/>
              </w:rPr>
              <w:t xml:space="preserve">Experience: </w:t>
            </w:r>
          </w:p>
          <w:p w14:paraId="27729748" w14:textId="6A1F5292" w:rsidR="00744283" w:rsidRPr="002C269B" w:rsidRDefault="00744283" w:rsidP="007C663E">
            <w:pPr>
              <w:rPr>
                <w:color w:val="FFFFFF" w:themeColor="background1"/>
                <w:sz w:val="20"/>
                <w:szCs w:val="20"/>
              </w:rPr>
            </w:pPr>
          </w:p>
          <w:p w14:paraId="10900920" w14:textId="4AEA3B94" w:rsidR="00A51E11" w:rsidRDefault="003B23E9" w:rsidP="003B23E9">
            <w:pPr>
              <w:pStyle w:val="HTMLPreformatted"/>
              <w:spacing w:after="60"/>
              <w:rPr>
                <w:rStyle w:val="HTMLCode"/>
                <w:rFonts w:asciiTheme="minorHAnsi" w:hAnsiTheme="minorHAnsi"/>
                <w:color w:val="111111"/>
              </w:rPr>
            </w:pPr>
            <w:r w:rsidRPr="002C269B">
              <w:rPr>
                <w:rStyle w:val="hljs-strong"/>
                <w:rFonts w:asciiTheme="minorHAnsi" w:eastAsiaTheme="majorEastAsia" w:hAnsiTheme="minorHAnsi"/>
                <w:b/>
                <w:bCs/>
                <w:color w:val="111111"/>
              </w:rPr>
              <w:t>**Singer/Songwriter**</w:t>
            </w:r>
            <w:r w:rsidRPr="002C269B">
              <w:rPr>
                <w:rStyle w:val="HTMLCode"/>
                <w:rFonts w:asciiTheme="minorHAnsi" w:hAnsiTheme="minorHAnsi"/>
                <w:color w:val="111111"/>
              </w:rPr>
              <w:t xml:space="preserve">, </w:t>
            </w:r>
            <w:r w:rsidRPr="002C269B">
              <w:rPr>
                <w:rStyle w:val="hljs-emphasis"/>
                <w:rFonts w:asciiTheme="minorHAnsi" w:hAnsiTheme="minorHAnsi"/>
                <w:i/>
                <w:iCs/>
                <w:color w:val="111111"/>
              </w:rPr>
              <w:t>*Self-Empl</w:t>
            </w:r>
            <w:r w:rsidR="00FB6C46">
              <w:rPr>
                <w:rStyle w:val="hljs-emphasis"/>
                <w:rFonts w:asciiTheme="minorHAnsi" w:hAnsiTheme="minorHAnsi"/>
                <w:i/>
                <w:iCs/>
                <w:color w:val="111111"/>
              </w:rPr>
              <w:t>oyed</w:t>
            </w:r>
            <w:r w:rsidRPr="002C269B">
              <w:rPr>
                <w:rStyle w:val="hljs-emphasis"/>
                <w:rFonts w:asciiTheme="minorHAnsi" w:hAnsiTheme="minorHAnsi"/>
                <w:i/>
                <w:iCs/>
                <w:color w:val="111111"/>
              </w:rPr>
              <w:t>*</w:t>
            </w:r>
            <w:r w:rsidRPr="002C269B">
              <w:rPr>
                <w:rStyle w:val="HTMLCode"/>
                <w:rFonts w:asciiTheme="minorHAnsi" w:hAnsiTheme="minorHAnsi"/>
                <w:color w:val="111111"/>
              </w:rPr>
              <w:t xml:space="preserve">, </w:t>
            </w:r>
            <w:r w:rsidRPr="002C269B">
              <w:rPr>
                <w:rStyle w:val="HTMLCode"/>
                <w:rFonts w:asciiTheme="minorHAnsi" w:hAnsiTheme="minorHAnsi"/>
                <w:color w:val="111111"/>
              </w:rPr>
              <w:t>Atlanta, GA</w:t>
            </w:r>
            <w:r w:rsidRPr="002C269B">
              <w:rPr>
                <w:rStyle w:val="HTMLCode"/>
                <w:rFonts w:asciiTheme="minorHAnsi" w:hAnsiTheme="minorHAnsi"/>
                <w:color w:val="111111"/>
              </w:rPr>
              <w:t xml:space="preserve"> (20</w:t>
            </w:r>
            <w:r w:rsidRPr="002C269B">
              <w:rPr>
                <w:rStyle w:val="HTMLCode"/>
                <w:rFonts w:asciiTheme="minorHAnsi" w:hAnsiTheme="minorHAnsi"/>
                <w:color w:val="111111"/>
              </w:rPr>
              <w:t>23</w:t>
            </w:r>
            <w:r w:rsidRPr="002C269B">
              <w:rPr>
                <w:rStyle w:val="HTMLCode"/>
                <w:rFonts w:asciiTheme="minorHAnsi" w:hAnsiTheme="minorHAnsi"/>
                <w:color w:val="111111"/>
              </w:rPr>
              <w:t>-Present)</w:t>
            </w:r>
            <w:r w:rsidRPr="002C269B">
              <w:rPr>
                <w:rStyle w:val="HTMLCode"/>
                <w:rFonts w:asciiTheme="minorHAnsi" w:hAnsiTheme="minorHAnsi"/>
                <w:color w:val="111111"/>
              </w:rPr>
              <w:t xml:space="preserve"> </w:t>
            </w:r>
          </w:p>
          <w:p w14:paraId="1818EA16" w14:textId="77777777" w:rsidR="00A51E11" w:rsidRDefault="00A51E11" w:rsidP="003B23E9">
            <w:pPr>
              <w:pStyle w:val="HTMLPreformatted"/>
              <w:spacing w:after="60"/>
              <w:rPr>
                <w:rStyle w:val="HTMLCode"/>
                <w:rFonts w:asciiTheme="minorHAnsi" w:hAnsiTheme="minorHAnsi"/>
                <w:color w:val="111111"/>
              </w:rPr>
            </w:pPr>
          </w:p>
          <w:p w14:paraId="11C3AAB7" w14:textId="20609486" w:rsidR="003B23E9" w:rsidRDefault="00A51E11" w:rsidP="003B23E9">
            <w:pPr>
              <w:pStyle w:val="HTMLPreformatted"/>
              <w:spacing w:after="60"/>
              <w:rPr>
                <w:rStyle w:val="HTMLCode"/>
                <w:rFonts w:asciiTheme="minorHAnsi" w:hAnsiTheme="minorHAnsi"/>
                <w:color w:val="111111"/>
              </w:rPr>
            </w:pPr>
            <w:r w:rsidRPr="002C269B">
              <w:rPr>
                <w:rStyle w:val="hljs-strong"/>
                <w:rFonts w:asciiTheme="minorHAnsi" w:eastAsiaTheme="majorEastAsia" w:hAnsiTheme="minorHAnsi"/>
                <w:b/>
                <w:bCs/>
                <w:color w:val="111111"/>
              </w:rPr>
              <w:t>**Singer/Songwriter**</w:t>
            </w:r>
            <w:r w:rsidRPr="002C269B">
              <w:rPr>
                <w:rStyle w:val="HTMLCode"/>
                <w:rFonts w:asciiTheme="minorHAnsi" w:hAnsiTheme="minorHAnsi"/>
                <w:color w:val="111111"/>
              </w:rPr>
              <w:t xml:space="preserve">, </w:t>
            </w:r>
            <w:r w:rsidR="003B23E9" w:rsidRPr="002C269B">
              <w:rPr>
                <w:rStyle w:val="HTMLCode"/>
                <w:rFonts w:asciiTheme="minorHAnsi" w:hAnsiTheme="minorHAnsi"/>
                <w:color w:val="111111"/>
              </w:rPr>
              <w:t>-</w:t>
            </w:r>
            <w:r>
              <w:rPr>
                <w:rStyle w:val="HTMLCode"/>
                <w:rFonts w:asciiTheme="minorHAnsi" w:hAnsiTheme="minorHAnsi"/>
                <w:color w:val="111111"/>
              </w:rPr>
              <w:t>-</w:t>
            </w:r>
            <w:r w:rsidR="00FB6C46">
              <w:rPr>
                <w:rStyle w:val="HTMLCode"/>
                <w:rFonts w:asciiTheme="minorHAnsi" w:hAnsiTheme="minorHAnsi"/>
                <w:color w:val="111111"/>
              </w:rPr>
              <w:t xml:space="preserve"> </w:t>
            </w:r>
            <w:r w:rsidR="003B23E9" w:rsidRPr="002C269B">
              <w:rPr>
                <w:rStyle w:val="HTMLCode"/>
                <w:rFonts w:asciiTheme="minorHAnsi" w:hAnsiTheme="minorHAnsi"/>
                <w:color w:val="111111"/>
              </w:rPr>
              <w:t>Recorded and released debut album "</w:t>
            </w:r>
            <w:r w:rsidR="003B23E9" w:rsidRPr="002C269B">
              <w:rPr>
                <w:rStyle w:val="HTMLCode"/>
                <w:rFonts w:asciiTheme="minorHAnsi" w:hAnsiTheme="minorHAnsi"/>
                <w:color w:val="111111"/>
              </w:rPr>
              <w:t>Been So Good</w:t>
            </w:r>
            <w:r w:rsidR="003B23E9" w:rsidRPr="002C269B">
              <w:rPr>
                <w:rStyle w:val="HTMLCode"/>
                <w:rFonts w:asciiTheme="minorHAnsi" w:hAnsiTheme="minorHAnsi"/>
                <w:color w:val="111111"/>
              </w:rPr>
              <w:t>",</w:t>
            </w:r>
            <w:r w:rsidR="003B23E9" w:rsidRPr="002C269B">
              <w:rPr>
                <w:rStyle w:val="HTMLCode"/>
                <w:rFonts w:asciiTheme="minorHAnsi" w:hAnsiTheme="minorHAnsi"/>
                <w:color w:val="111111"/>
              </w:rPr>
              <w:t xml:space="preserve"> </w:t>
            </w:r>
            <w:r>
              <w:rPr>
                <w:rStyle w:val="HTMLCode"/>
                <w:rFonts w:asciiTheme="minorHAnsi" w:hAnsiTheme="minorHAnsi"/>
                <w:color w:val="111111"/>
              </w:rPr>
              <w:t>2017 A</w:t>
            </w:r>
            <w:r w:rsidR="003B23E9" w:rsidRPr="002C269B">
              <w:rPr>
                <w:rStyle w:val="HTMLCode"/>
                <w:rFonts w:asciiTheme="minorHAnsi" w:hAnsiTheme="minorHAnsi"/>
                <w:color w:val="111111"/>
              </w:rPr>
              <w:t>vailable on Spotify.</w:t>
            </w:r>
          </w:p>
          <w:p w14:paraId="7B7B4CE7" w14:textId="77777777" w:rsidR="00FB6C46" w:rsidRPr="002C269B" w:rsidRDefault="00FB6C46" w:rsidP="003B23E9">
            <w:pPr>
              <w:pStyle w:val="HTMLPreformatted"/>
              <w:spacing w:after="60"/>
              <w:rPr>
                <w:rStyle w:val="HTMLCode"/>
                <w:rFonts w:asciiTheme="minorHAnsi" w:hAnsiTheme="minorHAnsi"/>
                <w:color w:val="111111"/>
              </w:rPr>
            </w:pPr>
          </w:p>
          <w:p w14:paraId="4013D2C2" w14:textId="20F90746" w:rsidR="007A79D4" w:rsidRPr="002C269B" w:rsidRDefault="003B23E9" w:rsidP="007A79D4">
            <w:pPr>
              <w:pStyle w:val="HTMLPreformatted"/>
              <w:spacing w:after="60"/>
              <w:ind w:left="720"/>
              <w:rPr>
                <w:rStyle w:val="HTMLCode"/>
                <w:rFonts w:asciiTheme="minorHAnsi" w:hAnsiTheme="minorHAnsi"/>
                <w:color w:val="111111"/>
              </w:rPr>
            </w:pPr>
            <w:r w:rsidRPr="002C269B">
              <w:rPr>
                <w:rStyle w:val="hljs-bullet"/>
                <w:rFonts w:asciiTheme="minorHAnsi" w:hAnsiTheme="minorHAnsi"/>
                <w:color w:val="111111"/>
              </w:rPr>
              <w:t>-</w:t>
            </w:r>
            <w:r w:rsidRPr="002C269B">
              <w:rPr>
                <w:rStyle w:val="HTMLCode"/>
                <w:rFonts w:asciiTheme="minorHAnsi" w:hAnsiTheme="minorHAnsi"/>
                <w:color w:val="111111"/>
              </w:rPr>
              <w:t xml:space="preserve"> Performed at various venues across </w:t>
            </w:r>
            <w:r w:rsidRPr="002C269B">
              <w:rPr>
                <w:rStyle w:val="HTMLCode"/>
                <w:rFonts w:asciiTheme="minorHAnsi" w:hAnsiTheme="minorHAnsi"/>
                <w:color w:val="111111"/>
              </w:rPr>
              <w:t xml:space="preserve">New York and </w:t>
            </w:r>
          </w:p>
          <w:p w14:paraId="4B56D1FA" w14:textId="34C9CFDE" w:rsidR="003B23E9" w:rsidRPr="002C269B" w:rsidRDefault="007A79D4" w:rsidP="007A79D4">
            <w:pPr>
              <w:pStyle w:val="HTMLPreformatted"/>
              <w:spacing w:after="60"/>
              <w:ind w:left="720"/>
              <w:rPr>
                <w:rStyle w:val="HTMLCode"/>
                <w:rFonts w:asciiTheme="minorHAnsi" w:hAnsiTheme="minorHAnsi"/>
                <w:color w:val="111111"/>
              </w:rPr>
            </w:pPr>
            <w:r w:rsidRPr="002C269B">
              <w:rPr>
                <w:rStyle w:val="HTMLCode"/>
                <w:rFonts w:asciiTheme="minorHAnsi" w:hAnsiTheme="minorHAnsi"/>
                <w:color w:val="111111"/>
              </w:rPr>
              <w:t xml:space="preserve">  </w:t>
            </w:r>
            <w:r w:rsidR="003B23E9" w:rsidRPr="002C269B">
              <w:rPr>
                <w:rStyle w:val="HTMLCode"/>
                <w:rFonts w:asciiTheme="minorHAnsi" w:hAnsiTheme="minorHAnsi"/>
                <w:color w:val="111111"/>
              </w:rPr>
              <w:t>New Jersey</w:t>
            </w:r>
            <w:r w:rsidR="003B23E9" w:rsidRPr="002C269B">
              <w:rPr>
                <w:rStyle w:val="HTMLCode"/>
                <w:rFonts w:asciiTheme="minorHAnsi" w:hAnsiTheme="minorHAnsi"/>
                <w:color w:val="111111"/>
              </w:rPr>
              <w:t>, building a dedicated fanbase.</w:t>
            </w:r>
          </w:p>
          <w:p w14:paraId="7B57CEF3" w14:textId="36C6DDBC" w:rsidR="003B23E9" w:rsidRDefault="003B23E9" w:rsidP="007A79D4">
            <w:pPr>
              <w:pStyle w:val="HTMLPreformatted"/>
              <w:spacing w:after="60"/>
              <w:ind w:left="720"/>
              <w:rPr>
                <w:rStyle w:val="HTMLCode"/>
                <w:rFonts w:asciiTheme="minorHAnsi" w:hAnsiTheme="minorHAnsi"/>
                <w:color w:val="111111"/>
              </w:rPr>
            </w:pPr>
            <w:r w:rsidRPr="002C269B">
              <w:rPr>
                <w:rStyle w:val="hljs-bullet"/>
                <w:rFonts w:asciiTheme="minorHAnsi" w:hAnsiTheme="minorHAnsi"/>
                <w:color w:val="111111"/>
              </w:rPr>
              <w:t>-</w:t>
            </w:r>
            <w:r w:rsidRPr="002C269B">
              <w:rPr>
                <w:rStyle w:val="HTMLCode"/>
                <w:rFonts w:asciiTheme="minorHAnsi" w:hAnsiTheme="minorHAnsi"/>
                <w:color w:val="111111"/>
              </w:rPr>
              <w:t xml:space="preserve"> </w:t>
            </w:r>
            <w:r w:rsidR="007A79D4" w:rsidRPr="002C269B">
              <w:rPr>
                <w:rStyle w:val="HTMLCode"/>
                <w:rFonts w:asciiTheme="minorHAnsi" w:hAnsiTheme="minorHAnsi"/>
                <w:color w:val="111111"/>
              </w:rPr>
              <w:t>Performed background and lead vocals</w:t>
            </w:r>
          </w:p>
          <w:p w14:paraId="657AEB4E" w14:textId="724669DC" w:rsidR="002C269B" w:rsidRDefault="0052290E" w:rsidP="007A79D4">
            <w:pPr>
              <w:pStyle w:val="HTMLPreformatted"/>
              <w:spacing w:after="60"/>
              <w:ind w:left="720"/>
              <w:rPr>
                <w:rStyle w:val="HTMLCode"/>
                <w:rFonts w:asciiTheme="minorHAnsi" w:hAnsiTheme="minorHAnsi"/>
                <w:color w:val="11111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AD3742" wp14:editId="68D30116">
                      <wp:simplePos x="0" y="0"/>
                      <wp:positionH relativeFrom="column">
                        <wp:posOffset>-2834513</wp:posOffset>
                      </wp:positionH>
                      <wp:positionV relativeFrom="paragraph">
                        <wp:posOffset>244856</wp:posOffset>
                      </wp:positionV>
                      <wp:extent cx="2194560" cy="3154680"/>
                      <wp:effectExtent l="0" t="0" r="0" b="0"/>
                      <wp:wrapNone/>
                      <wp:docPr id="111388968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4560" cy="3154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2F2613" w14:textId="3E7F17C1" w:rsidR="00FB6C46" w:rsidRPr="0052290E" w:rsidRDefault="00FB6C4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52290E">
                                    <w:rPr>
                                      <w:noProof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2CBF11D1" wp14:editId="5FA7DBCB">
                                        <wp:extent cx="2005330" cy="3149786"/>
                                        <wp:effectExtent l="12700" t="12700" r="13970" b="12700"/>
                                        <wp:docPr id="922204573" name="Picture 1" descr="A person taking a selfie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89375791" name="Picture 1" descr="A person taking a selfie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05330" cy="31497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gradFill>
                                                    <a:gsLst>
                                                      <a:gs pos="0">
                                                        <a:schemeClr val="accent1">
                                                          <a:lumMod val="5000"/>
                                                          <a:lumOff val="95000"/>
                                                        </a:schemeClr>
                                                      </a:gs>
                                                      <a:gs pos="74000">
                                                        <a:schemeClr val="accent1">
                                                          <a:lumMod val="45000"/>
                                                          <a:lumOff val="55000"/>
                                                        </a:schemeClr>
                                                      </a:gs>
                                                      <a:gs pos="83000">
                                                        <a:schemeClr val="accent1">
                                                          <a:lumMod val="45000"/>
                                                          <a:lumOff val="55000"/>
                                                        </a:schemeClr>
                                                      </a:gs>
                                                      <a:gs pos="100000">
                                                        <a:schemeClr val="accent1">
                                                          <a:lumMod val="30000"/>
                                                          <a:lumOff val="70000"/>
                                                        </a:schemeClr>
                                                      </a:gs>
                                                    </a:gsLst>
                                                    <a:lin ang="5400000" scaled="1"/>
                                                  </a:gradFill>
                                                </a:ln>
                                                <a:effectLst>
                                                  <a:softEdge rad="31750"/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D3742" id="Text Box 7" o:spid="_x0000_s1029" type="#_x0000_t202" style="position:absolute;left:0;text-align:left;margin-left:-223.2pt;margin-top:19.3pt;width:172.8pt;height:248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" filled="f" stroked="f" strokeweight=".5pt">
                      <v:textbox>
                        <w:txbxContent>
                          <w:p w14:paraId="2B2F2613" w14:textId="3E7F17C1" w:rsidR="00FB6C46" w:rsidRPr="0052290E" w:rsidRDefault="00FB6C4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52290E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2CBF11D1" wp14:editId="5FA7DBCB">
                                  <wp:extent cx="2005330" cy="3149786"/>
                                  <wp:effectExtent l="12700" t="12700" r="13970" b="12700"/>
                                  <wp:docPr id="922204573" name="Picture 1" descr="A person taking a selfi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9375791" name="Picture 1" descr="A person taking a selfi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5330" cy="31497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gradFill>
                                              <a:gsLst>
                                                <a:gs pos="0">
                                                  <a:schemeClr val="accent1">
                                                    <a:lumMod val="5000"/>
                                                    <a:lumOff val="95000"/>
                                                  </a:schemeClr>
                                                </a:gs>
                                                <a:gs pos="74000">
                                                  <a:schemeClr val="accent1">
                                                    <a:lumMod val="45000"/>
                                                    <a:lumOff val="55000"/>
                                                  </a:schemeClr>
                                                </a:gs>
                                                <a:gs pos="83000">
                                                  <a:schemeClr val="accent1">
                                                    <a:lumMod val="45000"/>
                                                    <a:lumOff val="55000"/>
                                                  </a:schemeClr>
                                                </a:gs>
                                                <a:gs pos="100000">
                                                  <a:schemeClr val="accent1">
                                                    <a:lumMod val="30000"/>
                                                    <a:lumOff val="70000"/>
                                                  </a:schemeClr>
                                                </a:gs>
                                              </a:gsLst>
                                              <a:lin ang="5400000" scaled="1"/>
                                            </a:gradFill>
                                          </a:ln>
                                          <a:effectLst>
                                            <a:softEdge rad="3175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A8DBEE" w14:textId="6D2C7577" w:rsidR="002C269B" w:rsidRDefault="002C269B" w:rsidP="002C269B">
            <w:pPr>
              <w:pStyle w:val="HTMLPreformatted"/>
              <w:spacing w:after="60"/>
              <w:rPr>
                <w:rStyle w:val="HTMLCode"/>
                <w:rFonts w:asciiTheme="minorHAnsi" w:hAnsiTheme="minorHAnsi"/>
                <w:color w:val="111111"/>
              </w:rPr>
            </w:pPr>
            <w:r w:rsidRPr="002C269B">
              <w:rPr>
                <w:rStyle w:val="hljs-strong"/>
                <w:rFonts w:asciiTheme="minorHAnsi" w:eastAsiaTheme="majorEastAsia" w:hAnsiTheme="minorHAnsi"/>
                <w:b/>
                <w:bCs/>
                <w:color w:val="111111"/>
              </w:rPr>
              <w:t>**</w:t>
            </w:r>
            <w:r>
              <w:rPr>
                <w:rStyle w:val="hljs-strong"/>
                <w:rFonts w:asciiTheme="minorHAnsi" w:eastAsiaTheme="majorEastAsia" w:hAnsiTheme="minorHAnsi"/>
                <w:b/>
                <w:bCs/>
                <w:color w:val="111111"/>
              </w:rPr>
              <w:t>Background</w:t>
            </w:r>
            <w:r w:rsidR="00A51E11">
              <w:rPr>
                <w:rStyle w:val="hljs-strong"/>
                <w:rFonts w:asciiTheme="minorHAnsi" w:eastAsiaTheme="majorEastAsia" w:hAnsiTheme="minorHAnsi"/>
                <w:b/>
                <w:bCs/>
                <w:color w:val="111111"/>
              </w:rPr>
              <w:t xml:space="preserve"> </w:t>
            </w:r>
            <w:r>
              <w:rPr>
                <w:rStyle w:val="hljs-strong"/>
                <w:rFonts w:asciiTheme="minorHAnsi" w:eastAsiaTheme="majorEastAsia" w:hAnsiTheme="minorHAnsi"/>
                <w:b/>
                <w:bCs/>
                <w:color w:val="111111"/>
              </w:rPr>
              <w:t>Vocalist</w:t>
            </w:r>
            <w:r w:rsidRPr="002C269B">
              <w:rPr>
                <w:rStyle w:val="hljs-strong"/>
                <w:rFonts w:asciiTheme="minorHAnsi" w:eastAsiaTheme="majorEastAsia" w:hAnsiTheme="minorHAnsi"/>
                <w:b/>
                <w:bCs/>
                <w:color w:val="111111"/>
              </w:rPr>
              <w:t>**</w:t>
            </w:r>
            <w:r w:rsidRPr="002C269B">
              <w:rPr>
                <w:rStyle w:val="HTMLCode"/>
                <w:rFonts w:asciiTheme="minorHAnsi" w:hAnsiTheme="minorHAnsi"/>
                <w:color w:val="111111"/>
              </w:rPr>
              <w:t>,</w:t>
            </w:r>
            <w:r>
              <w:rPr>
                <w:rStyle w:val="HTMLCode"/>
                <w:rFonts w:asciiTheme="minorHAnsi" w:hAnsiTheme="minorHAnsi"/>
                <w:color w:val="111111"/>
              </w:rPr>
              <w:t xml:space="preserve"> </w:t>
            </w:r>
            <w:r w:rsidR="00A51E11">
              <w:rPr>
                <w:rStyle w:val="HTMLCode"/>
                <w:rFonts w:asciiTheme="minorHAnsi" w:hAnsiTheme="minorHAnsi"/>
                <w:color w:val="111111"/>
              </w:rPr>
              <w:t>Michael Bolton – Time, Love, Tenderness Tour. 2017</w:t>
            </w:r>
          </w:p>
          <w:p w14:paraId="5AD958DE" w14:textId="77777777" w:rsidR="00A51E11" w:rsidRDefault="00A51E11" w:rsidP="002C269B">
            <w:pPr>
              <w:pStyle w:val="HTMLPreformatted"/>
              <w:spacing w:after="60"/>
              <w:rPr>
                <w:rStyle w:val="HTMLCode"/>
                <w:rFonts w:asciiTheme="minorHAnsi" w:hAnsiTheme="minorHAnsi"/>
                <w:color w:val="111111"/>
              </w:rPr>
            </w:pPr>
          </w:p>
          <w:p w14:paraId="483A10D4" w14:textId="7B2E1131" w:rsidR="00A51E11" w:rsidRDefault="00A51E11" w:rsidP="002C269B">
            <w:pPr>
              <w:pStyle w:val="HTMLPreformatted"/>
              <w:spacing w:after="60"/>
              <w:rPr>
                <w:rStyle w:val="hljs-strong"/>
                <w:rFonts w:asciiTheme="minorHAnsi" w:eastAsiaTheme="majorEastAsia" w:hAnsiTheme="minorHAnsi"/>
                <w:color w:val="111111"/>
              </w:rPr>
            </w:pPr>
            <w:r w:rsidRPr="002C269B">
              <w:rPr>
                <w:rStyle w:val="hljs-strong"/>
                <w:rFonts w:asciiTheme="minorHAnsi" w:eastAsiaTheme="majorEastAsia" w:hAnsiTheme="minorHAnsi"/>
                <w:b/>
                <w:bCs/>
                <w:color w:val="111111"/>
              </w:rPr>
              <w:t>**</w:t>
            </w:r>
            <w:r>
              <w:rPr>
                <w:rStyle w:val="hljs-strong"/>
                <w:rFonts w:asciiTheme="minorHAnsi" w:eastAsiaTheme="majorEastAsia" w:hAnsiTheme="minorHAnsi"/>
                <w:b/>
                <w:bCs/>
                <w:color w:val="111111"/>
              </w:rPr>
              <w:t>Background Vocalist</w:t>
            </w:r>
            <w:r w:rsidRPr="002C269B">
              <w:rPr>
                <w:rStyle w:val="hljs-strong"/>
                <w:rFonts w:asciiTheme="minorHAnsi" w:eastAsiaTheme="majorEastAsia" w:hAnsiTheme="minorHAnsi"/>
                <w:b/>
                <w:bCs/>
                <w:color w:val="111111"/>
              </w:rPr>
              <w:t>**</w:t>
            </w:r>
            <w:r>
              <w:rPr>
                <w:rStyle w:val="hljs-strong"/>
                <w:rFonts w:asciiTheme="minorHAnsi" w:eastAsiaTheme="majorEastAsia" w:hAnsiTheme="minorHAnsi"/>
                <w:b/>
                <w:bCs/>
                <w:color w:val="111111"/>
              </w:rPr>
              <w:t xml:space="preserve">, </w:t>
            </w:r>
            <w:r w:rsidRPr="00A51E11">
              <w:rPr>
                <w:rStyle w:val="hljs-strong"/>
                <w:rFonts w:asciiTheme="minorHAnsi" w:eastAsiaTheme="majorEastAsia" w:hAnsiTheme="minorHAnsi"/>
                <w:color w:val="111111"/>
              </w:rPr>
              <w:t>Tremaine Hawkins</w:t>
            </w:r>
            <w:r>
              <w:rPr>
                <w:rStyle w:val="hljs-strong"/>
                <w:rFonts w:asciiTheme="minorHAnsi" w:eastAsiaTheme="majorEastAsia" w:hAnsiTheme="minorHAnsi"/>
                <w:color w:val="111111"/>
              </w:rPr>
              <w:t xml:space="preserve"> 2016 – Gospel Concert</w:t>
            </w:r>
          </w:p>
          <w:p w14:paraId="00033CBE" w14:textId="77777777" w:rsidR="00A51E11" w:rsidRDefault="00A51E11" w:rsidP="002C269B">
            <w:pPr>
              <w:pStyle w:val="HTMLPreformatted"/>
              <w:spacing w:after="60"/>
              <w:rPr>
                <w:rStyle w:val="hljs-strong"/>
                <w:rFonts w:eastAsiaTheme="majorEastAsia"/>
              </w:rPr>
            </w:pPr>
          </w:p>
          <w:p w14:paraId="41B4DE2E" w14:textId="444239D2" w:rsidR="00A51E11" w:rsidRPr="002C269B" w:rsidRDefault="00A51E11" w:rsidP="002C269B">
            <w:pPr>
              <w:pStyle w:val="HTMLPreformatted"/>
              <w:spacing w:after="60"/>
              <w:rPr>
                <w:rStyle w:val="HTMLCode"/>
                <w:rFonts w:asciiTheme="minorHAnsi" w:hAnsiTheme="minorHAnsi"/>
                <w:color w:val="111111"/>
              </w:rPr>
            </w:pPr>
            <w:r w:rsidRPr="002C269B">
              <w:rPr>
                <w:rStyle w:val="hljs-strong"/>
                <w:rFonts w:asciiTheme="minorHAnsi" w:eastAsiaTheme="majorEastAsia" w:hAnsiTheme="minorHAnsi"/>
                <w:b/>
                <w:bCs/>
                <w:color w:val="111111"/>
              </w:rPr>
              <w:t>**</w:t>
            </w:r>
            <w:r>
              <w:rPr>
                <w:rStyle w:val="hljs-strong"/>
                <w:rFonts w:asciiTheme="minorHAnsi" w:eastAsiaTheme="majorEastAsia" w:hAnsiTheme="minorHAnsi"/>
                <w:b/>
                <w:bCs/>
                <w:color w:val="111111"/>
              </w:rPr>
              <w:t>Background Voc</w:t>
            </w:r>
            <w:r w:rsidR="00FB6C46">
              <w:rPr>
                <w:rStyle w:val="hljs-strong"/>
                <w:rFonts w:asciiTheme="minorHAnsi" w:eastAsiaTheme="majorEastAsia" w:hAnsiTheme="minorHAnsi"/>
                <w:b/>
                <w:bCs/>
                <w:color w:val="111111"/>
              </w:rPr>
              <w:t>a</w:t>
            </w:r>
            <w:r>
              <w:rPr>
                <w:rStyle w:val="hljs-strong"/>
                <w:rFonts w:asciiTheme="minorHAnsi" w:eastAsiaTheme="majorEastAsia" w:hAnsiTheme="minorHAnsi"/>
                <w:b/>
                <w:bCs/>
                <w:color w:val="111111"/>
              </w:rPr>
              <w:t>list</w:t>
            </w:r>
            <w:r w:rsidRPr="002C269B">
              <w:rPr>
                <w:rStyle w:val="hljs-strong"/>
                <w:rFonts w:asciiTheme="minorHAnsi" w:eastAsiaTheme="majorEastAsia" w:hAnsiTheme="minorHAnsi"/>
                <w:b/>
                <w:bCs/>
                <w:color w:val="111111"/>
              </w:rPr>
              <w:t>**</w:t>
            </w:r>
            <w:r w:rsidRPr="002C269B">
              <w:rPr>
                <w:rStyle w:val="HTMLCode"/>
                <w:rFonts w:asciiTheme="minorHAnsi" w:hAnsiTheme="minorHAnsi"/>
                <w:color w:val="111111"/>
              </w:rPr>
              <w:t>,</w:t>
            </w:r>
            <w:r>
              <w:rPr>
                <w:rStyle w:val="HTMLCode"/>
                <w:rFonts w:asciiTheme="minorHAnsi" w:hAnsiTheme="minorHAnsi"/>
                <w:color w:val="111111"/>
              </w:rPr>
              <w:t xml:space="preserve"> Vickie </w:t>
            </w:r>
            <w:proofErr w:type="spellStart"/>
            <w:r>
              <w:rPr>
                <w:rStyle w:val="HTMLCode"/>
                <w:rFonts w:asciiTheme="minorHAnsi" w:hAnsiTheme="minorHAnsi"/>
                <w:color w:val="111111"/>
              </w:rPr>
              <w:t>Winans</w:t>
            </w:r>
            <w:proofErr w:type="spellEnd"/>
            <w:r>
              <w:rPr>
                <w:rStyle w:val="HTMLCode"/>
                <w:rFonts w:asciiTheme="minorHAnsi" w:hAnsiTheme="minorHAnsi"/>
                <w:color w:val="111111"/>
              </w:rPr>
              <w:t xml:space="preserve"> 2015 - Gospel Concert</w:t>
            </w:r>
          </w:p>
          <w:p w14:paraId="5207A99E" w14:textId="2EF95250" w:rsidR="007A79D4" w:rsidRPr="002C269B" w:rsidRDefault="007A79D4" w:rsidP="003B23E9">
            <w:pPr>
              <w:pStyle w:val="HTMLPreformatted"/>
              <w:spacing w:after="60"/>
              <w:rPr>
                <w:rStyle w:val="HTMLCode"/>
                <w:rFonts w:asciiTheme="minorHAnsi" w:hAnsiTheme="minorHAnsi"/>
                <w:color w:val="111111"/>
              </w:rPr>
            </w:pPr>
          </w:p>
          <w:p w14:paraId="45E57808" w14:textId="37F0E010" w:rsidR="007A79D4" w:rsidRPr="002C269B" w:rsidRDefault="007A79D4" w:rsidP="003B23E9">
            <w:pPr>
              <w:pStyle w:val="HTMLPreformatted"/>
              <w:spacing w:after="60"/>
              <w:rPr>
                <w:rStyle w:val="hljs-strong"/>
                <w:rFonts w:asciiTheme="minorHAnsi" w:eastAsiaTheme="majorEastAsia" w:hAnsiTheme="minorHAnsi"/>
                <w:color w:val="111111"/>
              </w:rPr>
            </w:pPr>
            <w:r w:rsidRPr="002C269B">
              <w:rPr>
                <w:rStyle w:val="hljs-strong"/>
                <w:rFonts w:asciiTheme="minorHAnsi" w:eastAsiaTheme="majorEastAsia" w:hAnsiTheme="minorHAnsi"/>
                <w:b/>
                <w:bCs/>
                <w:color w:val="111111"/>
              </w:rPr>
              <w:t>**</w:t>
            </w:r>
            <w:r w:rsidRPr="002C269B">
              <w:rPr>
                <w:rStyle w:val="hljs-strong"/>
                <w:rFonts w:asciiTheme="minorHAnsi" w:eastAsiaTheme="majorEastAsia" w:hAnsiTheme="minorHAnsi"/>
                <w:b/>
                <w:bCs/>
                <w:color w:val="111111"/>
              </w:rPr>
              <w:t xml:space="preserve">Supporting </w:t>
            </w:r>
            <w:r w:rsidRPr="002C269B">
              <w:rPr>
                <w:rStyle w:val="hljs-strong"/>
                <w:rFonts w:asciiTheme="minorHAnsi" w:eastAsiaTheme="majorEastAsia" w:hAnsiTheme="minorHAnsi"/>
                <w:b/>
                <w:bCs/>
                <w:color w:val="111111"/>
              </w:rPr>
              <w:t>Actress/Singer**</w:t>
            </w:r>
            <w:r w:rsidRPr="002C269B">
              <w:rPr>
                <w:rStyle w:val="hljs-strong"/>
                <w:rFonts w:asciiTheme="minorHAnsi" w:eastAsiaTheme="majorEastAsia" w:hAnsiTheme="minorHAnsi"/>
                <w:b/>
                <w:bCs/>
                <w:color w:val="111111"/>
              </w:rPr>
              <w:t xml:space="preserve"> </w:t>
            </w:r>
            <w:r w:rsidRPr="002C269B">
              <w:rPr>
                <w:rStyle w:val="hljs-strong"/>
                <w:rFonts w:asciiTheme="minorHAnsi" w:eastAsiaTheme="majorEastAsia" w:hAnsiTheme="minorHAnsi"/>
                <w:color w:val="111111"/>
              </w:rPr>
              <w:t>The Lion King, New York, New York</w:t>
            </w:r>
            <w:r w:rsidR="00A51E11">
              <w:rPr>
                <w:rStyle w:val="hljs-strong"/>
                <w:rFonts w:asciiTheme="minorHAnsi" w:eastAsiaTheme="majorEastAsia" w:hAnsiTheme="minorHAnsi"/>
                <w:color w:val="111111"/>
              </w:rPr>
              <w:t xml:space="preserve"> 2013-2015</w:t>
            </w:r>
          </w:p>
          <w:p w14:paraId="7496E04E" w14:textId="14FAF6B2" w:rsidR="007A79D4" w:rsidRPr="002C269B" w:rsidRDefault="007A79D4" w:rsidP="007A79D4">
            <w:pPr>
              <w:pStyle w:val="HTMLPreformatted"/>
              <w:spacing w:after="60"/>
              <w:ind w:left="720"/>
              <w:rPr>
                <w:rStyle w:val="HTMLCode"/>
                <w:rFonts w:asciiTheme="minorHAnsi" w:hAnsiTheme="minorHAnsi"/>
                <w:color w:val="111111"/>
              </w:rPr>
            </w:pPr>
          </w:p>
          <w:p w14:paraId="49A1D4BE" w14:textId="3CC39A88" w:rsidR="007A79D4" w:rsidRPr="002C269B" w:rsidRDefault="007A79D4" w:rsidP="00A51E11">
            <w:pPr>
              <w:pStyle w:val="HTMLPreformatted"/>
              <w:spacing w:after="60"/>
              <w:ind w:left="720"/>
              <w:jc w:val="both"/>
              <w:rPr>
                <w:rStyle w:val="HTMLCode"/>
                <w:rFonts w:asciiTheme="minorHAnsi" w:hAnsiTheme="minorHAnsi"/>
                <w:color w:val="111111"/>
              </w:rPr>
            </w:pPr>
            <w:r w:rsidRPr="002C269B">
              <w:rPr>
                <w:rStyle w:val="HTMLCode"/>
                <w:rFonts w:asciiTheme="minorHAnsi" w:hAnsiTheme="minorHAnsi"/>
                <w:color w:val="111111"/>
              </w:rPr>
              <w:t>-</w:t>
            </w:r>
            <w:r w:rsidR="00A51E11">
              <w:rPr>
                <w:rStyle w:val="HTMLCode"/>
                <w:rFonts w:asciiTheme="minorHAnsi" w:hAnsiTheme="minorHAnsi"/>
                <w:color w:val="111111"/>
              </w:rPr>
              <w:t>-</w:t>
            </w:r>
            <w:r w:rsidRPr="002C269B">
              <w:rPr>
                <w:rStyle w:val="hljs-strong"/>
                <w:rFonts w:asciiTheme="minorHAnsi" w:eastAsiaTheme="majorEastAsia" w:hAnsiTheme="minorHAnsi"/>
              </w:rPr>
              <w:t>Performed background vocals</w:t>
            </w:r>
          </w:p>
          <w:p w14:paraId="2FEBA304" w14:textId="6409F0FC" w:rsidR="007A79D4" w:rsidRPr="002C269B" w:rsidRDefault="007A79D4" w:rsidP="00A51E11">
            <w:pPr>
              <w:pStyle w:val="HTMLPreformatted"/>
              <w:spacing w:after="60"/>
              <w:ind w:left="720"/>
              <w:jc w:val="both"/>
              <w:rPr>
                <w:rStyle w:val="HTMLCode"/>
                <w:rFonts w:asciiTheme="minorHAnsi" w:hAnsiTheme="minorHAnsi"/>
                <w:color w:val="111111"/>
              </w:rPr>
            </w:pPr>
            <w:r w:rsidRPr="002C269B">
              <w:rPr>
                <w:rStyle w:val="HTMLCode"/>
                <w:rFonts w:asciiTheme="minorHAnsi" w:hAnsiTheme="minorHAnsi"/>
                <w:color w:val="111111"/>
              </w:rPr>
              <w:t>-</w:t>
            </w:r>
            <w:r w:rsidR="00A51E11">
              <w:rPr>
                <w:rStyle w:val="HTMLCode"/>
                <w:rFonts w:asciiTheme="minorHAnsi" w:hAnsiTheme="minorHAnsi"/>
                <w:color w:val="111111"/>
              </w:rPr>
              <w:t>-</w:t>
            </w:r>
            <w:r w:rsidR="003B23E9" w:rsidRPr="002C269B">
              <w:rPr>
                <w:rStyle w:val="HTMLCode"/>
                <w:rFonts w:asciiTheme="minorHAnsi" w:hAnsiTheme="minorHAnsi"/>
                <w:color w:val="111111"/>
              </w:rPr>
              <w:t xml:space="preserve">Collaborated with other musicians for live </w:t>
            </w:r>
            <w:r w:rsidRPr="002C269B">
              <w:rPr>
                <w:rStyle w:val="HTMLCode"/>
                <w:rFonts w:asciiTheme="minorHAnsi" w:hAnsiTheme="minorHAnsi"/>
                <w:color w:val="111111"/>
              </w:rPr>
              <w:t xml:space="preserve">  </w:t>
            </w:r>
          </w:p>
          <w:p w14:paraId="72AB4400" w14:textId="71ABD8CF" w:rsidR="003B23E9" w:rsidRPr="002C269B" w:rsidRDefault="007A79D4" w:rsidP="00A51E11">
            <w:pPr>
              <w:pStyle w:val="HTMLPreformatted"/>
              <w:spacing w:after="60"/>
              <w:ind w:left="720"/>
              <w:jc w:val="both"/>
              <w:rPr>
                <w:rFonts w:asciiTheme="minorHAnsi" w:hAnsiTheme="minorHAnsi"/>
                <w:color w:val="111111"/>
              </w:rPr>
            </w:pPr>
            <w:r w:rsidRPr="002C269B">
              <w:rPr>
                <w:rStyle w:val="HTMLCode"/>
                <w:rFonts w:asciiTheme="minorHAnsi" w:hAnsiTheme="minorHAnsi"/>
                <w:color w:val="111111"/>
              </w:rPr>
              <w:t xml:space="preserve">  </w:t>
            </w:r>
            <w:r w:rsidR="003B23E9" w:rsidRPr="002C269B">
              <w:rPr>
                <w:rStyle w:val="HTMLCode"/>
                <w:rFonts w:asciiTheme="minorHAnsi" w:hAnsiTheme="minorHAnsi"/>
                <w:color w:val="111111"/>
              </w:rPr>
              <w:t>performances and recording sessions.</w:t>
            </w:r>
          </w:p>
          <w:p w14:paraId="4325583E" w14:textId="22757BD7" w:rsidR="003B23E9" w:rsidRPr="002C269B" w:rsidRDefault="003B23E9" w:rsidP="003B23E9">
            <w:pPr>
              <w:pStyle w:val="HTMLPreformatted"/>
              <w:spacing w:after="60"/>
              <w:rPr>
                <w:rFonts w:asciiTheme="minorHAnsi" w:hAnsiTheme="minorHAnsi"/>
                <w:color w:val="111111"/>
              </w:rPr>
            </w:pPr>
          </w:p>
          <w:p w14:paraId="29BC6293" w14:textId="5ADD0D47" w:rsidR="00BD70BA" w:rsidRPr="002C269B" w:rsidRDefault="00BD70BA" w:rsidP="00744283">
            <w:pPr>
              <w:rPr>
                <w:rStyle w:val="HTMLCode"/>
                <w:rFonts w:asciiTheme="minorHAnsi" w:eastAsiaTheme="minorEastAsia" w:hAnsiTheme="minorHAnsi"/>
                <w:color w:val="111111"/>
              </w:rPr>
            </w:pPr>
            <w:r w:rsidRPr="002C269B">
              <w:rPr>
                <w:rStyle w:val="hljs-strong"/>
                <w:b/>
                <w:bCs/>
                <w:color w:val="111111"/>
                <w:sz w:val="20"/>
                <w:szCs w:val="20"/>
              </w:rPr>
              <w:t>**</w:t>
            </w:r>
            <w:r w:rsidR="00FB6C46">
              <w:rPr>
                <w:rStyle w:val="hljs-strong"/>
                <w:b/>
                <w:bCs/>
                <w:color w:val="111111"/>
                <w:sz w:val="20"/>
                <w:szCs w:val="20"/>
              </w:rPr>
              <w:t xml:space="preserve">Lead </w:t>
            </w:r>
            <w:r w:rsidRPr="002C269B">
              <w:rPr>
                <w:rStyle w:val="hljs-strong"/>
                <w:b/>
                <w:bCs/>
                <w:color w:val="111111"/>
                <w:sz w:val="20"/>
                <w:szCs w:val="20"/>
              </w:rPr>
              <w:t>Actress/Singer**</w:t>
            </w:r>
            <w:r w:rsidRPr="002C269B">
              <w:rPr>
                <w:rStyle w:val="HTMLCode"/>
                <w:rFonts w:asciiTheme="minorHAnsi" w:eastAsiaTheme="minorEastAsia" w:hAnsiTheme="minorHAnsi"/>
                <w:color w:val="111111"/>
              </w:rPr>
              <w:t xml:space="preserve"> "M</w:t>
            </w:r>
            <w:r w:rsidRPr="002C269B">
              <w:rPr>
                <w:rStyle w:val="HTMLCode"/>
                <w:rFonts w:asciiTheme="minorHAnsi" w:eastAsiaTheme="minorEastAsia" w:hAnsiTheme="minorHAnsi"/>
                <w:color w:val="111111"/>
              </w:rPr>
              <w:t xml:space="preserve">ama I Want </w:t>
            </w:r>
            <w:proofErr w:type="gramStart"/>
            <w:r w:rsidRPr="002C269B">
              <w:rPr>
                <w:rStyle w:val="HTMLCode"/>
                <w:rFonts w:asciiTheme="minorHAnsi" w:eastAsiaTheme="minorEastAsia" w:hAnsiTheme="minorHAnsi"/>
                <w:color w:val="111111"/>
              </w:rPr>
              <w:t>To</w:t>
            </w:r>
            <w:proofErr w:type="gramEnd"/>
            <w:r w:rsidRPr="002C269B">
              <w:rPr>
                <w:rStyle w:val="HTMLCode"/>
                <w:rFonts w:asciiTheme="minorHAnsi" w:eastAsiaTheme="minorEastAsia" w:hAnsiTheme="minorHAnsi"/>
                <w:color w:val="111111"/>
              </w:rPr>
              <w:t xml:space="preserve"> Sing</w:t>
            </w:r>
            <w:r w:rsidRPr="002C269B">
              <w:rPr>
                <w:rStyle w:val="HTMLCode"/>
                <w:rFonts w:asciiTheme="minorHAnsi" w:eastAsiaTheme="minorEastAsia" w:hAnsiTheme="minorHAnsi"/>
                <w:color w:val="111111"/>
              </w:rPr>
              <w:t xml:space="preserve">" </w:t>
            </w:r>
            <w:r w:rsidR="003B23E9" w:rsidRPr="002C269B">
              <w:rPr>
                <w:rStyle w:val="HTMLCode"/>
                <w:rFonts w:asciiTheme="minorHAnsi" w:eastAsiaTheme="minorEastAsia" w:hAnsiTheme="minorHAnsi"/>
                <w:color w:val="111111"/>
              </w:rPr>
              <w:t>Tour Group</w:t>
            </w:r>
          </w:p>
          <w:p w14:paraId="72226285" w14:textId="6C6ED09B" w:rsidR="00744283" w:rsidRPr="002C269B" w:rsidRDefault="00FB6C46" w:rsidP="0074428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645FD2" wp14:editId="01FB6787">
                      <wp:simplePos x="0" y="0"/>
                      <wp:positionH relativeFrom="column">
                        <wp:posOffset>-2730373</wp:posOffset>
                      </wp:positionH>
                      <wp:positionV relativeFrom="paragraph">
                        <wp:posOffset>268986</wp:posOffset>
                      </wp:positionV>
                      <wp:extent cx="2005330" cy="1362456"/>
                      <wp:effectExtent l="0" t="0" r="1270" b="0"/>
                      <wp:wrapNone/>
                      <wp:docPr id="1649460166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5330" cy="13624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0BE27F" w14:textId="1D93E42F" w:rsidR="002C269B" w:rsidRPr="002C269B" w:rsidRDefault="002C269B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2C269B">
                                    <w:rPr>
                                      <w:sz w:val="56"/>
                                      <w:szCs w:val="56"/>
                                    </w:rPr>
                                    <w:t>K</w:t>
                                  </w: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im</w:t>
                                  </w:r>
                                  <w:r w:rsidRPr="002C269B">
                                    <w:rPr>
                                      <w:sz w:val="56"/>
                                      <w:szCs w:val="56"/>
                                    </w:rPr>
                                    <w:t xml:space="preserve"> Freeman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45FD2" id="Text Box 5" o:spid="_x0000_s1030" type="#_x0000_t202" style="position:absolute;margin-left:-215pt;margin-top:21.2pt;width:157.9pt;height:10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" fillcolor="white [3201]" stroked="f" strokeweight=".5pt">
                      <v:textbox>
                        <w:txbxContent>
                          <w:p w14:paraId="0E0BE27F" w14:textId="1D93E42F" w:rsidR="002C269B" w:rsidRPr="002C269B" w:rsidRDefault="002C269B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2C269B">
                              <w:rPr>
                                <w:sz w:val="56"/>
                                <w:szCs w:val="56"/>
                              </w:rPr>
                              <w:t>K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im</w:t>
                            </w:r>
                            <w:r w:rsidRPr="002C269B">
                              <w:rPr>
                                <w:sz w:val="56"/>
                                <w:szCs w:val="56"/>
                              </w:rPr>
                              <w:t xml:space="preserve"> Freeman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70BA" w:rsidRPr="002C269B">
              <w:rPr>
                <w:rStyle w:val="HTMLCode"/>
                <w:rFonts w:asciiTheme="minorHAnsi" w:eastAsiaTheme="minorEastAsia" w:hAnsiTheme="minorHAnsi"/>
                <w:color w:val="111111"/>
              </w:rPr>
              <w:t>Chicago, Illinois</w:t>
            </w:r>
            <w:r w:rsidR="00744283" w:rsidRPr="002C269B">
              <w:rPr>
                <w:color w:val="000000" w:themeColor="text1"/>
                <w:sz w:val="20"/>
                <w:szCs w:val="20"/>
              </w:rPr>
              <w:t xml:space="preserve"> </w:t>
            </w:r>
            <w:r w:rsidR="00BD70BA" w:rsidRPr="002C269B">
              <w:rPr>
                <w:color w:val="000000" w:themeColor="text1"/>
                <w:sz w:val="20"/>
                <w:szCs w:val="20"/>
              </w:rPr>
              <w:t>2006</w:t>
            </w:r>
            <w:r w:rsidR="003B23E9" w:rsidRPr="002C269B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C43E6EA" w14:textId="77777777" w:rsidR="007A79D4" w:rsidRPr="002C269B" w:rsidRDefault="007A79D4" w:rsidP="007A79D4">
            <w:pPr>
              <w:pStyle w:val="HTMLPreformatted"/>
              <w:spacing w:after="60"/>
              <w:rPr>
                <w:rStyle w:val="HTMLCode"/>
                <w:rFonts w:asciiTheme="minorHAnsi" w:hAnsiTheme="minorHAnsi"/>
                <w:color w:val="111111"/>
              </w:rPr>
            </w:pPr>
          </w:p>
          <w:p w14:paraId="79C68102" w14:textId="7451F96D" w:rsidR="00FB6C46" w:rsidRDefault="00FB6C46" w:rsidP="007A79D4">
            <w:pPr>
              <w:pStyle w:val="HTMLPreformatted"/>
              <w:spacing w:after="60"/>
              <w:ind w:left="720"/>
              <w:rPr>
                <w:rStyle w:val="HTMLCode"/>
                <w:rFonts w:asciiTheme="minorHAnsi" w:hAnsiTheme="minorHAnsi"/>
                <w:color w:val="111111"/>
              </w:rPr>
            </w:pPr>
            <w:r>
              <w:rPr>
                <w:rStyle w:val="HTMLCode"/>
                <w:rFonts w:asciiTheme="minorHAnsi" w:hAnsiTheme="minorHAnsi"/>
                <w:color w:val="111111"/>
              </w:rPr>
              <w:t>-Performed lead role as “Mama.”</w:t>
            </w:r>
          </w:p>
          <w:p w14:paraId="3AC7F0D7" w14:textId="1748BD24" w:rsidR="00FB6C46" w:rsidRDefault="00FB6C46" w:rsidP="007A79D4">
            <w:pPr>
              <w:pStyle w:val="HTMLPreformatted"/>
              <w:spacing w:after="60"/>
              <w:ind w:left="720"/>
              <w:rPr>
                <w:rStyle w:val="HTMLCode"/>
                <w:rFonts w:asciiTheme="minorHAnsi" w:hAnsiTheme="minorHAnsi"/>
                <w:color w:val="111111"/>
              </w:rPr>
            </w:pPr>
            <w:r>
              <w:rPr>
                <w:rStyle w:val="HTMLCode"/>
                <w:rFonts w:asciiTheme="minorHAnsi" w:hAnsiTheme="minorHAnsi"/>
                <w:color w:val="111111"/>
              </w:rPr>
              <w:t>-Collaborated with director to bring role to life.</w:t>
            </w:r>
          </w:p>
          <w:p w14:paraId="566334E5" w14:textId="396BDB3D" w:rsidR="007A79D4" w:rsidRDefault="007A79D4" w:rsidP="007A79D4">
            <w:pPr>
              <w:pStyle w:val="HTMLPreformatted"/>
              <w:spacing w:after="60"/>
              <w:ind w:left="720"/>
              <w:rPr>
                <w:rStyle w:val="HTMLCode"/>
                <w:rFonts w:asciiTheme="minorHAnsi" w:hAnsiTheme="minorHAnsi"/>
                <w:color w:val="111111"/>
              </w:rPr>
            </w:pPr>
            <w:r w:rsidRPr="002C269B">
              <w:rPr>
                <w:rStyle w:val="HTMLCode"/>
                <w:rFonts w:asciiTheme="minorHAnsi" w:hAnsiTheme="minorHAnsi"/>
                <w:color w:val="111111"/>
              </w:rPr>
              <w:t>-</w:t>
            </w:r>
            <w:r w:rsidRPr="002C269B">
              <w:rPr>
                <w:rStyle w:val="HTMLCode"/>
                <w:rFonts w:asciiTheme="minorHAnsi" w:hAnsiTheme="minorHAnsi"/>
                <w:color w:val="111111"/>
              </w:rPr>
              <w:t>Performed at various venues across Chicago, building a dedicated fanbase.</w:t>
            </w:r>
          </w:p>
          <w:p w14:paraId="3DBC3145" w14:textId="606C6502" w:rsidR="00FB6C46" w:rsidRPr="002C269B" w:rsidRDefault="00FB6C46" w:rsidP="007A79D4">
            <w:pPr>
              <w:pStyle w:val="HTMLPreformatted"/>
              <w:spacing w:after="60"/>
              <w:ind w:left="720"/>
              <w:rPr>
                <w:rFonts w:asciiTheme="minorHAnsi" w:hAnsiTheme="minorHAnsi"/>
                <w:color w:val="111111"/>
              </w:rPr>
            </w:pPr>
          </w:p>
          <w:p w14:paraId="153494E9" w14:textId="687928E2" w:rsidR="007A79D4" w:rsidRPr="002C269B" w:rsidRDefault="007A79D4" w:rsidP="007A79D4">
            <w:pPr>
              <w:rPr>
                <w:color w:val="000000" w:themeColor="text1"/>
                <w:sz w:val="20"/>
                <w:szCs w:val="20"/>
              </w:rPr>
            </w:pPr>
          </w:p>
          <w:p w14:paraId="5FC72C27" w14:textId="458D07C4" w:rsidR="00BD70BA" w:rsidRPr="002C269B" w:rsidRDefault="00BD70BA" w:rsidP="00744283">
            <w:pPr>
              <w:rPr>
                <w:color w:val="000000" w:themeColor="text1"/>
                <w:sz w:val="20"/>
                <w:szCs w:val="20"/>
              </w:rPr>
            </w:pPr>
          </w:p>
          <w:p w14:paraId="5AA5867E" w14:textId="623E131E" w:rsidR="00BD70BA" w:rsidRPr="002C269B" w:rsidRDefault="00BD70BA" w:rsidP="00BD70BA">
            <w:pPr>
              <w:pStyle w:val="HTMLPreformatted"/>
              <w:spacing w:after="60"/>
              <w:rPr>
                <w:rFonts w:asciiTheme="minorHAnsi" w:hAnsiTheme="minorHAnsi"/>
                <w:color w:val="000000" w:themeColor="text1"/>
              </w:rPr>
            </w:pPr>
            <w:r w:rsidRPr="002C269B">
              <w:rPr>
                <w:rStyle w:val="hljs-strong"/>
                <w:rFonts w:asciiTheme="minorHAnsi" w:eastAsiaTheme="majorEastAsia" w:hAnsiTheme="minorHAnsi"/>
                <w:b/>
                <w:bCs/>
                <w:color w:val="111111"/>
              </w:rPr>
              <w:t>**Lead Actress/Singer**</w:t>
            </w:r>
            <w:r w:rsidRPr="002C269B">
              <w:rPr>
                <w:rStyle w:val="HTMLCode"/>
                <w:rFonts w:asciiTheme="minorHAnsi" w:hAnsiTheme="minorHAnsi"/>
                <w:color w:val="111111"/>
              </w:rPr>
              <w:t xml:space="preserve">, </w:t>
            </w:r>
            <w:r w:rsidRPr="002C269B">
              <w:rPr>
                <w:rStyle w:val="hljs-emphasis"/>
                <w:rFonts w:asciiTheme="minorHAnsi" w:hAnsiTheme="minorHAnsi"/>
                <w:i/>
                <w:iCs/>
                <w:color w:val="000000" w:themeColor="text1"/>
              </w:rPr>
              <w:t>*</w:t>
            </w:r>
            <w:r w:rsidRPr="002C269B">
              <w:rPr>
                <w:rStyle w:val="hljs-emphasis"/>
                <w:rFonts w:asciiTheme="minorHAnsi" w:hAnsiTheme="minorHAnsi"/>
                <w:i/>
                <w:iCs/>
                <w:color w:val="000000" w:themeColor="text1"/>
              </w:rPr>
              <w:t>Mama’s Blanket</w:t>
            </w:r>
            <w:r w:rsidRPr="002C269B">
              <w:rPr>
                <w:rStyle w:val="hljs-emphasis"/>
                <w:rFonts w:asciiTheme="minorHAnsi" w:hAnsiTheme="minorHAnsi"/>
                <w:i/>
                <w:iCs/>
                <w:color w:val="000000" w:themeColor="text1"/>
              </w:rPr>
              <w:t>*</w:t>
            </w:r>
            <w:r w:rsidRPr="002C269B">
              <w:rPr>
                <w:rStyle w:val="HTMLCode"/>
                <w:rFonts w:asciiTheme="minorHAnsi" w:hAnsiTheme="minorHAnsi"/>
                <w:color w:val="000000" w:themeColor="text1"/>
              </w:rPr>
              <w:t>, (Off Broadway)</w:t>
            </w:r>
            <w:r w:rsidRPr="002C269B">
              <w:rPr>
                <w:rStyle w:val="HTMLCode"/>
                <w:rFonts w:asciiTheme="minorHAnsi" w:hAnsiTheme="minorHAnsi"/>
                <w:color w:val="000000" w:themeColor="text1"/>
              </w:rPr>
              <w:t>, New York, New York 20</w:t>
            </w:r>
            <w:r w:rsidR="00CA7A58" w:rsidRPr="002C269B">
              <w:rPr>
                <w:rStyle w:val="HTMLCode"/>
                <w:rFonts w:asciiTheme="minorHAnsi" w:hAnsiTheme="minorHAnsi"/>
                <w:color w:val="000000" w:themeColor="text1"/>
              </w:rPr>
              <w:t>12</w:t>
            </w:r>
          </w:p>
          <w:p w14:paraId="4A499296" w14:textId="77777777" w:rsidR="00BD70BA" w:rsidRPr="002C269B" w:rsidRDefault="00BD70BA" w:rsidP="00744283">
            <w:pPr>
              <w:rPr>
                <w:color w:val="000000" w:themeColor="text1"/>
                <w:sz w:val="20"/>
                <w:szCs w:val="20"/>
              </w:rPr>
            </w:pPr>
          </w:p>
          <w:p w14:paraId="2C2A7F74" w14:textId="328C7D72" w:rsidR="00744283" w:rsidRPr="00FB6C46" w:rsidRDefault="002C269B" w:rsidP="00FB6C46">
            <w:pPr>
              <w:ind w:left="720"/>
              <w:rPr>
                <w:rFonts w:eastAsiaTheme="majorEastAsia"/>
                <w:sz w:val="20"/>
                <w:szCs w:val="20"/>
              </w:rPr>
            </w:pPr>
            <w:r w:rsidRPr="002C269B">
              <w:rPr>
                <w:rStyle w:val="hljs-strong"/>
                <w:rFonts w:eastAsiaTheme="majorEastAsia"/>
                <w:sz w:val="20"/>
                <w:szCs w:val="20"/>
              </w:rPr>
              <w:t>--</w:t>
            </w:r>
            <w:r w:rsidRPr="002C269B">
              <w:rPr>
                <w:rStyle w:val="hljs-strong"/>
                <w:rFonts w:eastAsiaTheme="majorEastAsia"/>
                <w:sz w:val="20"/>
                <w:szCs w:val="20"/>
              </w:rPr>
              <w:t xml:space="preserve">Performed </w:t>
            </w:r>
            <w:r w:rsidR="00A51E11">
              <w:rPr>
                <w:rStyle w:val="hljs-strong"/>
                <w:rFonts w:eastAsiaTheme="majorEastAsia"/>
                <w:sz w:val="20"/>
                <w:szCs w:val="20"/>
              </w:rPr>
              <w:t>lead vocals as “</w:t>
            </w:r>
            <w:proofErr w:type="gramStart"/>
            <w:r w:rsidR="00A51E11">
              <w:rPr>
                <w:rStyle w:val="hljs-strong"/>
                <w:rFonts w:eastAsiaTheme="majorEastAsia"/>
                <w:sz w:val="20"/>
                <w:szCs w:val="20"/>
              </w:rPr>
              <w:t>Mama</w:t>
            </w:r>
            <w:proofErr w:type="gramEnd"/>
            <w:r w:rsidR="00A51E11">
              <w:rPr>
                <w:rStyle w:val="hljs-strong"/>
                <w:rFonts w:eastAsiaTheme="majorEastAsia"/>
                <w:sz w:val="20"/>
                <w:szCs w:val="20"/>
              </w:rPr>
              <w:t>”</w:t>
            </w:r>
            <w:r w:rsidR="00FB6C46">
              <w:rPr>
                <w:rStyle w:val="hljs-strong"/>
                <w:rFonts w:eastAsiaTheme="majorEastAsia"/>
                <w:sz w:val="20"/>
                <w:szCs w:val="20"/>
              </w:rPr>
              <w:t xml:space="preserve"> </w:t>
            </w:r>
          </w:p>
          <w:p w14:paraId="756857C9" w14:textId="2627EEE2" w:rsidR="00744283" w:rsidRPr="002C269B" w:rsidRDefault="002C269B" w:rsidP="00FB6C46">
            <w:pPr>
              <w:ind w:left="720"/>
              <w:rPr>
                <w:color w:val="FFFFFF" w:themeColor="background1"/>
                <w:sz w:val="20"/>
                <w:szCs w:val="20"/>
              </w:rPr>
            </w:pPr>
            <w:r w:rsidRPr="002C269B">
              <w:rPr>
                <w:rStyle w:val="hljs-strong"/>
                <w:rFonts w:eastAsiaTheme="majorEastAsia"/>
                <w:sz w:val="20"/>
                <w:szCs w:val="20"/>
              </w:rPr>
              <w:t>--</w:t>
            </w:r>
            <w:r w:rsidRPr="002C269B">
              <w:rPr>
                <w:rStyle w:val="hljs-strong"/>
                <w:rFonts w:eastAsiaTheme="majorEastAsia"/>
                <w:sz w:val="20"/>
                <w:szCs w:val="20"/>
              </w:rPr>
              <w:t>Performed background vocals</w:t>
            </w:r>
            <w:r w:rsidR="00250C83" w:rsidRPr="00250C83">
              <w:rPr>
                <w:color w:val="000000" w:themeColor="text1"/>
              </w:rPr>
              <w:t>.</w:t>
            </w:r>
          </w:p>
          <w:p w14:paraId="7CC3B997" w14:textId="6A3A2B20" w:rsidR="00744283" w:rsidRPr="002C269B" w:rsidRDefault="00744283" w:rsidP="00744283">
            <w:pPr>
              <w:rPr>
                <w:color w:val="FFFFFF" w:themeColor="background1"/>
                <w:sz w:val="20"/>
                <w:szCs w:val="20"/>
              </w:rPr>
            </w:pPr>
          </w:p>
          <w:p w14:paraId="7BB3DAC6" w14:textId="74037A43" w:rsidR="00744283" w:rsidRPr="004D3011" w:rsidRDefault="00744283" w:rsidP="007C663E">
            <w:pPr>
              <w:rPr>
                <w:color w:val="FFFFFF" w:themeColor="background1"/>
              </w:rPr>
            </w:pPr>
          </w:p>
        </w:tc>
      </w:tr>
      <w:tr w:rsidR="00744283" w:rsidRPr="004D3011" w14:paraId="6E2BC134" w14:textId="77777777" w:rsidTr="00744283">
        <w:tc>
          <w:tcPr>
            <w:tcW w:w="3600" w:type="dxa"/>
          </w:tcPr>
          <w:p w14:paraId="3056CF62" w14:textId="13DE896B" w:rsidR="002C269B" w:rsidRDefault="002C269B" w:rsidP="00744283"/>
        </w:tc>
        <w:tc>
          <w:tcPr>
            <w:tcW w:w="720" w:type="dxa"/>
          </w:tcPr>
          <w:p w14:paraId="0D5EBEC4" w14:textId="77777777" w:rsidR="00744283" w:rsidRDefault="00744283" w:rsidP="007C663E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06C928B8" w14:textId="77777777" w:rsidR="00744283" w:rsidRPr="00744283" w:rsidRDefault="00744283" w:rsidP="00744283">
            <w:pPr>
              <w:rPr>
                <w:color w:val="FFFFFF" w:themeColor="background1"/>
              </w:rPr>
            </w:pPr>
          </w:p>
        </w:tc>
      </w:tr>
    </w:tbl>
    <w:p w14:paraId="6C38315E" w14:textId="6184ED75" w:rsidR="00000000" w:rsidRDefault="00000000" w:rsidP="000C45FF">
      <w:pPr>
        <w:tabs>
          <w:tab w:val="left" w:pos="990"/>
        </w:tabs>
      </w:pPr>
    </w:p>
    <w:sectPr w:rsidR="0043117B" w:rsidSect="000C45FF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5DAB0" w14:textId="77777777" w:rsidR="00095DFA" w:rsidRDefault="00095DFA" w:rsidP="000C45FF">
      <w:r>
        <w:separator/>
      </w:r>
    </w:p>
  </w:endnote>
  <w:endnote w:type="continuationSeparator" w:id="0">
    <w:p w14:paraId="1CACB08C" w14:textId="77777777" w:rsidR="00095DFA" w:rsidRDefault="00095DFA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C6C2D" w14:textId="77777777" w:rsidR="00095DFA" w:rsidRDefault="00095DFA" w:rsidP="000C45FF">
      <w:r>
        <w:separator/>
      </w:r>
    </w:p>
  </w:footnote>
  <w:footnote w:type="continuationSeparator" w:id="0">
    <w:p w14:paraId="3B0B2868" w14:textId="77777777" w:rsidR="00095DFA" w:rsidRDefault="00095DFA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0BD0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77FC93" wp14:editId="2C21498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7887"/>
    <w:multiLevelType w:val="hybridMultilevel"/>
    <w:tmpl w:val="0A40B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85DC1"/>
    <w:multiLevelType w:val="hybridMultilevel"/>
    <w:tmpl w:val="3C969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23C9B"/>
    <w:multiLevelType w:val="hybridMultilevel"/>
    <w:tmpl w:val="C9BE0150"/>
    <w:lvl w:ilvl="0" w:tplc="D22C75E2">
      <w:numFmt w:val="bullet"/>
      <w:lvlText w:val="-"/>
      <w:lvlJc w:val="left"/>
      <w:pPr>
        <w:ind w:left="720" w:hanging="360"/>
      </w:pPr>
      <w:rPr>
        <w:rFonts w:ascii="Courier New" w:eastAsiaTheme="majorEastAsia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9022A"/>
    <w:multiLevelType w:val="hybridMultilevel"/>
    <w:tmpl w:val="C9E2793C"/>
    <w:lvl w:ilvl="0" w:tplc="9992FC2C">
      <w:start w:val="201"/>
      <w:numFmt w:val="bullet"/>
      <w:lvlText w:val="-"/>
      <w:lvlJc w:val="left"/>
      <w:pPr>
        <w:ind w:left="720" w:hanging="360"/>
      </w:pPr>
      <w:rPr>
        <w:rFonts w:ascii="Courier New" w:eastAsiaTheme="minorEastAsia" w:hAnsi="Courier New" w:cs="Courier New" w:hint="default"/>
        <w:color w:val="11111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1485C"/>
    <w:multiLevelType w:val="hybridMultilevel"/>
    <w:tmpl w:val="52F03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77B9A"/>
    <w:multiLevelType w:val="hybridMultilevel"/>
    <w:tmpl w:val="125E0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248214">
    <w:abstractNumId w:val="4"/>
  </w:num>
  <w:num w:numId="2" w16cid:durableId="2115128641">
    <w:abstractNumId w:val="2"/>
  </w:num>
  <w:num w:numId="3" w16cid:durableId="1880387024">
    <w:abstractNumId w:val="1"/>
  </w:num>
  <w:num w:numId="4" w16cid:durableId="905067433">
    <w:abstractNumId w:val="0"/>
  </w:num>
  <w:num w:numId="5" w16cid:durableId="520977012">
    <w:abstractNumId w:val="5"/>
  </w:num>
  <w:num w:numId="6" w16cid:durableId="433479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04"/>
    <w:rsid w:val="00036450"/>
    <w:rsid w:val="00094499"/>
    <w:rsid w:val="00095DFA"/>
    <w:rsid w:val="000C45FF"/>
    <w:rsid w:val="000E3FD1"/>
    <w:rsid w:val="00112054"/>
    <w:rsid w:val="001317D8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0C83"/>
    <w:rsid w:val="00256CF7"/>
    <w:rsid w:val="00281FD5"/>
    <w:rsid w:val="002C269B"/>
    <w:rsid w:val="0030481B"/>
    <w:rsid w:val="003156FC"/>
    <w:rsid w:val="003254B5"/>
    <w:rsid w:val="0037121F"/>
    <w:rsid w:val="003910D8"/>
    <w:rsid w:val="003A6B7D"/>
    <w:rsid w:val="003B06CA"/>
    <w:rsid w:val="003B23E9"/>
    <w:rsid w:val="004071FC"/>
    <w:rsid w:val="00445947"/>
    <w:rsid w:val="004676AC"/>
    <w:rsid w:val="004813B3"/>
    <w:rsid w:val="00496591"/>
    <w:rsid w:val="004C63E4"/>
    <w:rsid w:val="004D3011"/>
    <w:rsid w:val="0052290E"/>
    <w:rsid w:val="005262AC"/>
    <w:rsid w:val="00592404"/>
    <w:rsid w:val="005E39D5"/>
    <w:rsid w:val="00600670"/>
    <w:rsid w:val="0062123A"/>
    <w:rsid w:val="00646E75"/>
    <w:rsid w:val="006771D0"/>
    <w:rsid w:val="00715FCB"/>
    <w:rsid w:val="00743101"/>
    <w:rsid w:val="00744283"/>
    <w:rsid w:val="00757500"/>
    <w:rsid w:val="00764C9F"/>
    <w:rsid w:val="007775E1"/>
    <w:rsid w:val="007867A0"/>
    <w:rsid w:val="007927F5"/>
    <w:rsid w:val="007A79D4"/>
    <w:rsid w:val="00802CA0"/>
    <w:rsid w:val="008E4710"/>
    <w:rsid w:val="009260CD"/>
    <w:rsid w:val="00940A66"/>
    <w:rsid w:val="00952C25"/>
    <w:rsid w:val="00A2118D"/>
    <w:rsid w:val="00A51E11"/>
    <w:rsid w:val="00AD0A50"/>
    <w:rsid w:val="00AD76E2"/>
    <w:rsid w:val="00B20152"/>
    <w:rsid w:val="00B359E4"/>
    <w:rsid w:val="00B57D98"/>
    <w:rsid w:val="00B70850"/>
    <w:rsid w:val="00BD70BA"/>
    <w:rsid w:val="00C066B6"/>
    <w:rsid w:val="00C37BA1"/>
    <w:rsid w:val="00C4674C"/>
    <w:rsid w:val="00C506CF"/>
    <w:rsid w:val="00C72BED"/>
    <w:rsid w:val="00C9578B"/>
    <w:rsid w:val="00CA7A58"/>
    <w:rsid w:val="00CB0055"/>
    <w:rsid w:val="00D2522B"/>
    <w:rsid w:val="00D422DE"/>
    <w:rsid w:val="00D5459D"/>
    <w:rsid w:val="00DA1F4D"/>
    <w:rsid w:val="00DD172A"/>
    <w:rsid w:val="00E25A26"/>
    <w:rsid w:val="00E4381A"/>
    <w:rsid w:val="00E55D74"/>
    <w:rsid w:val="00F60274"/>
    <w:rsid w:val="00F77FB9"/>
    <w:rsid w:val="00FB068F"/>
    <w:rsid w:val="00FB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8CAB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575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57500"/>
    <w:rPr>
      <w:rFonts w:ascii="Courier New" w:eastAsia="Times New Roman" w:hAnsi="Courier New" w:cs="Courier New"/>
      <w:sz w:val="20"/>
      <w:szCs w:val="20"/>
      <w:lang w:eastAsia="en-US"/>
    </w:rPr>
  </w:style>
  <w:style w:type="character" w:styleId="HTMLCode">
    <w:name w:val="HTML Code"/>
    <w:basedOn w:val="DefaultParagraphFont"/>
    <w:uiPriority w:val="99"/>
    <w:semiHidden/>
    <w:unhideWhenUsed/>
    <w:rsid w:val="0075750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DefaultParagraphFont"/>
    <w:rsid w:val="008E4710"/>
  </w:style>
  <w:style w:type="character" w:customStyle="1" w:styleId="hljs-strong">
    <w:name w:val="hljs-strong"/>
    <w:basedOn w:val="DefaultParagraphFont"/>
    <w:rsid w:val="00BD70BA"/>
  </w:style>
  <w:style w:type="character" w:customStyle="1" w:styleId="hljs-emphasis">
    <w:name w:val="hljs-emphasis"/>
    <w:basedOn w:val="DefaultParagraphFont"/>
    <w:rsid w:val="00BD70BA"/>
  </w:style>
  <w:style w:type="paragraph" w:styleId="ListParagraph">
    <w:name w:val="List Paragraph"/>
    <w:basedOn w:val="Normal"/>
    <w:uiPriority w:val="34"/>
    <w:semiHidden/>
    <w:qFormat/>
    <w:rsid w:val="007A7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spotify.com/album/0Ulz8kuFhlZwp6W8iXw6y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freeman/Library/Containers/com.microsoft.Word/Data/Library/Application%20Support/Microsoft/Office/16.0/DTS/Search/%7b0B296FB7-E159-1C4F-AC82-0E37638246F5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5BE0E02062F4E9674FCF883A58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52A10-CE0C-5B42-8708-0A40570CF882}"/>
      </w:docPartPr>
      <w:docPartBody>
        <w:p w:rsidR="00000000" w:rsidRDefault="00351931" w:rsidP="00351931">
          <w:pPr>
            <w:pStyle w:val="DEF5BE0E02062F4E9674FCF883A58644"/>
          </w:pPr>
          <w:r w:rsidRPr="00CB0055">
            <w:t>Contact</w:t>
          </w:r>
        </w:p>
      </w:docPartBody>
    </w:docPart>
    <w:docPart>
      <w:docPartPr>
        <w:name w:val="59F52E55FEFAA84CAD69F11887DAF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86839-8BA7-7F4C-88EB-784832EEBDD1}"/>
      </w:docPartPr>
      <w:docPartBody>
        <w:p w:rsidR="00000000" w:rsidRDefault="00351931" w:rsidP="00351931">
          <w:pPr>
            <w:pStyle w:val="59F52E55FEFAA84CAD69F11887DAF510"/>
          </w:pPr>
          <w:r w:rsidRPr="004D3011">
            <w:t>PHONE:</w:t>
          </w:r>
        </w:p>
      </w:docPartBody>
    </w:docPart>
    <w:docPart>
      <w:docPartPr>
        <w:name w:val="7784AB71B038BB4491BB3F3D66FD7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A5D33-3614-7749-A8F9-2BCF4D130D79}"/>
      </w:docPartPr>
      <w:docPartBody>
        <w:p w:rsidR="00000000" w:rsidRDefault="00351931" w:rsidP="00351931">
          <w:pPr>
            <w:pStyle w:val="7784AB71B038BB4491BB3F3D66FD7052"/>
          </w:pPr>
          <w:r w:rsidRPr="004D3011">
            <w:t>WEBSITE:</w:t>
          </w:r>
        </w:p>
      </w:docPartBody>
    </w:docPart>
    <w:docPart>
      <w:docPartPr>
        <w:name w:val="4EAE4FFF0A10364EACA4B3906BA1F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0B76F-EDB9-3143-8FE9-D2EFEC26DAD3}"/>
      </w:docPartPr>
      <w:docPartBody>
        <w:p w:rsidR="00000000" w:rsidRDefault="00351931" w:rsidP="00351931">
          <w:pPr>
            <w:pStyle w:val="4EAE4FFF0A10364EACA4B3906BA1FA91"/>
          </w:pPr>
          <w:r w:rsidRPr="00036450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31"/>
    <w:rsid w:val="00351931"/>
    <w:rsid w:val="00B3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351931"/>
    <w:pPr>
      <w:keepNext/>
      <w:keepLines/>
      <w:pBdr>
        <w:bottom w:val="single" w:sz="8" w:space="1" w:color="156082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 w:val="22"/>
      <w:szCs w:val="26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14438BF8F5FA4FB368CF8B68E9F560">
    <w:name w:val="AE14438BF8F5FA4FB368CF8B68E9F560"/>
  </w:style>
  <w:style w:type="paragraph" w:customStyle="1" w:styleId="ACC2BCD486A42048B0355B5CE54D8BC9">
    <w:name w:val="ACC2BCD486A42048B0355B5CE54D8BC9"/>
  </w:style>
  <w:style w:type="paragraph" w:customStyle="1" w:styleId="E28BD5DDC891864DACF093068D4720D5">
    <w:name w:val="E28BD5DDC891864DACF093068D4720D5"/>
  </w:style>
  <w:style w:type="paragraph" w:customStyle="1" w:styleId="16CE8C35D57A054CA2D68E7DB86FFCEA">
    <w:name w:val="16CE8C35D57A054CA2D68E7DB86FFCEA"/>
  </w:style>
  <w:style w:type="paragraph" w:customStyle="1" w:styleId="371E05DC33D37F4A9C2A37924D3ECBA3">
    <w:name w:val="371E05DC33D37F4A9C2A37924D3ECBA3"/>
  </w:style>
  <w:style w:type="paragraph" w:customStyle="1" w:styleId="9F76430CE8A96347BF1B1C20A3BD58EC">
    <w:name w:val="9F76430CE8A96347BF1B1C20A3BD58EC"/>
  </w:style>
  <w:style w:type="paragraph" w:customStyle="1" w:styleId="9A6EF27D8048F94BAEB45D44A4CCFF44">
    <w:name w:val="9A6EF27D8048F94BAEB45D44A4CCFF44"/>
  </w:style>
  <w:style w:type="paragraph" w:customStyle="1" w:styleId="7D257ACA91C2D442AE1A9AA8EE87A562">
    <w:name w:val="7D257ACA91C2D442AE1A9AA8EE87A562"/>
  </w:style>
  <w:style w:type="paragraph" w:customStyle="1" w:styleId="7A4319683922314895A027F3FC64D31A">
    <w:name w:val="7A4319683922314895A027F3FC64D31A"/>
  </w:style>
  <w:style w:type="paragraph" w:customStyle="1" w:styleId="71000571610E344A991116E03990D537">
    <w:name w:val="71000571610E344A991116E03990D537"/>
  </w:style>
  <w:style w:type="character" w:styleId="Hyperlink">
    <w:name w:val="Hyperlink"/>
    <w:basedOn w:val="DefaultParagraphFont"/>
    <w:uiPriority w:val="99"/>
    <w:unhideWhenUsed/>
    <w:rsid w:val="00351931"/>
    <w:rPr>
      <w:color w:val="BF4E14" w:themeColor="accent2" w:themeShade="BF"/>
      <w:u w:val="single"/>
    </w:rPr>
  </w:style>
  <w:style w:type="paragraph" w:customStyle="1" w:styleId="86FBF605F43CCB45BDA30DC034413CF3">
    <w:name w:val="86FBF605F43CCB45BDA30DC034413CF3"/>
  </w:style>
  <w:style w:type="paragraph" w:customStyle="1" w:styleId="B78921415B692145B8EA07EF646737EB">
    <w:name w:val="B78921415B692145B8EA07EF646737EB"/>
  </w:style>
  <w:style w:type="paragraph" w:customStyle="1" w:styleId="B414D1CC3EDA704C81B7FA9CA9495CB0">
    <w:name w:val="B414D1CC3EDA704C81B7FA9CA9495CB0"/>
  </w:style>
  <w:style w:type="paragraph" w:customStyle="1" w:styleId="BE6DB5A0F4A22C4992C2B755DE1173D6">
    <w:name w:val="BE6DB5A0F4A22C4992C2B755DE1173D6"/>
  </w:style>
  <w:style w:type="paragraph" w:customStyle="1" w:styleId="3E6307ABE9AEA848934E542C8BF183EB">
    <w:name w:val="3E6307ABE9AEA848934E542C8BF183EB"/>
  </w:style>
  <w:style w:type="paragraph" w:customStyle="1" w:styleId="DE6CB76EC8C2454B95E190108AC9C2B4">
    <w:name w:val="DE6CB76EC8C2454B95E190108AC9C2B4"/>
  </w:style>
  <w:style w:type="paragraph" w:customStyle="1" w:styleId="99BA60D9EA34B34CBFA0DD0FEF338266">
    <w:name w:val="99BA60D9EA34B34CBFA0DD0FEF338266"/>
  </w:style>
  <w:style w:type="paragraph" w:customStyle="1" w:styleId="6C57BF0E6B7D8E4C9090C79B9F3DD658">
    <w:name w:val="6C57BF0E6B7D8E4C9090C79B9F3DD658"/>
  </w:style>
  <w:style w:type="paragraph" w:customStyle="1" w:styleId="D8829D1D4D1E984CAC2FA8457E711B43">
    <w:name w:val="D8829D1D4D1E984CAC2FA8457E711B43"/>
  </w:style>
  <w:style w:type="paragraph" w:customStyle="1" w:styleId="02582919E38EFD4DBB0B65271FC6A9E9">
    <w:name w:val="02582919E38EFD4DBB0B65271FC6A9E9"/>
  </w:style>
  <w:style w:type="paragraph" w:customStyle="1" w:styleId="EFAE0BD87056FC45B1035DC100F297AE">
    <w:name w:val="EFAE0BD87056FC45B1035DC100F297AE"/>
  </w:style>
  <w:style w:type="paragraph" w:customStyle="1" w:styleId="044ACD1BD2E2CF41B1537351408D50E9">
    <w:name w:val="044ACD1BD2E2CF41B1537351408D50E9"/>
  </w:style>
  <w:style w:type="paragraph" w:customStyle="1" w:styleId="019491F6C905DB45B2AC57E4939A2740">
    <w:name w:val="019491F6C905DB45B2AC57E4939A2740"/>
  </w:style>
  <w:style w:type="paragraph" w:customStyle="1" w:styleId="38D2B85A3A1A614489328DF417046ECD">
    <w:name w:val="38D2B85A3A1A614489328DF417046ECD"/>
  </w:style>
  <w:style w:type="paragraph" w:customStyle="1" w:styleId="BB5414F151F34841ACDC432687D7DE11">
    <w:name w:val="BB5414F151F34841ACDC432687D7DE11"/>
  </w:style>
  <w:style w:type="paragraph" w:customStyle="1" w:styleId="37680476445EBC4DADDD5DBF12EDB21A">
    <w:name w:val="37680476445EBC4DADDD5DBF12EDB21A"/>
  </w:style>
  <w:style w:type="paragraph" w:customStyle="1" w:styleId="D7DF370178EC564DA2C4005C0130D8D8">
    <w:name w:val="D7DF370178EC564DA2C4005C0130D8D8"/>
  </w:style>
  <w:style w:type="paragraph" w:customStyle="1" w:styleId="F4513A3163A45E4EACAD62E6EA99417C">
    <w:name w:val="F4513A3163A45E4EACAD62E6EA99417C"/>
  </w:style>
  <w:style w:type="paragraph" w:customStyle="1" w:styleId="B9E96F2FE727EA44BA46AC1B44B619C9">
    <w:name w:val="B9E96F2FE727EA44BA46AC1B44B619C9"/>
  </w:style>
  <w:style w:type="paragraph" w:customStyle="1" w:styleId="05C9914D1B26084DA07FE62A6FCB2EFF">
    <w:name w:val="05C9914D1B26084DA07FE62A6FCB2EFF"/>
  </w:style>
  <w:style w:type="paragraph" w:customStyle="1" w:styleId="3E46016CAE26D343974F4EE8AD35CA5D">
    <w:name w:val="3E46016CAE26D343974F4EE8AD35CA5D"/>
  </w:style>
  <w:style w:type="paragraph" w:customStyle="1" w:styleId="82365F8CCE86CA4E88B78B908775984F">
    <w:name w:val="82365F8CCE86CA4E88B78B908775984F"/>
  </w:style>
  <w:style w:type="paragraph" w:customStyle="1" w:styleId="B1BE5330AC821242B0CE64CE86DBE139">
    <w:name w:val="B1BE5330AC821242B0CE64CE86DBE139"/>
  </w:style>
  <w:style w:type="paragraph" w:customStyle="1" w:styleId="983AE1AED323D248809EEEE29E067BC9">
    <w:name w:val="983AE1AED323D248809EEEE29E067BC9"/>
  </w:style>
  <w:style w:type="paragraph" w:customStyle="1" w:styleId="DE70D74F9A712A4A80BE5265720FA675">
    <w:name w:val="DE70D74F9A712A4A80BE5265720FA675"/>
  </w:style>
  <w:style w:type="paragraph" w:customStyle="1" w:styleId="7640CA3A7D5FCA418202AD6873C371AE">
    <w:name w:val="7640CA3A7D5FCA418202AD6873C371AE"/>
  </w:style>
  <w:style w:type="paragraph" w:customStyle="1" w:styleId="46FBAA3B75E42C4E8DBC5A0C76110CBB">
    <w:name w:val="46FBAA3B75E42C4E8DBC5A0C76110CBB"/>
  </w:style>
  <w:style w:type="paragraph" w:customStyle="1" w:styleId="C9B0807990E1E8418276FDA93AC4BA29">
    <w:name w:val="C9B0807990E1E8418276FDA93AC4BA29"/>
  </w:style>
  <w:style w:type="paragraph" w:customStyle="1" w:styleId="71E3C9FB82E30541A62F10205CFCF077">
    <w:name w:val="71E3C9FB82E30541A62F10205CFCF077"/>
  </w:style>
  <w:style w:type="paragraph" w:customStyle="1" w:styleId="457025814BB82446B5F79301C2643380">
    <w:name w:val="457025814BB82446B5F79301C2643380"/>
  </w:style>
  <w:style w:type="character" w:customStyle="1" w:styleId="Heading2Char">
    <w:name w:val="Heading 2 Char"/>
    <w:basedOn w:val="DefaultParagraphFont"/>
    <w:link w:val="Heading2"/>
    <w:uiPriority w:val="9"/>
    <w:rsid w:val="00351931"/>
    <w:rPr>
      <w:rFonts w:asciiTheme="majorHAnsi" w:eastAsiaTheme="majorEastAsia" w:hAnsiTheme="majorHAnsi" w:cstheme="majorBidi"/>
      <w:b/>
      <w:bCs/>
      <w:caps/>
      <w:kern w:val="0"/>
      <w:sz w:val="22"/>
      <w:szCs w:val="26"/>
      <w:lang w:eastAsia="ja-JP"/>
      <w14:ligatures w14:val="none"/>
    </w:rPr>
  </w:style>
  <w:style w:type="paragraph" w:customStyle="1" w:styleId="D5DA9E2DA1641B40B506F3CAA8073EEE">
    <w:name w:val="D5DA9E2DA1641B40B506F3CAA8073EEE"/>
  </w:style>
  <w:style w:type="paragraph" w:customStyle="1" w:styleId="C930B3A525F73D478FDD68E204920DF0">
    <w:name w:val="C930B3A525F73D478FDD68E204920DF0"/>
    <w:rsid w:val="00351931"/>
  </w:style>
  <w:style w:type="paragraph" w:customStyle="1" w:styleId="134031DC1158A94485C2BC22FD8F2C0D">
    <w:name w:val="134031DC1158A94485C2BC22FD8F2C0D"/>
    <w:rsid w:val="00351931"/>
  </w:style>
  <w:style w:type="paragraph" w:customStyle="1" w:styleId="DEF5BE0E02062F4E9674FCF883A58644">
    <w:name w:val="DEF5BE0E02062F4E9674FCF883A58644"/>
    <w:rsid w:val="00351931"/>
  </w:style>
  <w:style w:type="paragraph" w:customStyle="1" w:styleId="59F52E55FEFAA84CAD69F11887DAF510">
    <w:name w:val="59F52E55FEFAA84CAD69F11887DAF510"/>
    <w:rsid w:val="00351931"/>
  </w:style>
  <w:style w:type="paragraph" w:customStyle="1" w:styleId="32A98680F374124C99F66448C8BC80B9">
    <w:name w:val="32A98680F374124C99F66448C8BC80B9"/>
    <w:rsid w:val="00351931"/>
  </w:style>
  <w:style w:type="paragraph" w:customStyle="1" w:styleId="7784AB71B038BB4491BB3F3D66FD7052">
    <w:name w:val="7784AB71B038BB4491BB3F3D66FD7052"/>
    <w:rsid w:val="00351931"/>
  </w:style>
  <w:style w:type="paragraph" w:customStyle="1" w:styleId="EFD5F5043BF3024785EBDE6601E392A4">
    <w:name w:val="EFD5F5043BF3024785EBDE6601E392A4"/>
    <w:rsid w:val="00351931"/>
  </w:style>
  <w:style w:type="paragraph" w:customStyle="1" w:styleId="538D11D6E7D3DA4CBD3C95BB91F970D3">
    <w:name w:val="538D11D6E7D3DA4CBD3C95BB91F970D3"/>
    <w:rsid w:val="00351931"/>
  </w:style>
  <w:style w:type="paragraph" w:customStyle="1" w:styleId="16E9C35F13733F4FBB8FD79F820FB38D">
    <w:name w:val="16E9C35F13733F4FBB8FD79F820FB38D"/>
    <w:rsid w:val="00351931"/>
  </w:style>
  <w:style w:type="paragraph" w:customStyle="1" w:styleId="224C21A0631D0C44A2340854BC1DD779">
    <w:name w:val="224C21A0631D0C44A2340854BC1DD779"/>
    <w:rsid w:val="00351931"/>
  </w:style>
  <w:style w:type="paragraph" w:customStyle="1" w:styleId="A418E22CE59F6243A7D05EF46FA1BA84">
    <w:name w:val="A418E22CE59F6243A7D05EF46FA1BA84"/>
    <w:rsid w:val="00351931"/>
  </w:style>
  <w:style w:type="paragraph" w:customStyle="1" w:styleId="8F91ABE24AD47E479A2460E231DFE801">
    <w:name w:val="8F91ABE24AD47E479A2460E231DFE801"/>
    <w:rsid w:val="00351931"/>
  </w:style>
  <w:style w:type="paragraph" w:customStyle="1" w:styleId="A4050356F7503E479A2F719965FF3785">
    <w:name w:val="A4050356F7503E479A2F719965FF3785"/>
    <w:rsid w:val="00351931"/>
  </w:style>
  <w:style w:type="paragraph" w:customStyle="1" w:styleId="1B29BDAC55F67745A79E851C826C4A34">
    <w:name w:val="1B29BDAC55F67745A79E851C826C4A34"/>
    <w:rsid w:val="00351931"/>
  </w:style>
  <w:style w:type="paragraph" w:customStyle="1" w:styleId="4EAE4FFF0A10364EACA4B3906BA1FA91">
    <w:name w:val="4EAE4FFF0A10364EACA4B3906BA1FA91"/>
    <w:rsid w:val="00351931"/>
  </w:style>
  <w:style w:type="paragraph" w:customStyle="1" w:styleId="567411292DF4FA4EA223166F775D7A7F">
    <w:name w:val="567411292DF4FA4EA223166F775D7A7F"/>
    <w:rsid w:val="00351931"/>
  </w:style>
  <w:style w:type="paragraph" w:customStyle="1" w:styleId="25C64AAD3FDB0E42B147B399BF43EDCF">
    <w:name w:val="25C64AAD3FDB0E42B147B399BF43EDCF"/>
    <w:rsid w:val="00351931"/>
  </w:style>
  <w:style w:type="paragraph" w:customStyle="1" w:styleId="12A66169B3847E40AD4610283ADEA06E">
    <w:name w:val="12A66169B3847E40AD4610283ADEA06E"/>
    <w:rsid w:val="00351931"/>
  </w:style>
  <w:style w:type="paragraph" w:customStyle="1" w:styleId="467DF98CD05CDC4EB3BB02AEBBE283EA">
    <w:name w:val="467DF98CD05CDC4EB3BB02AEBBE283EA"/>
    <w:rsid w:val="00351931"/>
  </w:style>
  <w:style w:type="paragraph" w:customStyle="1" w:styleId="3606B98165F9C74AA7E6DF39F629DB43">
    <w:name w:val="3606B98165F9C74AA7E6DF39F629DB43"/>
    <w:rsid w:val="00351931"/>
  </w:style>
  <w:style w:type="paragraph" w:customStyle="1" w:styleId="3A7B7116F2380C49B5467D2E3766B167">
    <w:name w:val="3A7B7116F2380C49B5467D2E3766B167"/>
    <w:rsid w:val="00351931"/>
  </w:style>
  <w:style w:type="paragraph" w:customStyle="1" w:styleId="B1FEF6C19F4E0D4A8EA8236D50D911F1">
    <w:name w:val="B1FEF6C19F4E0D4A8EA8236D50D911F1"/>
    <w:rsid w:val="00351931"/>
  </w:style>
  <w:style w:type="paragraph" w:customStyle="1" w:styleId="7B158942B62AE1458D2C783ED25C3B23">
    <w:name w:val="7B158942B62AE1458D2C783ED25C3B23"/>
    <w:rsid w:val="00351931"/>
  </w:style>
  <w:style w:type="paragraph" w:customStyle="1" w:styleId="47673AA7F9C04F4889E0FC321DB69B8B">
    <w:name w:val="47673AA7F9C04F4889E0FC321DB69B8B"/>
    <w:rsid w:val="00351931"/>
  </w:style>
  <w:style w:type="paragraph" w:customStyle="1" w:styleId="323C519E6BD39B43BEDD5DE24134135D">
    <w:name w:val="323C519E6BD39B43BEDD5DE24134135D"/>
    <w:rsid w:val="00351931"/>
  </w:style>
  <w:style w:type="paragraph" w:customStyle="1" w:styleId="3EF16BEA4CE3DB4E9FC5DEB14821E59A">
    <w:name w:val="3EF16BEA4CE3DB4E9FC5DEB14821E59A"/>
    <w:rsid w:val="00351931"/>
  </w:style>
  <w:style w:type="paragraph" w:customStyle="1" w:styleId="2CD7CAD22E70444389DC300238A93932">
    <w:name w:val="2CD7CAD22E70444389DC300238A93932"/>
    <w:rsid w:val="00351931"/>
  </w:style>
  <w:style w:type="paragraph" w:customStyle="1" w:styleId="75265F2C5B35254096C24E0F70FCCA07">
    <w:name w:val="75265F2C5B35254096C24E0F70FCCA07"/>
    <w:rsid w:val="00351931"/>
  </w:style>
  <w:style w:type="paragraph" w:customStyle="1" w:styleId="02F984647A29404A8C4594D2D2F320DE">
    <w:name w:val="02F984647A29404A8C4594D2D2F320DE"/>
    <w:rsid w:val="00351931"/>
  </w:style>
  <w:style w:type="paragraph" w:customStyle="1" w:styleId="3DC58C62A096BD4F98860193E11108CC">
    <w:name w:val="3DC58C62A096BD4F98860193E11108CC"/>
    <w:rsid w:val="00351931"/>
  </w:style>
  <w:style w:type="paragraph" w:customStyle="1" w:styleId="9857444F6C674049BE16572FF38887C6">
    <w:name w:val="9857444F6C674049BE16572FF38887C6"/>
    <w:rsid w:val="00351931"/>
  </w:style>
  <w:style w:type="paragraph" w:customStyle="1" w:styleId="2E5957E2F1093A47AB50CB89EF84967E">
    <w:name w:val="2E5957E2F1093A47AB50CB89EF84967E"/>
    <w:rsid w:val="00351931"/>
  </w:style>
  <w:style w:type="paragraph" w:customStyle="1" w:styleId="D9A7D27E34338D4AAF995A792D5ED360">
    <w:name w:val="D9A7D27E34338D4AAF995A792D5ED360"/>
    <w:rsid w:val="00351931"/>
  </w:style>
  <w:style w:type="paragraph" w:customStyle="1" w:styleId="1AD97494E5200245AC9E3B5D84BB2202">
    <w:name w:val="1AD97494E5200245AC9E3B5D84BB2202"/>
    <w:rsid w:val="00351931"/>
  </w:style>
  <w:style w:type="paragraph" w:customStyle="1" w:styleId="F4711D92FC274349A9ECB426088931BB">
    <w:name w:val="F4711D92FC274349A9ECB426088931BB"/>
    <w:rsid w:val="00351931"/>
  </w:style>
  <w:style w:type="paragraph" w:customStyle="1" w:styleId="5CD3E3B900E7DC41BA1424CC07064C09">
    <w:name w:val="5CD3E3B900E7DC41BA1424CC07064C09"/>
    <w:rsid w:val="00351931"/>
  </w:style>
  <w:style w:type="paragraph" w:customStyle="1" w:styleId="BCE8A8856B0B1A41BCA8E7D46B5BE59F">
    <w:name w:val="BCE8A8856B0B1A41BCA8E7D46B5BE59F"/>
    <w:rsid w:val="00351931"/>
  </w:style>
  <w:style w:type="paragraph" w:customStyle="1" w:styleId="22F53B88DC95A9488CE8DBE40F02FC20">
    <w:name w:val="22F53B88DC95A9488CE8DBE40F02FC20"/>
    <w:rsid w:val="00351931"/>
  </w:style>
  <w:style w:type="paragraph" w:customStyle="1" w:styleId="F234FACDCC476943935EC89B84A65296">
    <w:name w:val="F234FACDCC476943935EC89B84A65296"/>
    <w:rsid w:val="003519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Bold modern resume.dotx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2024-06-01T18:20:00Z</dcterms:created>
  <dcterms:modified xsi:type="dcterms:W3CDTF">2024-06-01T20:38:00Z</dcterms:modified>
</cp:coreProperties>
</file>