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6BBE" w14:textId="77FE0348" w:rsidR="00950796" w:rsidRPr="00674D0C" w:rsidRDefault="00970C0C" w:rsidP="00674D0C">
      <w:pPr>
        <w:pStyle w:val="Title"/>
        <w:jc w:val="center"/>
        <w:rPr>
          <w:b/>
          <w:color w:val="auto"/>
          <w:sz w:val="96"/>
          <w:szCs w:val="96"/>
        </w:rPr>
      </w:pPr>
      <w:r>
        <w:rPr>
          <w:b/>
          <w:color w:val="auto"/>
          <w:sz w:val="96"/>
          <w:szCs w:val="96"/>
        </w:rPr>
        <w:t>Liridona Leti</w:t>
      </w:r>
    </w:p>
    <w:p w14:paraId="094D4426" w14:textId="77777777" w:rsidR="00950796" w:rsidRDefault="00950796" w:rsidP="00950796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743C1D66" w14:textId="77777777" w:rsidR="00950796" w:rsidRDefault="00950796" w:rsidP="00950796">
      <w:pPr>
        <w:ind w:right="-16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4140C9B7" w14:textId="559DEFE7" w:rsidR="00950796" w:rsidRDefault="00950796" w:rsidP="00950796">
      <w:r>
        <w:rPr>
          <w:b/>
          <w:sz w:val="20"/>
          <w:szCs w:val="20"/>
        </w:rPr>
        <w:t xml:space="preserve">Height: </w:t>
      </w:r>
      <w:r w:rsidR="00C3681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’</w:t>
      </w:r>
      <w:r w:rsidR="00C3681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ab/>
        <w:t xml:space="preserve">                                                                          </w:t>
      </w:r>
      <w:r w:rsidR="00970C0C">
        <w:rPr>
          <w:b/>
          <w:sz w:val="20"/>
          <w:szCs w:val="20"/>
        </w:rPr>
        <w:t>760-408-5738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14:paraId="6D874E77" w14:textId="5E20E034" w:rsidR="00950796" w:rsidRDefault="00950796" w:rsidP="00950796">
      <w:r>
        <w:rPr>
          <w:rStyle w:val="Strong"/>
          <w:iCs/>
          <w:sz w:val="20"/>
          <w:szCs w:val="20"/>
        </w:rPr>
        <w:t xml:space="preserve">Weight: </w:t>
      </w:r>
      <w:r w:rsidR="00C3681E">
        <w:rPr>
          <w:rStyle w:val="Strong"/>
          <w:iCs/>
          <w:sz w:val="20"/>
          <w:szCs w:val="20"/>
        </w:rPr>
        <w:t>200</w:t>
      </w:r>
      <w:r>
        <w:rPr>
          <w:rStyle w:val="Strong"/>
          <w:iCs/>
          <w:sz w:val="20"/>
          <w:szCs w:val="20"/>
        </w:rPr>
        <w:t xml:space="preserve"> lbs.                                                                           </w:t>
      </w:r>
      <w:r w:rsidR="00970C0C">
        <w:rPr>
          <w:rStyle w:val="Strong"/>
          <w:iCs/>
          <w:sz w:val="20"/>
          <w:szCs w:val="20"/>
        </w:rPr>
        <w:t>liridonaleti@hotmail.com</w:t>
      </w:r>
    </w:p>
    <w:p w14:paraId="7ADA1507" w14:textId="77777777" w:rsidR="00950796" w:rsidRDefault="00950796" w:rsidP="00950796">
      <w:pPr>
        <w:rPr>
          <w:b/>
          <w:sz w:val="20"/>
          <w:szCs w:val="20"/>
        </w:rPr>
      </w:pPr>
      <w:r>
        <w:rPr>
          <w:rStyle w:val="Strong"/>
          <w:i/>
          <w:iCs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14"/>
        <w:gridCol w:w="3113"/>
      </w:tblGrid>
      <w:tr w:rsidR="00C3681E" w14:paraId="26A9C060" w14:textId="77777777" w:rsidTr="00C3681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02656C6" w14:textId="13F211C7" w:rsidR="00C3681E" w:rsidRPr="00C3681E" w:rsidRDefault="00C3681E" w:rsidP="00950796">
            <w:pPr>
              <w:rPr>
                <w:b/>
                <w:bCs/>
                <w:i/>
                <w:iCs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Film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9DBBC5A" w14:textId="7761F360" w:rsidR="00C3681E" w:rsidRDefault="00C3681E" w:rsidP="00950796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DD59B0B" w14:textId="03C29866" w:rsidR="00C3681E" w:rsidRDefault="00C3681E" w:rsidP="00950796">
            <w:pPr>
              <w:rPr>
                <w:b/>
                <w:sz w:val="20"/>
                <w:szCs w:val="20"/>
              </w:rPr>
            </w:pPr>
          </w:p>
        </w:tc>
      </w:tr>
      <w:tr w:rsidR="00C3681E" w14:paraId="0BA73445" w14:textId="77777777" w:rsidTr="00C3681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122E3CE" w14:textId="3FA59351" w:rsidR="00C3681E" w:rsidRDefault="00C3681E" w:rsidP="00950796">
            <w:pPr>
              <w:rPr>
                <w:b/>
                <w:sz w:val="32"/>
                <w:szCs w:val="32"/>
                <w:u w:val="single"/>
              </w:rPr>
            </w:pPr>
            <w:r w:rsidRPr="00C07FF0">
              <w:rPr>
                <w:sz w:val="22"/>
                <w:szCs w:val="22"/>
              </w:rPr>
              <w:t xml:space="preserve">Period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28A1A3E" w14:textId="018D3614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Supporting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71DC1F9" w14:textId="7B0B7577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New York Film Academy</w:t>
            </w:r>
          </w:p>
        </w:tc>
      </w:tr>
      <w:tr w:rsidR="00C3681E" w14:paraId="04638AAE" w14:textId="77777777" w:rsidTr="00C3681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466ADA7" w14:textId="11526BC5" w:rsidR="00C3681E" w:rsidRPr="00C07FF0" w:rsidRDefault="00C3681E" w:rsidP="00950796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Nebuchadnezzar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220AE1E" w14:textId="2A80F9AC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Extra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AC4A10F" w14:textId="01E835FC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New York Film Academy</w:t>
            </w:r>
          </w:p>
        </w:tc>
      </w:tr>
      <w:tr w:rsidR="00C3681E" w14:paraId="3DACC050" w14:textId="77777777" w:rsidTr="00C3681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17D3058" w14:textId="275A891E" w:rsidR="00C3681E" w:rsidRPr="00C07FF0" w:rsidRDefault="00C3681E" w:rsidP="00950796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She Goes to Hollywood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C07F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AB4898A" w14:textId="71C3EB95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Extra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B0D70CA" w14:textId="12F90C85" w:rsidR="00C3681E" w:rsidRDefault="00C3681E" w:rsidP="00950796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Jason Batish</w:t>
            </w:r>
            <w:r>
              <w:rPr>
                <w:sz w:val="22"/>
                <w:szCs w:val="22"/>
              </w:rPr>
              <w:t xml:space="preserve"> Production</w:t>
            </w:r>
          </w:p>
        </w:tc>
      </w:tr>
    </w:tbl>
    <w:p w14:paraId="1B6599AB" w14:textId="3055EDA7" w:rsidR="00950796" w:rsidRDefault="00950796" w:rsidP="00950796">
      <w:pPr>
        <w:rPr>
          <w:b/>
          <w:sz w:val="20"/>
          <w:szCs w:val="20"/>
        </w:rPr>
      </w:pPr>
    </w:p>
    <w:p w14:paraId="3003C81C" w14:textId="77777777" w:rsidR="00C3681E" w:rsidRDefault="00C3681E" w:rsidP="00950796">
      <w:pPr>
        <w:rPr>
          <w:b/>
          <w:sz w:val="20"/>
          <w:szCs w:val="20"/>
        </w:rPr>
      </w:pPr>
    </w:p>
    <w:p w14:paraId="2B596346" w14:textId="77777777" w:rsidR="00C3681E" w:rsidRDefault="00C3681E" w:rsidP="00950796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25"/>
        <w:gridCol w:w="3117"/>
      </w:tblGrid>
      <w:tr w:rsidR="00E860AC" w14:paraId="66D7BF01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BB12A99" w14:textId="50FCB4FA" w:rsidR="00E860AC" w:rsidRPr="00C3681E" w:rsidRDefault="00E860AC">
            <w:pPr>
              <w:rPr>
                <w:b/>
                <w:bCs/>
                <w:i/>
                <w:iCs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Theatre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6BBFB7B" w14:textId="77777777" w:rsidR="00E860AC" w:rsidRDefault="00E860AC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4AB9DF6" w14:textId="77777777" w:rsidR="00E860AC" w:rsidRDefault="00E860AC">
            <w:pPr>
              <w:rPr>
                <w:b/>
                <w:sz w:val="20"/>
                <w:szCs w:val="20"/>
              </w:rPr>
            </w:pPr>
          </w:p>
        </w:tc>
      </w:tr>
      <w:tr w:rsidR="00E860AC" w14:paraId="13E2F6F0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DC784FE" w14:textId="54E97329" w:rsidR="00E860AC" w:rsidRDefault="00E860A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22"/>
                <w:szCs w:val="22"/>
              </w:rPr>
              <w:t>Foul Play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A45F93C" w14:textId="40ED18D7" w:rsidR="00E860AC" w:rsidRDefault="00E860AC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Trish/Ester</w:t>
            </w:r>
            <w:r w:rsidRPr="00C07FF0">
              <w:rPr>
                <w:sz w:val="22"/>
                <w:szCs w:val="22"/>
              </w:rPr>
              <w:tab/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9776178" w14:textId="337B1187" w:rsidR="00E860AC" w:rsidRDefault="00E860AC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Community Actor’s Theatre SD</w:t>
            </w:r>
          </w:p>
        </w:tc>
      </w:tr>
      <w:tr w:rsidR="00E860AC" w14:paraId="5A95A480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1C3ADF2" w14:textId="7F2B14CE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Stop Drinking Man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C07FF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F4F602" w14:textId="32CA0C30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>Primrose</w:t>
            </w:r>
            <w:r w:rsidRPr="00C07FF0">
              <w:rPr>
                <w:sz w:val="22"/>
                <w:szCs w:val="22"/>
              </w:rPr>
              <w:tab/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28E5D13" w14:textId="0C424FE7" w:rsidR="00E860AC" w:rsidRPr="00C84A98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Zephyr Theatre, Los Angeles</w:t>
            </w:r>
          </w:p>
        </w:tc>
      </w:tr>
      <w:tr w:rsidR="00E860AC" w14:paraId="25EC43F9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5280D76" w14:textId="75BC3AAC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R</w:t>
            </w:r>
            <w:r w:rsidRPr="00C07FF0">
              <w:rPr>
                <w:sz w:val="22"/>
                <w:szCs w:val="22"/>
              </w:rPr>
              <w:t>evolution of Women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C992B27" w14:textId="4829960E" w:rsidR="00E860AC" w:rsidRDefault="00E860AC" w:rsidP="00E860AC">
            <w:pPr>
              <w:rPr>
                <w:b/>
                <w:sz w:val="20"/>
                <w:szCs w:val="20"/>
              </w:rPr>
            </w:pPr>
            <w:r w:rsidRPr="00C07FF0">
              <w:rPr>
                <w:sz w:val="22"/>
                <w:szCs w:val="22"/>
              </w:rPr>
              <w:t>Hester Vaughan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B19555A" w14:textId="0FB217E0" w:rsidR="00E860AC" w:rsidRDefault="00E860AC" w:rsidP="00E860AC">
            <w:pPr>
              <w:rPr>
                <w:b/>
                <w:sz w:val="20"/>
                <w:szCs w:val="20"/>
              </w:rPr>
            </w:pPr>
            <w:r w:rsidRPr="00C84A98">
              <w:rPr>
                <w:sz w:val="22"/>
                <w:szCs w:val="22"/>
              </w:rPr>
              <w:t>Pico Playhouse Los Angeles</w:t>
            </w:r>
          </w:p>
        </w:tc>
      </w:tr>
      <w:tr w:rsidR="00E860AC" w14:paraId="7A744BAB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3F87EF8" w14:textId="6DB72F6E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Keep On Laughing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C07F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F2BF64B" w14:textId="7EEB608E" w:rsidR="00E860AC" w:rsidRDefault="00E860AC" w:rsidP="00E860AC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Angel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4945B02" w14:textId="5653C265" w:rsidR="00E860AC" w:rsidRDefault="00E860AC" w:rsidP="00E860AC">
            <w:pPr>
              <w:rPr>
                <w:b/>
                <w:sz w:val="20"/>
                <w:szCs w:val="20"/>
              </w:rPr>
            </w:pPr>
            <w:r w:rsidRPr="00C84A98">
              <w:rPr>
                <w:sz w:val="22"/>
                <w:szCs w:val="22"/>
              </w:rPr>
              <w:t>Pico Playhouse Los Angeles</w:t>
            </w:r>
          </w:p>
        </w:tc>
      </w:tr>
      <w:tr w:rsidR="00E860AC" w14:paraId="2E2FE978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69AD8B" w14:textId="13D24087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A Whale’s Tale        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3335B6E" w14:textId="6BD3BD6C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4474BB3" w14:textId="680E22A7" w:rsidR="00E860AC" w:rsidRPr="00C07FF0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Pico Playhouse Los Angeles</w:t>
            </w:r>
          </w:p>
        </w:tc>
      </w:tr>
      <w:tr w:rsidR="00E860AC" w14:paraId="5C2A70EB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917C74D" w14:textId="724646FA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Disrupting the Box  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0458C0C" w14:textId="3C802411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71A6F3E" w14:textId="203668E0" w:rsidR="00E860AC" w:rsidRPr="00C07FF0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Theatre 40 Los Angeles</w:t>
            </w:r>
          </w:p>
        </w:tc>
      </w:tr>
      <w:tr w:rsidR="00E860AC" w14:paraId="1364D408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4415570" w14:textId="1419647C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Vagina Monologues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977A65F" w14:textId="10B54DD8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Village/Angry </w:t>
            </w:r>
            <w:proofErr w:type="spellStart"/>
            <w:r>
              <w:rPr>
                <w:sz w:val="22"/>
                <w:szCs w:val="22"/>
              </w:rPr>
              <w:t>Vag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E364794" w14:textId="445470C3" w:rsidR="00E860AC" w:rsidRPr="00C07FF0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SJSU theatre</w:t>
            </w:r>
          </w:p>
        </w:tc>
      </w:tr>
      <w:tr w:rsidR="00E860AC" w14:paraId="03DB841E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09E5F65" w14:textId="6D93EC8A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All in the Timing     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6BE689A" w14:textId="53809F2E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BFBDA8" w14:textId="20C30552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Springs Theatre</w:t>
            </w:r>
          </w:p>
        </w:tc>
      </w:tr>
      <w:tr w:rsidR="00E860AC" w14:paraId="46D597E0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6DAFE4A" w14:textId="05364DB1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The Happiest Days of your Life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A5A519F" w14:textId="31C7953D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Gossage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5FA1A73" w14:textId="1F8E3637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Springs Theatre</w:t>
            </w:r>
          </w:p>
        </w:tc>
      </w:tr>
      <w:tr w:rsidR="00E860AC" w14:paraId="2488A74C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A81AFFD" w14:textId="68A90D79" w:rsidR="00E860AC" w:rsidRPr="00C07FF0" w:rsidRDefault="00E860AC" w:rsidP="00E860AC">
            <w:pPr>
              <w:rPr>
                <w:sz w:val="22"/>
                <w:szCs w:val="22"/>
              </w:rPr>
            </w:pPr>
            <w:r w:rsidRPr="00C07FF0">
              <w:rPr>
                <w:sz w:val="22"/>
                <w:szCs w:val="22"/>
              </w:rPr>
              <w:t xml:space="preserve">Taming of the Shrew 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C4956F9" w14:textId="700D69F0" w:rsidR="00E860AC" w:rsidRPr="00C07FF0" w:rsidRDefault="00E860AC" w:rsidP="00E860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Biondello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49A7509" w14:textId="7BCFAF9E" w:rsidR="00E860AC" w:rsidRPr="00C07FF0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Springs Theatre</w:t>
            </w:r>
          </w:p>
        </w:tc>
      </w:tr>
    </w:tbl>
    <w:p w14:paraId="7C3CDFF7" w14:textId="43DD4BC9" w:rsidR="00E860AC" w:rsidRDefault="00E860AC" w:rsidP="00950796">
      <w:pPr>
        <w:rPr>
          <w:b/>
          <w:sz w:val="20"/>
          <w:szCs w:val="20"/>
        </w:rPr>
      </w:pPr>
    </w:p>
    <w:p w14:paraId="737102AA" w14:textId="77777777" w:rsidR="00950796" w:rsidRDefault="00950796" w:rsidP="00950796">
      <w:pPr>
        <w:ind w:right="-1620"/>
        <w:rPr>
          <w:b/>
          <w:sz w:val="28"/>
          <w:szCs w:val="28"/>
          <w:u w:val="single"/>
        </w:rPr>
      </w:pPr>
    </w:p>
    <w:p w14:paraId="51802C18" w14:textId="77777777" w:rsidR="00950796" w:rsidRDefault="00950796" w:rsidP="00950796">
      <w:pPr>
        <w:ind w:right="-16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09"/>
        <w:gridCol w:w="3122"/>
      </w:tblGrid>
      <w:tr w:rsidR="00E860AC" w:rsidRPr="00C07FF0" w14:paraId="08FC7940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F841ADE" w14:textId="14B0E2A5" w:rsidR="00E860AC" w:rsidRPr="00C07FF0" w:rsidRDefault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Method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07ADB7" w14:textId="5DCC2DBC" w:rsidR="00E860AC" w:rsidRPr="00C07FF0" w:rsidRDefault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Carey Scott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39FEAB8" w14:textId="62929F0A" w:rsidR="00E860AC" w:rsidRPr="00C07FF0" w:rsidRDefault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Rehearsal Room</w:t>
            </w:r>
          </w:p>
        </w:tc>
      </w:tr>
      <w:tr w:rsidR="00E860AC" w:rsidRPr="00C07FF0" w14:paraId="293A8C4C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AD79BFF" w14:textId="417B48E3" w:rsidR="00E860AC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Meisner’s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C8870DC" w14:textId="31A810F2" w:rsidR="00E860AC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Elaine and JD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95E7EFE" w14:textId="24EAD8F4" w:rsidR="00E860AC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Groundlings</w:t>
            </w:r>
          </w:p>
        </w:tc>
      </w:tr>
      <w:tr w:rsidR="00E860AC" w:rsidRPr="00C07FF0" w14:paraId="5D8FD6CA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22ABAE6" w14:textId="4637208C" w:rsidR="00E860AC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 xml:space="preserve">Improv Workshop A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C50CE6A" w14:textId="669B77F3" w:rsidR="00E860AC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 xml:space="preserve">Multiple                    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30B8F93" w14:textId="70DE5772" w:rsidR="00E860AC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Baron Brown Studio</w:t>
            </w:r>
          </w:p>
        </w:tc>
      </w:tr>
      <w:tr w:rsidR="00E860AC" w:rsidRPr="00C07FF0" w14:paraId="3AEC7A7A" w14:textId="77777777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43BAC6F" w14:textId="4225AB5F" w:rsidR="00E860AC" w:rsidRPr="00C84A98" w:rsidRDefault="00E860AC" w:rsidP="00E860AC">
            <w:pPr>
              <w:rPr>
                <w:sz w:val="22"/>
                <w:szCs w:val="22"/>
              </w:rPr>
            </w:pPr>
            <w:r w:rsidRPr="00C84A98">
              <w:rPr>
                <w:sz w:val="22"/>
                <w:szCs w:val="22"/>
              </w:rPr>
              <w:t>Improv/Sketch co</w:t>
            </w:r>
            <w:r>
              <w:rPr>
                <w:sz w:val="22"/>
                <w:szCs w:val="22"/>
              </w:rPr>
              <w:t>medy</w:t>
            </w:r>
            <w:r w:rsidRPr="00C84A98">
              <w:rPr>
                <w:sz w:val="22"/>
                <w:szCs w:val="22"/>
              </w:rPr>
              <w:tab/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052F65E" w14:textId="3601A466" w:rsidR="00E860AC" w:rsidRPr="00C84A98" w:rsidRDefault="00E860AC" w:rsidP="00E86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9C23808" w14:textId="292BD87C" w:rsidR="00E860AC" w:rsidRPr="0081513E" w:rsidRDefault="0081513E" w:rsidP="00E860AC">
            <w:pPr>
              <w:rPr>
                <w:sz w:val="22"/>
                <w:szCs w:val="22"/>
              </w:rPr>
            </w:pPr>
            <w:r w:rsidRPr="0081513E">
              <w:rPr>
                <w:sz w:val="22"/>
                <w:szCs w:val="22"/>
              </w:rPr>
              <w:t>Dan Gauthier Studio</w:t>
            </w:r>
          </w:p>
        </w:tc>
      </w:tr>
    </w:tbl>
    <w:p w14:paraId="74485DE5" w14:textId="41BA389B" w:rsidR="00950796" w:rsidRDefault="00950796" w:rsidP="0081513E">
      <w:pPr>
        <w:ind w:right="-1620"/>
        <w:rPr>
          <w:b/>
          <w:sz w:val="20"/>
          <w:szCs w:val="20"/>
        </w:rPr>
      </w:pPr>
    </w:p>
    <w:p w14:paraId="1746FF33" w14:textId="77777777" w:rsidR="00950796" w:rsidRDefault="00950796" w:rsidP="00950796">
      <w:pPr>
        <w:rPr>
          <w:b/>
          <w:sz w:val="28"/>
          <w:szCs w:val="28"/>
          <w:u w:val="single"/>
        </w:rPr>
      </w:pPr>
    </w:p>
    <w:p w14:paraId="19B8F550" w14:textId="20B0A6ED" w:rsidR="00950796" w:rsidRDefault="00950796" w:rsidP="00950796">
      <w:pPr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Special Skills </w:t>
      </w:r>
      <w:r>
        <w:rPr>
          <w:b/>
          <w:sz w:val="28"/>
          <w:szCs w:val="28"/>
          <w:u w:val="single"/>
        </w:rPr>
        <w:br/>
      </w:r>
      <w:r w:rsidR="0081513E">
        <w:rPr>
          <w:b/>
          <w:sz w:val="20"/>
          <w:szCs w:val="20"/>
        </w:rPr>
        <w:t>Albanian</w:t>
      </w:r>
      <w:r>
        <w:rPr>
          <w:b/>
          <w:sz w:val="20"/>
          <w:szCs w:val="20"/>
        </w:rPr>
        <w:t>, Accents (Australian, English</w:t>
      </w:r>
      <w:r w:rsidR="0081513E">
        <w:rPr>
          <w:b/>
          <w:sz w:val="20"/>
          <w:szCs w:val="20"/>
        </w:rPr>
        <w:t>, Irish, Scottish, Jersey</w:t>
      </w:r>
      <w:r>
        <w:rPr>
          <w:b/>
          <w:sz w:val="20"/>
          <w:szCs w:val="20"/>
        </w:rPr>
        <w:t xml:space="preserve">), </w:t>
      </w:r>
      <w:r w:rsidR="0081513E">
        <w:rPr>
          <w:b/>
          <w:sz w:val="20"/>
          <w:szCs w:val="20"/>
        </w:rPr>
        <w:t>Dialect (Valley Girl and Latin), Modeling, Singing, Roller Skating, Soccer, Scientists (Biology, Chemistry, and Physics), Hip Hop, Waltz, Educator, Improv, Boogie Board, Jet Skiing, Bartender, Waiter</w:t>
      </w:r>
      <w:r w:rsidR="00F203B8">
        <w:rPr>
          <w:b/>
          <w:sz w:val="20"/>
          <w:szCs w:val="20"/>
        </w:rPr>
        <w:t xml:space="preserve">, Lifeguard. </w:t>
      </w:r>
    </w:p>
    <w:p w14:paraId="67A7B0DD" w14:textId="77777777" w:rsidR="007C2053" w:rsidRDefault="007C2053"/>
    <w:sectPr w:rsidR="007C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769E" w14:textId="77777777" w:rsidR="00600525" w:rsidRDefault="00600525" w:rsidP="00C3681E">
      <w:r>
        <w:separator/>
      </w:r>
    </w:p>
  </w:endnote>
  <w:endnote w:type="continuationSeparator" w:id="0">
    <w:p w14:paraId="4EFDEC35" w14:textId="77777777" w:rsidR="00600525" w:rsidRDefault="00600525" w:rsidP="00C3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E11B" w14:textId="77777777" w:rsidR="00600525" w:rsidRDefault="00600525" w:rsidP="00C3681E">
      <w:r>
        <w:separator/>
      </w:r>
    </w:p>
  </w:footnote>
  <w:footnote w:type="continuationSeparator" w:id="0">
    <w:p w14:paraId="7FA49E72" w14:textId="77777777" w:rsidR="00600525" w:rsidRDefault="00600525" w:rsidP="00C3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96"/>
    <w:rsid w:val="001A425F"/>
    <w:rsid w:val="001D68F0"/>
    <w:rsid w:val="005E0F05"/>
    <w:rsid w:val="00600525"/>
    <w:rsid w:val="00674D0C"/>
    <w:rsid w:val="007C2053"/>
    <w:rsid w:val="0081513E"/>
    <w:rsid w:val="00950796"/>
    <w:rsid w:val="00970C0C"/>
    <w:rsid w:val="00B23DAE"/>
    <w:rsid w:val="00C3681E"/>
    <w:rsid w:val="00C72028"/>
    <w:rsid w:val="00D6451B"/>
    <w:rsid w:val="00E860AC"/>
    <w:rsid w:val="00EC15ED"/>
    <w:rsid w:val="00F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6B179"/>
  <w15:docId w15:val="{3BAA49E1-B74E-0946-96E3-11689C6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079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23D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3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Liridona Kosovare Leti</cp:lastModifiedBy>
  <cp:revision>2</cp:revision>
  <dcterms:created xsi:type="dcterms:W3CDTF">2022-02-10T21:07:00Z</dcterms:created>
  <dcterms:modified xsi:type="dcterms:W3CDTF">2024-05-31T01:16:00Z</dcterms:modified>
</cp:coreProperties>
</file>