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8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515"/>
      </w:tblGrid>
      <w:tr w:rsidR="00B67641" w:rsidRPr="00B67641" w14:paraId="5F90D308" w14:textId="77777777" w:rsidTr="00B67641">
        <w:trPr>
          <w:trHeight w:hRule="exact" w:val="1683"/>
        </w:trPr>
        <w:tc>
          <w:tcPr>
            <w:tcW w:w="9515" w:type="dxa"/>
            <w:tcMar>
              <w:top w:w="0" w:type="dxa"/>
              <w:bottom w:w="0" w:type="dxa"/>
            </w:tcMar>
          </w:tcPr>
          <w:p w14:paraId="55BAFF05" w14:textId="5E8955C7" w:rsidR="00692703" w:rsidRPr="00B67641" w:rsidRDefault="00986A7F" w:rsidP="00913946">
            <w:pPr>
              <w:pStyle w:val="Title"/>
              <w:rPr>
                <w:color w:val="auto"/>
              </w:rPr>
            </w:pPr>
            <w:r w:rsidRPr="00B67641">
              <w:rPr>
                <w:color w:val="auto"/>
              </w:rPr>
              <w:t>kevin</w:t>
            </w:r>
            <w:r w:rsidR="00692703" w:rsidRPr="00B67641">
              <w:rPr>
                <w:color w:val="auto"/>
              </w:rPr>
              <w:t xml:space="preserve"> </w:t>
            </w:r>
            <w:r w:rsidRPr="00B67641">
              <w:rPr>
                <w:rStyle w:val="IntenseEmphasis"/>
                <w:color w:val="auto"/>
              </w:rPr>
              <w:t>kemp</w:t>
            </w:r>
          </w:p>
          <w:p w14:paraId="01D63DDC" w14:textId="4B87CB82" w:rsidR="00692703" w:rsidRPr="00B67641" w:rsidRDefault="00F876CE" w:rsidP="00913946">
            <w:pPr>
              <w:pStyle w:val="ContactInfo"/>
              <w:contextualSpacing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Cypress</w:t>
            </w:r>
            <w:r w:rsidR="00986A7F" w:rsidRPr="00B67641">
              <w:rPr>
                <w:color w:val="auto"/>
                <w:sz w:val="28"/>
                <w:szCs w:val="28"/>
              </w:rPr>
              <w:t>, TX</w:t>
            </w:r>
            <w:r w:rsidR="00692703" w:rsidRPr="00B67641">
              <w:rPr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color w:val="auto"/>
                  <w:sz w:val="28"/>
                  <w:szCs w:val="28"/>
                </w:rPr>
                <w:alias w:val="Divider dot:"/>
                <w:tag w:val="Divider dot:"/>
                <w:id w:val="-1459182552"/>
                <w:placeholder>
                  <w:docPart w:val="E351FAEDBE2C47AFB1E031F0798CACD9"/>
                </w:placeholder>
                <w:temporary/>
                <w:showingPlcHdr/>
                <w15:appearance w15:val="hidden"/>
              </w:sdtPr>
              <w:sdtContent>
                <w:r w:rsidR="00692703" w:rsidRPr="00B67641">
                  <w:rPr>
                    <w:color w:val="auto"/>
                    <w:sz w:val="28"/>
                    <w:szCs w:val="28"/>
                  </w:rPr>
                  <w:t>·</w:t>
                </w:r>
              </w:sdtContent>
            </w:sdt>
            <w:r w:rsidR="00692703" w:rsidRPr="00B67641">
              <w:rPr>
                <w:color w:val="auto"/>
                <w:sz w:val="28"/>
                <w:szCs w:val="28"/>
              </w:rPr>
              <w:t xml:space="preserve"> </w:t>
            </w:r>
            <w:r w:rsidR="00986A7F" w:rsidRPr="00B67641">
              <w:rPr>
                <w:color w:val="auto"/>
                <w:sz w:val="28"/>
                <w:szCs w:val="28"/>
              </w:rPr>
              <w:t>214-758-9952</w:t>
            </w:r>
          </w:p>
          <w:p w14:paraId="130FC8A3" w14:textId="6B3FBA46" w:rsidR="00692703" w:rsidRPr="00B67641" w:rsidRDefault="00986A7F" w:rsidP="00913946">
            <w:pPr>
              <w:pStyle w:val="ContactInfoEmphasis"/>
              <w:contextualSpacing w:val="0"/>
              <w:rPr>
                <w:color w:val="auto"/>
                <w:sz w:val="28"/>
                <w:szCs w:val="28"/>
              </w:rPr>
            </w:pPr>
            <w:r w:rsidRPr="00F876CE">
              <w:rPr>
                <w:color w:val="0070C0"/>
                <w:sz w:val="28"/>
                <w:szCs w:val="28"/>
              </w:rPr>
              <w:t>Kevin6769@gmail.com</w:t>
            </w:r>
            <w:r w:rsidR="00692703" w:rsidRPr="00F876CE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B67641" w:rsidRPr="00B67641" w14:paraId="69235A0E" w14:textId="77777777" w:rsidTr="00B67641">
        <w:trPr>
          <w:trHeight w:val="1309"/>
        </w:trPr>
        <w:tc>
          <w:tcPr>
            <w:tcW w:w="9515" w:type="dxa"/>
            <w:tcMar>
              <w:top w:w="432" w:type="dxa"/>
            </w:tcMar>
          </w:tcPr>
          <w:p w14:paraId="51FCC521" w14:textId="5F252522" w:rsidR="00B67641" w:rsidRPr="00B67641" w:rsidRDefault="00B67641" w:rsidP="00B67641">
            <w:pPr>
              <w:contextualSpacing w:val="0"/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 xml:space="preserve">Dedicated </w:t>
            </w:r>
            <w:r w:rsidR="008A4D94">
              <w:rPr>
                <w:color w:val="auto"/>
                <w:sz w:val="24"/>
                <w:szCs w:val="24"/>
              </w:rPr>
              <w:t>c</w:t>
            </w:r>
            <w:r w:rsidRPr="00B67641">
              <w:rPr>
                <w:color w:val="auto"/>
                <w:sz w:val="24"/>
                <w:szCs w:val="24"/>
              </w:rPr>
              <w:t xml:space="preserve">ybersecurity </w:t>
            </w:r>
            <w:r w:rsidR="008A4D94">
              <w:rPr>
                <w:color w:val="auto"/>
                <w:sz w:val="24"/>
                <w:szCs w:val="24"/>
              </w:rPr>
              <w:t>professional</w:t>
            </w:r>
            <w:r w:rsidRPr="00B67641">
              <w:rPr>
                <w:color w:val="auto"/>
                <w:sz w:val="24"/>
                <w:szCs w:val="24"/>
              </w:rPr>
              <w:t xml:space="preserve"> and seasoned educator with a strong foundation in Computer Information Systems, pursuing a </w:t>
            </w:r>
            <w:r w:rsidR="00F470C7">
              <w:rPr>
                <w:color w:val="auto"/>
                <w:sz w:val="24"/>
                <w:szCs w:val="24"/>
              </w:rPr>
              <w:t>Ph.D.</w:t>
            </w:r>
            <w:r w:rsidRPr="00B67641">
              <w:rPr>
                <w:color w:val="auto"/>
                <w:sz w:val="24"/>
                <w:szCs w:val="24"/>
              </w:rPr>
              <w:t xml:space="preserve"> in Business Analytics</w:t>
            </w:r>
            <w:r w:rsidR="00564132">
              <w:rPr>
                <w:color w:val="auto"/>
                <w:sz w:val="24"/>
                <w:szCs w:val="24"/>
              </w:rPr>
              <w:t xml:space="preserve"> and </w:t>
            </w:r>
            <w:r w:rsidR="00F470C7">
              <w:rPr>
                <w:color w:val="auto"/>
                <w:sz w:val="24"/>
                <w:szCs w:val="24"/>
              </w:rPr>
              <w:t>Data Science</w:t>
            </w:r>
            <w:r w:rsidRPr="00B67641">
              <w:rPr>
                <w:color w:val="auto"/>
                <w:sz w:val="24"/>
                <w:szCs w:val="24"/>
              </w:rPr>
              <w:t xml:space="preserve">, seeking opportunities to leverage academic and industry experience to contribute effectively to cybersecurity </w:t>
            </w:r>
            <w:r w:rsidR="00F876CE">
              <w:rPr>
                <w:color w:val="auto"/>
                <w:sz w:val="24"/>
                <w:szCs w:val="24"/>
              </w:rPr>
              <w:t xml:space="preserve">operations, </w:t>
            </w:r>
            <w:r w:rsidRPr="00B67641">
              <w:rPr>
                <w:color w:val="auto"/>
                <w:sz w:val="24"/>
                <w:szCs w:val="24"/>
              </w:rPr>
              <w:t>education</w:t>
            </w:r>
            <w:r w:rsidR="00F876CE">
              <w:rPr>
                <w:color w:val="auto"/>
                <w:sz w:val="24"/>
                <w:szCs w:val="24"/>
              </w:rPr>
              <w:t>,</w:t>
            </w:r>
            <w:r w:rsidRPr="00B67641">
              <w:rPr>
                <w:color w:val="auto"/>
                <w:sz w:val="24"/>
                <w:szCs w:val="24"/>
              </w:rPr>
              <w:t xml:space="preserve"> and curriculum development.</w:t>
            </w:r>
          </w:p>
        </w:tc>
      </w:tr>
    </w:tbl>
    <w:sdt>
      <w:sdtPr>
        <w:rPr>
          <w:color w:val="auto"/>
        </w:rPr>
        <w:alias w:val="Education:"/>
        <w:tag w:val="Education:"/>
        <w:id w:val="-1908763273"/>
        <w:placeholder>
          <w:docPart w:val="178D0D4D05B54137A7EE40A1AF8BED67"/>
        </w:placeholder>
        <w:temporary/>
        <w:showingPlcHdr/>
        <w15:appearance w15:val="hidden"/>
      </w:sdtPr>
      <w:sdtContent>
        <w:p w14:paraId="3E772984" w14:textId="77777777" w:rsidR="00DA59AA" w:rsidRPr="00B67641" w:rsidRDefault="00DA59AA" w:rsidP="00C53672">
          <w:pPr>
            <w:pStyle w:val="Heading1"/>
            <w:spacing w:before="0" w:after="0"/>
            <w:rPr>
              <w:color w:val="auto"/>
            </w:rPr>
          </w:pPr>
          <w:r w:rsidRPr="00B67641">
            <w:rPr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313"/>
      </w:tblGrid>
      <w:tr w:rsidR="00B67641" w:rsidRPr="00B67641" w14:paraId="02F18983" w14:textId="77777777" w:rsidTr="00882A39">
        <w:tc>
          <w:tcPr>
            <w:tcW w:w="9313" w:type="dxa"/>
          </w:tcPr>
          <w:p w14:paraId="4EA19935" w14:textId="77777777" w:rsidR="00633A85" w:rsidRDefault="00633A85" w:rsidP="001D0BF1">
            <w:pPr>
              <w:pStyle w:val="Heading3"/>
              <w:contextualSpacing w:val="0"/>
              <w:rPr>
                <w:color w:val="auto"/>
              </w:rPr>
            </w:pPr>
          </w:p>
          <w:p w14:paraId="7A8E5392" w14:textId="61306BC8" w:rsidR="00633A85" w:rsidRPr="00B67641" w:rsidRDefault="00633A85" w:rsidP="00633A85">
            <w:pPr>
              <w:pStyle w:val="Heading3"/>
              <w:contextualSpacing w:val="0"/>
              <w:rPr>
                <w:color w:val="auto"/>
              </w:rPr>
            </w:pPr>
            <w:r w:rsidRPr="00B67641">
              <w:rPr>
                <w:color w:val="auto"/>
              </w:rPr>
              <w:t>202</w:t>
            </w:r>
            <w:r>
              <w:rPr>
                <w:color w:val="auto"/>
              </w:rPr>
              <w:t>3</w:t>
            </w:r>
          </w:p>
          <w:p w14:paraId="4128F7AF" w14:textId="593BFB3A" w:rsidR="00633A85" w:rsidRPr="00B67641" w:rsidRDefault="00633A85" w:rsidP="00633A85">
            <w:pPr>
              <w:pStyle w:val="Heading2"/>
              <w:contextualSpacing w:val="0"/>
              <w:rPr>
                <w:color w:val="auto"/>
              </w:rPr>
            </w:pPr>
            <w:r>
              <w:rPr>
                <w:color w:val="auto"/>
              </w:rPr>
              <w:t xml:space="preserve">PhD in Business </w:t>
            </w:r>
            <w:r w:rsidR="00301FCB">
              <w:rPr>
                <w:color w:val="auto"/>
              </w:rPr>
              <w:t>Analytics</w:t>
            </w:r>
            <w:r w:rsidR="00F77ED2">
              <w:rPr>
                <w:color w:val="auto"/>
              </w:rPr>
              <w:t>/Data Science</w:t>
            </w:r>
            <w:r w:rsidR="00301FCB">
              <w:rPr>
                <w:color w:val="auto"/>
              </w:rPr>
              <w:t xml:space="preserve"> (In Progress)</w:t>
            </w:r>
            <w:r w:rsidRPr="00B67641">
              <w:rPr>
                <w:color w:val="auto"/>
              </w:rPr>
              <w:t xml:space="preserve"> </w:t>
            </w:r>
            <w:r w:rsidRPr="00B67641">
              <w:rPr>
                <w:color w:val="auto"/>
              </w:rPr>
              <w:br/>
            </w:r>
            <w:r w:rsidRPr="00B67641">
              <w:rPr>
                <w:rStyle w:val="SubtleReference"/>
                <w:color w:val="auto"/>
              </w:rPr>
              <w:t xml:space="preserve">Capitol Technology University – </w:t>
            </w:r>
            <w:r w:rsidR="00564132">
              <w:rPr>
                <w:rStyle w:val="SubtleReference"/>
                <w:color w:val="auto"/>
              </w:rPr>
              <w:t>Laurel</w:t>
            </w:r>
            <w:r w:rsidRPr="00B67641">
              <w:rPr>
                <w:rStyle w:val="SubtleReference"/>
                <w:color w:val="auto"/>
              </w:rPr>
              <w:t xml:space="preserve">, </w:t>
            </w:r>
            <w:r w:rsidR="00F470C7">
              <w:rPr>
                <w:rStyle w:val="SubtleReference"/>
                <w:color w:val="auto"/>
              </w:rPr>
              <w:t>MD</w:t>
            </w:r>
          </w:p>
          <w:p w14:paraId="7C80769B" w14:textId="5BB2C0ED" w:rsidR="001D0BF1" w:rsidRPr="00B67641" w:rsidRDefault="00633A85" w:rsidP="001D0BF1">
            <w:pPr>
              <w:pStyle w:val="Heading3"/>
              <w:contextualSpacing w:val="0"/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986A7F" w:rsidRPr="00B67641">
              <w:rPr>
                <w:color w:val="auto"/>
              </w:rPr>
              <w:t>2021</w:t>
            </w:r>
          </w:p>
          <w:p w14:paraId="69415344" w14:textId="4230ADF4" w:rsidR="00986A7F" w:rsidRPr="00B67641" w:rsidRDefault="00986A7F" w:rsidP="00986A7F">
            <w:pPr>
              <w:pStyle w:val="Heading2"/>
              <w:contextualSpacing w:val="0"/>
              <w:rPr>
                <w:color w:val="auto"/>
              </w:rPr>
            </w:pPr>
            <w:r w:rsidRPr="00B67641">
              <w:rPr>
                <w:color w:val="auto"/>
              </w:rPr>
              <w:t xml:space="preserve">Master of </w:t>
            </w:r>
            <w:r w:rsidR="00F470C7">
              <w:rPr>
                <w:color w:val="auto"/>
              </w:rPr>
              <w:t>Science</w:t>
            </w:r>
            <w:r w:rsidRPr="00B67641">
              <w:rPr>
                <w:color w:val="auto"/>
              </w:rPr>
              <w:t>, CyberSecurity</w:t>
            </w:r>
            <w:r w:rsidR="001D0BF1" w:rsidRPr="00B67641">
              <w:rPr>
                <w:color w:val="auto"/>
              </w:rPr>
              <w:t xml:space="preserve">, </w:t>
            </w:r>
            <w:r w:rsidRPr="00B67641">
              <w:rPr>
                <w:color w:val="auto"/>
              </w:rPr>
              <w:br/>
            </w:r>
            <w:r w:rsidRPr="00B67641">
              <w:rPr>
                <w:rStyle w:val="SubtleReference"/>
                <w:color w:val="auto"/>
              </w:rPr>
              <w:t xml:space="preserve">Capitol Technology University – </w:t>
            </w:r>
            <w:r w:rsidR="00564132">
              <w:rPr>
                <w:rStyle w:val="SubtleReference"/>
                <w:color w:val="auto"/>
              </w:rPr>
              <w:t>Laurel</w:t>
            </w:r>
            <w:r w:rsidRPr="00B67641">
              <w:rPr>
                <w:rStyle w:val="SubtleReference"/>
                <w:color w:val="auto"/>
              </w:rPr>
              <w:t xml:space="preserve">, </w:t>
            </w:r>
            <w:r w:rsidR="00F470C7">
              <w:rPr>
                <w:rStyle w:val="SubtleReference"/>
                <w:color w:val="auto"/>
              </w:rPr>
              <w:t>MD</w:t>
            </w:r>
          </w:p>
          <w:p w14:paraId="229B761E" w14:textId="77777777" w:rsidR="00986A7F" w:rsidRPr="00B67641" w:rsidRDefault="00986A7F" w:rsidP="00986A7F">
            <w:pPr>
              <w:pStyle w:val="Heading3"/>
              <w:contextualSpacing w:val="0"/>
              <w:rPr>
                <w:color w:val="auto"/>
              </w:rPr>
            </w:pPr>
          </w:p>
          <w:p w14:paraId="4C6788A7" w14:textId="0A1A3BEB" w:rsidR="00986A7F" w:rsidRPr="00B67641" w:rsidRDefault="00986A7F" w:rsidP="00986A7F">
            <w:pPr>
              <w:pStyle w:val="Heading3"/>
              <w:contextualSpacing w:val="0"/>
              <w:rPr>
                <w:color w:val="auto"/>
              </w:rPr>
            </w:pPr>
            <w:r w:rsidRPr="00B67641">
              <w:rPr>
                <w:color w:val="auto"/>
              </w:rPr>
              <w:t>2018</w:t>
            </w:r>
          </w:p>
          <w:p w14:paraId="22D68C96" w14:textId="228C891C" w:rsidR="00986A7F" w:rsidRPr="00B67641" w:rsidRDefault="00986A7F" w:rsidP="00986A7F">
            <w:pPr>
              <w:pStyle w:val="Heading2"/>
              <w:contextualSpacing w:val="0"/>
              <w:rPr>
                <w:color w:val="auto"/>
              </w:rPr>
            </w:pPr>
            <w:r w:rsidRPr="00B67641">
              <w:rPr>
                <w:color w:val="auto"/>
              </w:rPr>
              <w:t>bachelor of science, Computer information systems</w:t>
            </w:r>
          </w:p>
          <w:p w14:paraId="02D9905A" w14:textId="28CF40DA" w:rsidR="007538DC" w:rsidRPr="00B67641" w:rsidRDefault="00986A7F" w:rsidP="00986A7F">
            <w:pPr>
              <w:pStyle w:val="Heading2"/>
              <w:contextualSpacing w:val="0"/>
              <w:rPr>
                <w:rStyle w:val="SubtleReference"/>
                <w:color w:val="auto"/>
              </w:rPr>
            </w:pPr>
            <w:r w:rsidRPr="00B67641">
              <w:rPr>
                <w:rStyle w:val="SubtleReference"/>
                <w:color w:val="auto"/>
              </w:rPr>
              <w:t xml:space="preserve">parker University – </w:t>
            </w:r>
            <w:r w:rsidR="00F470C7">
              <w:rPr>
                <w:rStyle w:val="SubtleReference"/>
                <w:color w:val="auto"/>
              </w:rPr>
              <w:t>Dallas</w:t>
            </w:r>
            <w:r w:rsidRPr="00B67641">
              <w:rPr>
                <w:rStyle w:val="SubtleReference"/>
                <w:color w:val="auto"/>
              </w:rPr>
              <w:t>, tx</w:t>
            </w:r>
          </w:p>
          <w:p w14:paraId="24C7536B" w14:textId="77777777" w:rsidR="00986A7F" w:rsidRPr="00B67641" w:rsidRDefault="00986A7F" w:rsidP="00986A7F">
            <w:pPr>
              <w:pStyle w:val="Heading2"/>
              <w:contextualSpacing w:val="0"/>
              <w:rPr>
                <w:rStyle w:val="SubtleReference"/>
                <w:color w:val="auto"/>
              </w:rPr>
            </w:pPr>
          </w:p>
          <w:p w14:paraId="0DD7E7B2" w14:textId="77777777" w:rsidR="00986A7F" w:rsidRPr="00B67641" w:rsidRDefault="00986A7F" w:rsidP="00986A7F">
            <w:pPr>
              <w:pStyle w:val="Heading3"/>
              <w:contextualSpacing w:val="0"/>
              <w:rPr>
                <w:color w:val="auto"/>
              </w:rPr>
            </w:pPr>
            <w:r w:rsidRPr="00B67641">
              <w:rPr>
                <w:color w:val="auto"/>
              </w:rPr>
              <w:t>2018</w:t>
            </w:r>
          </w:p>
          <w:p w14:paraId="2EE05781" w14:textId="79BED445" w:rsidR="00986A7F" w:rsidRPr="00B67641" w:rsidRDefault="00986A7F" w:rsidP="00986A7F">
            <w:pPr>
              <w:pStyle w:val="Heading2"/>
              <w:contextualSpacing w:val="0"/>
              <w:rPr>
                <w:color w:val="auto"/>
              </w:rPr>
            </w:pPr>
            <w:r w:rsidRPr="00B67641">
              <w:rPr>
                <w:color w:val="auto"/>
              </w:rPr>
              <w:t>associate of science, Computer information systems</w:t>
            </w:r>
          </w:p>
          <w:p w14:paraId="774DE906" w14:textId="050A6D17" w:rsidR="00986A7F" w:rsidRPr="00B67641" w:rsidRDefault="00986A7F" w:rsidP="00986A7F">
            <w:pPr>
              <w:pStyle w:val="Heading2"/>
              <w:contextualSpacing w:val="0"/>
              <w:rPr>
                <w:color w:val="auto"/>
              </w:rPr>
            </w:pPr>
            <w:r w:rsidRPr="00B67641">
              <w:rPr>
                <w:rStyle w:val="SubtleReference"/>
                <w:color w:val="auto"/>
              </w:rPr>
              <w:t xml:space="preserve">parker University – </w:t>
            </w:r>
            <w:r w:rsidR="00F470C7">
              <w:rPr>
                <w:rStyle w:val="SubtleReference"/>
                <w:color w:val="auto"/>
              </w:rPr>
              <w:t>Dallas</w:t>
            </w:r>
            <w:r w:rsidRPr="00B67641">
              <w:rPr>
                <w:rStyle w:val="SubtleReference"/>
                <w:color w:val="auto"/>
              </w:rPr>
              <w:t>, tx</w:t>
            </w:r>
          </w:p>
        </w:tc>
      </w:tr>
    </w:tbl>
    <w:p w14:paraId="5381D933" w14:textId="77777777" w:rsidR="008A5F51" w:rsidRPr="00B67641" w:rsidRDefault="00000000" w:rsidP="008A5F51">
      <w:pPr>
        <w:pStyle w:val="Heading1"/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BD656878DDBD44BF80F5C207BF52B563"/>
          </w:placeholder>
          <w:temporary/>
          <w:showingPlcHdr/>
          <w15:appearance w15:val="hidden"/>
        </w:sdtPr>
        <w:sdtContent>
          <w:r w:rsidR="008A5F51" w:rsidRPr="00B67641">
            <w:rPr>
              <w:color w:val="auto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13"/>
      </w:tblGrid>
      <w:tr w:rsidR="008A5F51" w:rsidRPr="00B67641" w14:paraId="4A37E82F" w14:textId="77777777" w:rsidTr="00E26945">
        <w:tc>
          <w:tcPr>
            <w:tcW w:w="9355" w:type="dxa"/>
          </w:tcPr>
          <w:p w14:paraId="37765EAF" w14:textId="77777777" w:rsidR="008A5F51" w:rsidRPr="0028261F" w:rsidRDefault="008A5F51" w:rsidP="00E26945">
            <w:pPr>
              <w:pStyle w:val="Heading3"/>
              <w:rPr>
                <w:color w:val="auto"/>
                <w:sz w:val="24"/>
              </w:rPr>
            </w:pPr>
            <w:r w:rsidRPr="0028261F">
              <w:rPr>
                <w:color w:val="auto"/>
                <w:sz w:val="24"/>
              </w:rPr>
              <w:t>2023 – PRESENT</w:t>
            </w:r>
          </w:p>
          <w:p w14:paraId="531B324B" w14:textId="4F170FB9" w:rsidR="008A5F51" w:rsidRPr="0028261F" w:rsidRDefault="008A5F51" w:rsidP="00E26945">
            <w:pPr>
              <w:pStyle w:val="Heading3"/>
              <w:rPr>
                <w:color w:val="auto"/>
                <w:sz w:val="24"/>
              </w:rPr>
            </w:pPr>
            <w:r w:rsidRPr="0028261F">
              <w:rPr>
                <w:color w:val="auto"/>
                <w:sz w:val="24"/>
              </w:rPr>
              <w:t xml:space="preserve">ADJUNCT PROFESSOR COMPUTER SCIENCE, DUNWOODY COLLEGE OF TECHNOLOGY – </w:t>
            </w:r>
            <w:r w:rsidR="00F470C7">
              <w:rPr>
                <w:color w:val="auto"/>
                <w:sz w:val="24"/>
              </w:rPr>
              <w:t>MINNEAPOLIS</w:t>
            </w:r>
            <w:r w:rsidRPr="0028261F">
              <w:rPr>
                <w:color w:val="auto"/>
                <w:sz w:val="24"/>
              </w:rPr>
              <w:t>, MN</w:t>
            </w:r>
          </w:p>
          <w:p w14:paraId="55655577" w14:textId="77777777" w:rsidR="008A5F51" w:rsidRPr="0028261F" w:rsidRDefault="008A5F51" w:rsidP="00E26945">
            <w:pPr>
              <w:pStyle w:val="ListParagraph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28261F">
              <w:rPr>
                <w:color w:val="auto"/>
                <w:sz w:val="24"/>
                <w:szCs w:val="24"/>
              </w:rPr>
              <w:t>Instruct and engage students in Computer Science courses, emphasizing practical applications and real-world problem-solving.</w:t>
            </w:r>
          </w:p>
          <w:p w14:paraId="2B8C977D" w14:textId="77777777" w:rsidR="008A5F51" w:rsidRPr="0028261F" w:rsidRDefault="008A5F51" w:rsidP="00E26945">
            <w:pPr>
              <w:pStyle w:val="ListParagraph"/>
              <w:numPr>
                <w:ilvl w:val="0"/>
                <w:numId w:val="19"/>
              </w:numPr>
              <w:rPr>
                <w:color w:val="auto"/>
                <w:sz w:val="24"/>
                <w:szCs w:val="24"/>
              </w:rPr>
            </w:pPr>
            <w:r w:rsidRPr="0028261F">
              <w:rPr>
                <w:color w:val="auto"/>
                <w:sz w:val="24"/>
                <w:szCs w:val="24"/>
              </w:rPr>
              <w:t>Develop and update course materials, including syllabi, lectures, assignments, and assessments.</w:t>
            </w:r>
          </w:p>
          <w:p w14:paraId="4B9C6768" w14:textId="77777777" w:rsidR="008A5F51" w:rsidRPr="0028261F" w:rsidRDefault="008A5F51" w:rsidP="00E26945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8261F">
              <w:rPr>
                <w:color w:val="auto"/>
                <w:sz w:val="24"/>
                <w:szCs w:val="24"/>
              </w:rPr>
              <w:t>Foster a positive and inclusive learning environment while providing mentorship and support to students.</w:t>
            </w:r>
          </w:p>
        </w:tc>
      </w:tr>
      <w:tr w:rsidR="008A5F51" w:rsidRPr="00B67641" w14:paraId="35FB5E91" w14:textId="77777777" w:rsidTr="00E26945">
        <w:tc>
          <w:tcPr>
            <w:tcW w:w="9355" w:type="dxa"/>
          </w:tcPr>
          <w:p w14:paraId="5DD32006" w14:textId="77777777" w:rsidR="008A5F51" w:rsidRDefault="008A5F51" w:rsidP="00E26945">
            <w:pPr>
              <w:pStyle w:val="Heading3"/>
              <w:contextualSpacing w:val="0"/>
              <w:rPr>
                <w:color w:val="auto"/>
                <w:sz w:val="24"/>
              </w:rPr>
            </w:pPr>
          </w:p>
          <w:p w14:paraId="078074ED" w14:textId="77777777" w:rsidR="008A5F51" w:rsidRDefault="008A5F51" w:rsidP="00E26945">
            <w:pPr>
              <w:pStyle w:val="Heading3"/>
              <w:contextualSpacing w:val="0"/>
              <w:rPr>
                <w:color w:val="auto"/>
                <w:sz w:val="24"/>
              </w:rPr>
            </w:pPr>
          </w:p>
          <w:p w14:paraId="66126D68" w14:textId="77777777" w:rsidR="008A5F51" w:rsidRPr="0028261F" w:rsidRDefault="008A5F51" w:rsidP="00E26945">
            <w:pPr>
              <w:pStyle w:val="Heading3"/>
              <w:contextualSpacing w:val="0"/>
              <w:rPr>
                <w:color w:val="auto"/>
                <w:sz w:val="24"/>
              </w:rPr>
            </w:pPr>
          </w:p>
          <w:p w14:paraId="4DDF0A6C" w14:textId="77777777" w:rsidR="00564132" w:rsidRDefault="00564132" w:rsidP="00E26945">
            <w:pPr>
              <w:pStyle w:val="Heading3"/>
              <w:contextualSpacing w:val="0"/>
              <w:rPr>
                <w:color w:val="auto"/>
                <w:sz w:val="24"/>
              </w:rPr>
            </w:pPr>
          </w:p>
          <w:p w14:paraId="6BFC094B" w14:textId="608E4AF9" w:rsidR="008A5F51" w:rsidRPr="0028261F" w:rsidRDefault="008A5F51" w:rsidP="00E26945">
            <w:pPr>
              <w:pStyle w:val="Heading3"/>
              <w:contextualSpacing w:val="0"/>
              <w:rPr>
                <w:color w:val="auto"/>
                <w:sz w:val="24"/>
              </w:rPr>
            </w:pPr>
            <w:r w:rsidRPr="0028261F">
              <w:rPr>
                <w:color w:val="auto"/>
                <w:sz w:val="24"/>
              </w:rPr>
              <w:lastRenderedPageBreak/>
              <w:t>2022 – Present</w:t>
            </w:r>
          </w:p>
          <w:p w14:paraId="3EFD6C45" w14:textId="1A5A343A" w:rsidR="008A5F51" w:rsidRPr="0028261F" w:rsidRDefault="008A5F51" w:rsidP="00E26945">
            <w:pPr>
              <w:pStyle w:val="Heading2"/>
              <w:contextualSpacing w:val="0"/>
              <w:rPr>
                <w:b w:val="0"/>
                <w:bCs/>
                <w:color w:val="auto"/>
                <w:sz w:val="24"/>
                <w:szCs w:val="24"/>
              </w:rPr>
            </w:pPr>
            <w:r w:rsidRPr="0028261F">
              <w:rPr>
                <w:color w:val="auto"/>
                <w:sz w:val="24"/>
                <w:szCs w:val="24"/>
              </w:rPr>
              <w:t xml:space="preserve">Faculty </w:t>
            </w:r>
            <w:r w:rsidR="00564132">
              <w:rPr>
                <w:color w:val="auto"/>
                <w:sz w:val="24"/>
                <w:szCs w:val="24"/>
              </w:rPr>
              <w:t xml:space="preserve">of </w:t>
            </w:r>
            <w:r w:rsidRPr="0028261F">
              <w:rPr>
                <w:color w:val="auto"/>
                <w:sz w:val="24"/>
                <w:szCs w:val="24"/>
              </w:rPr>
              <w:t xml:space="preserve">Computer Science, </w:t>
            </w:r>
            <w:r w:rsidRPr="0028261F">
              <w:rPr>
                <w:rStyle w:val="SubtleReference"/>
                <w:b/>
                <w:bCs/>
                <w:color w:val="auto"/>
                <w:sz w:val="24"/>
                <w:szCs w:val="24"/>
              </w:rPr>
              <w:t xml:space="preserve">Capitol technology university – laurel, </w:t>
            </w:r>
            <w:r w:rsidR="00122450">
              <w:rPr>
                <w:rStyle w:val="SubtleReference"/>
                <w:b/>
                <w:bCs/>
                <w:color w:val="auto"/>
                <w:sz w:val="24"/>
                <w:szCs w:val="24"/>
              </w:rPr>
              <w:t>MD</w:t>
            </w:r>
          </w:p>
          <w:p w14:paraId="1B2F6DCF" w14:textId="77777777" w:rsidR="008A5F51" w:rsidRPr="0028261F" w:rsidRDefault="008A5F51" w:rsidP="00E26945">
            <w:pPr>
              <w:pStyle w:val="ListParagraph"/>
              <w:numPr>
                <w:ilvl w:val="0"/>
                <w:numId w:val="18"/>
              </w:numPr>
              <w:rPr>
                <w:color w:val="auto"/>
                <w:sz w:val="24"/>
                <w:szCs w:val="24"/>
              </w:rPr>
            </w:pPr>
            <w:r w:rsidRPr="0028261F">
              <w:rPr>
                <w:color w:val="auto"/>
                <w:sz w:val="24"/>
                <w:szCs w:val="24"/>
              </w:rPr>
              <w:t>Deliver high-quality instruction in Cybersecurity courses, utilizing industry best practices and the latest trends.</w:t>
            </w:r>
          </w:p>
          <w:p w14:paraId="05945068" w14:textId="77777777" w:rsidR="008A5F51" w:rsidRPr="0028261F" w:rsidRDefault="008A5F51" w:rsidP="00E26945">
            <w:pPr>
              <w:pStyle w:val="ListParagraph"/>
              <w:numPr>
                <w:ilvl w:val="0"/>
                <w:numId w:val="18"/>
              </w:numPr>
              <w:rPr>
                <w:color w:val="auto"/>
                <w:sz w:val="24"/>
                <w:szCs w:val="24"/>
              </w:rPr>
            </w:pPr>
            <w:r w:rsidRPr="0028261F">
              <w:rPr>
                <w:color w:val="auto"/>
                <w:sz w:val="24"/>
                <w:szCs w:val="24"/>
              </w:rPr>
              <w:t xml:space="preserve"> Mentor and advise students on academic and career development, leading to successful outcomes.</w:t>
            </w:r>
          </w:p>
          <w:p w14:paraId="25DD4DB8" w14:textId="77777777" w:rsidR="008A5F51" w:rsidRPr="0028261F" w:rsidRDefault="008A5F51" w:rsidP="00E26945">
            <w:pPr>
              <w:pStyle w:val="ListParagraph"/>
              <w:numPr>
                <w:ilvl w:val="0"/>
                <w:numId w:val="18"/>
              </w:numPr>
              <w:rPr>
                <w:color w:val="auto"/>
                <w:sz w:val="24"/>
                <w:szCs w:val="24"/>
              </w:rPr>
            </w:pPr>
            <w:r w:rsidRPr="0028261F">
              <w:rPr>
                <w:color w:val="auto"/>
                <w:sz w:val="24"/>
                <w:szCs w:val="24"/>
              </w:rPr>
              <w:t>Collaborate with faculty and staff to enhance curriculum and program offerings.</w:t>
            </w:r>
          </w:p>
        </w:tc>
      </w:tr>
      <w:tr w:rsidR="008A5F51" w:rsidRPr="00B67641" w14:paraId="2EB94AAA" w14:textId="77777777" w:rsidTr="00E26945">
        <w:tc>
          <w:tcPr>
            <w:tcW w:w="9355" w:type="dxa"/>
          </w:tcPr>
          <w:p w14:paraId="0767A889" w14:textId="77777777" w:rsidR="008A5F51" w:rsidRPr="00DD4968" w:rsidRDefault="008A5F51" w:rsidP="00E26945">
            <w:pPr>
              <w:rPr>
                <w:color w:val="auto"/>
                <w:sz w:val="24"/>
              </w:rPr>
            </w:pPr>
          </w:p>
        </w:tc>
      </w:tr>
      <w:tr w:rsidR="008A5F51" w:rsidRPr="00B67641" w14:paraId="187301F7" w14:textId="77777777" w:rsidTr="00E26945">
        <w:trPr>
          <w:trHeight w:val="20"/>
        </w:trPr>
        <w:tc>
          <w:tcPr>
            <w:tcW w:w="9355" w:type="dxa"/>
            <w:tcMar>
              <w:top w:w="216" w:type="dxa"/>
            </w:tcMar>
          </w:tcPr>
          <w:p w14:paraId="15722CC2" w14:textId="77777777" w:rsidR="008A5F51" w:rsidRPr="00B67641" w:rsidRDefault="008A5F51" w:rsidP="00E26945">
            <w:pPr>
              <w:pStyle w:val="Heading3"/>
              <w:contextualSpacing w:val="0"/>
              <w:rPr>
                <w:color w:val="auto"/>
                <w:sz w:val="24"/>
              </w:rPr>
            </w:pPr>
            <w:r w:rsidRPr="00B67641">
              <w:rPr>
                <w:color w:val="auto"/>
                <w:sz w:val="24"/>
              </w:rPr>
              <w:t>2018 – PRESENT</w:t>
            </w:r>
          </w:p>
          <w:p w14:paraId="582BCF83" w14:textId="77777777" w:rsidR="008A5F51" w:rsidRPr="00B67641" w:rsidRDefault="008A5F51" w:rsidP="00E26945">
            <w:pPr>
              <w:pStyle w:val="Heading2"/>
              <w:contextualSpacing w:val="0"/>
              <w:rPr>
                <w:b w:val="0"/>
                <w:bCs/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 xml:space="preserve">instructional design consultant, </w:t>
            </w:r>
            <w:r w:rsidRPr="00B67641">
              <w:rPr>
                <w:rStyle w:val="SubtleReference"/>
                <w:b/>
                <w:bCs/>
                <w:color w:val="auto"/>
                <w:sz w:val="24"/>
                <w:szCs w:val="24"/>
              </w:rPr>
              <w:t>independent contractor</w:t>
            </w:r>
          </w:p>
          <w:p w14:paraId="23C4C7E8" w14:textId="173DD17C" w:rsidR="008A5F51" w:rsidRDefault="008A5F51" w:rsidP="00E26945">
            <w:pPr>
              <w:pStyle w:val="ListParagraph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171E66">
              <w:rPr>
                <w:color w:val="auto"/>
                <w:sz w:val="24"/>
                <w:szCs w:val="24"/>
              </w:rPr>
              <w:t xml:space="preserve">Successfully developed customized </w:t>
            </w:r>
            <w:r>
              <w:rPr>
                <w:color w:val="auto"/>
                <w:sz w:val="24"/>
                <w:szCs w:val="24"/>
              </w:rPr>
              <w:t>t</w:t>
            </w:r>
            <w:r w:rsidRPr="00171E66">
              <w:rPr>
                <w:color w:val="auto"/>
                <w:sz w:val="24"/>
                <w:szCs w:val="24"/>
              </w:rPr>
              <w:t xml:space="preserve">echnology </w:t>
            </w:r>
            <w:r w:rsidR="008318F6">
              <w:rPr>
                <w:color w:val="auto"/>
                <w:sz w:val="24"/>
                <w:szCs w:val="24"/>
              </w:rPr>
              <w:t>curricula</w:t>
            </w:r>
            <w:r w:rsidRPr="00171E66">
              <w:rPr>
                <w:color w:val="auto"/>
                <w:sz w:val="24"/>
                <w:szCs w:val="24"/>
              </w:rPr>
              <w:t xml:space="preserve"> for diverse organizations, ensuring alignment with their specific goals and objectives.</w:t>
            </w:r>
          </w:p>
          <w:p w14:paraId="4F35D7A9" w14:textId="77777777" w:rsidR="008A5F51" w:rsidRDefault="008A5F51" w:rsidP="00E26945">
            <w:pPr>
              <w:pStyle w:val="ListParagraph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171E66">
              <w:rPr>
                <w:color w:val="auto"/>
                <w:sz w:val="24"/>
                <w:szCs w:val="24"/>
              </w:rPr>
              <w:t>Conducted needs assessments, designed training programs, and delivered tailored content.</w:t>
            </w:r>
          </w:p>
          <w:p w14:paraId="5F9F5A11" w14:textId="77777777" w:rsidR="008A5F51" w:rsidRPr="00171E66" w:rsidRDefault="008A5F51" w:rsidP="00E26945">
            <w:pPr>
              <w:pStyle w:val="ListParagraph"/>
              <w:numPr>
                <w:ilvl w:val="0"/>
                <w:numId w:val="20"/>
              </w:numPr>
              <w:rPr>
                <w:color w:val="auto"/>
                <w:sz w:val="24"/>
                <w:szCs w:val="24"/>
              </w:rPr>
            </w:pPr>
            <w:r w:rsidRPr="00171E66">
              <w:rPr>
                <w:color w:val="auto"/>
                <w:sz w:val="24"/>
                <w:szCs w:val="24"/>
              </w:rPr>
              <w:t>Maintained up-to-date knowledge of cybersecurity, technology, and educational trends.</w:t>
            </w:r>
          </w:p>
          <w:p w14:paraId="7F4F18B0" w14:textId="77777777" w:rsidR="008A5F51" w:rsidRPr="00B67641" w:rsidRDefault="008A5F51" w:rsidP="00E26945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43DFA7FD" w14:textId="0F4435E9" w:rsidR="00486277" w:rsidRPr="00B67641" w:rsidRDefault="00000000" w:rsidP="00486277">
      <w:pPr>
        <w:pStyle w:val="Heading1"/>
        <w:rPr>
          <w:color w:val="auto"/>
        </w:rPr>
      </w:pPr>
      <w:sdt>
        <w:sdtPr>
          <w:rPr>
            <w:color w:val="auto"/>
          </w:rPr>
          <w:alias w:val="Skills:"/>
          <w:tag w:val="Skills:"/>
          <w:id w:val="-1392877668"/>
          <w:placeholder>
            <w:docPart w:val="602940919C534083B7673CB29ED97653"/>
          </w:placeholder>
          <w:temporary/>
          <w:showingPlcHdr/>
          <w15:appearance w15:val="hidden"/>
        </w:sdtPr>
        <w:sdtContent>
          <w:r w:rsidR="00486277" w:rsidRPr="00B67641">
            <w:rPr>
              <w:color w:val="auto"/>
            </w:rPr>
            <w:t>Skills</w:t>
          </w:r>
        </w:sdtContent>
      </w:sdt>
      <w:r w:rsidR="00986A7F" w:rsidRPr="00B67641">
        <w:rPr>
          <w:color w:val="auto"/>
        </w:rPr>
        <w:br/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B67641" w:rsidRPr="00B67641" w14:paraId="292AFE14" w14:textId="77777777" w:rsidTr="00986A7F">
        <w:tc>
          <w:tcPr>
            <w:tcW w:w="4680" w:type="dxa"/>
          </w:tcPr>
          <w:p w14:paraId="2363FE9B" w14:textId="77777777" w:rsidR="0014474F" w:rsidRDefault="0014474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14474F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Cybersecurity Education and Training</w:t>
            </w:r>
          </w:p>
          <w:p w14:paraId="4936D8D1" w14:textId="77777777" w:rsidR="00882A39" w:rsidRDefault="00882A39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Curriculum Development</w:t>
            </w:r>
          </w:p>
          <w:p w14:paraId="057B3337" w14:textId="39ECB70A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Identity and Access Management</w:t>
            </w:r>
          </w:p>
          <w:p w14:paraId="62687B27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Fundamentals of Information Security</w:t>
            </w:r>
          </w:p>
          <w:p w14:paraId="5D496D85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Systems Analysis and Design</w:t>
            </w:r>
          </w:p>
          <w:p w14:paraId="64FB65CD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Networking II</w:t>
            </w:r>
          </w:p>
          <w:p w14:paraId="1B7D4530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Programming Logic and Design</w:t>
            </w:r>
          </w:p>
          <w:p w14:paraId="2FD40281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Ethical Social and Legal Dimensions of Computers</w:t>
            </w:r>
          </w:p>
          <w:p w14:paraId="7370CDF3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Perimeter Protection</w:t>
            </w:r>
          </w:p>
          <w:p w14:paraId="4999E13B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Design of Cloud Networks &amp; Services</w:t>
            </w:r>
          </w:p>
          <w:p w14:paraId="2F627B50" w14:textId="77777777" w:rsidR="00986A7F" w:rsidRPr="00B67641" w:rsidRDefault="00986A7F" w:rsidP="00986A7F">
            <w:pPr>
              <w:pStyle w:val="Heading1"/>
              <w:numPr>
                <w:ilvl w:val="0"/>
                <w:numId w:val="15"/>
              </w:numPr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</w:pPr>
            <w:r w:rsidRPr="00B67641">
              <w:rPr>
                <w:rFonts w:asciiTheme="minorHAnsi" w:eastAsiaTheme="minorHAnsi" w:hAnsiTheme="minorHAnsi" w:cstheme="minorBidi"/>
                <w:b w:val="0"/>
                <w:caps w:val="0"/>
                <w:color w:val="auto"/>
                <w:sz w:val="24"/>
                <w:szCs w:val="24"/>
              </w:rPr>
              <w:t>Computer Forensics &amp; Incident Handling</w:t>
            </w:r>
          </w:p>
          <w:p w14:paraId="08DE9D00" w14:textId="181E71DE" w:rsidR="001F4E6D" w:rsidRPr="00B67641" w:rsidRDefault="001F4E6D" w:rsidP="00986A7F">
            <w:pPr>
              <w:pStyle w:val="ListBullet"/>
              <w:numPr>
                <w:ilvl w:val="0"/>
                <w:numId w:val="0"/>
              </w:numPr>
              <w:ind w:left="720"/>
              <w:contextualSpacing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Mar>
              <w:left w:w="360" w:type="dxa"/>
            </w:tcMar>
          </w:tcPr>
          <w:p w14:paraId="2415D96C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Problem Solving</w:t>
            </w:r>
          </w:p>
          <w:p w14:paraId="7542C4F8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Client-Side Scripting</w:t>
            </w:r>
          </w:p>
          <w:p w14:paraId="1D8B5BE7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Cloud Computing &amp; Virtualization Methods</w:t>
            </w:r>
          </w:p>
          <w:p w14:paraId="06515F80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IT Project and Service Management</w:t>
            </w:r>
          </w:p>
          <w:p w14:paraId="7AC955E9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Data &amp; Information Management</w:t>
            </w:r>
          </w:p>
          <w:p w14:paraId="18F1D67D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Operating Systems</w:t>
            </w:r>
          </w:p>
          <w:p w14:paraId="10BE4338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Risk Management</w:t>
            </w:r>
          </w:p>
          <w:p w14:paraId="6E256B98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Vulnerability Assessment</w:t>
            </w:r>
          </w:p>
          <w:p w14:paraId="2C9DA586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NIST</w:t>
            </w:r>
          </w:p>
          <w:p w14:paraId="36E3D089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Malicious Software</w:t>
            </w:r>
          </w:p>
          <w:p w14:paraId="5CC3DCDA" w14:textId="77777777" w:rsidR="00986A7F" w:rsidRPr="00B67641" w:rsidRDefault="00986A7F" w:rsidP="00986A7F">
            <w:pPr>
              <w:pStyle w:val="ListBullet"/>
              <w:numPr>
                <w:ilvl w:val="0"/>
                <w:numId w:val="15"/>
              </w:numPr>
              <w:rPr>
                <w:color w:val="auto"/>
                <w:sz w:val="24"/>
                <w:szCs w:val="24"/>
              </w:rPr>
            </w:pPr>
            <w:r w:rsidRPr="00B67641">
              <w:rPr>
                <w:color w:val="auto"/>
                <w:sz w:val="24"/>
                <w:szCs w:val="24"/>
              </w:rPr>
              <w:t>Penetration testing</w:t>
            </w:r>
          </w:p>
          <w:p w14:paraId="684B3B33" w14:textId="502E87A0" w:rsidR="001E3120" w:rsidRPr="00B67641" w:rsidRDefault="001E3120" w:rsidP="00986A7F">
            <w:pPr>
              <w:pStyle w:val="ListBullet"/>
              <w:numPr>
                <w:ilvl w:val="0"/>
                <w:numId w:val="0"/>
              </w:numPr>
              <w:ind w:left="720"/>
              <w:contextualSpacing w:val="0"/>
              <w:rPr>
                <w:color w:val="auto"/>
                <w:sz w:val="24"/>
                <w:szCs w:val="24"/>
              </w:rPr>
            </w:pPr>
          </w:p>
        </w:tc>
      </w:tr>
    </w:tbl>
    <w:p w14:paraId="2F901FBA" w14:textId="3178897B" w:rsidR="00986A7F" w:rsidRPr="00B67641" w:rsidRDefault="00882A39" w:rsidP="00986A7F">
      <w:pPr>
        <w:pStyle w:val="Heading1"/>
        <w:rPr>
          <w:color w:val="auto"/>
        </w:rPr>
      </w:pPr>
      <w:r>
        <w:rPr>
          <w:color w:val="auto"/>
        </w:rPr>
        <w:t>References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86A7F" w:rsidRPr="00B67641" w14:paraId="6C077E9B" w14:textId="77777777" w:rsidTr="00462AA7">
        <w:tc>
          <w:tcPr>
            <w:tcW w:w="9355" w:type="dxa"/>
          </w:tcPr>
          <w:p w14:paraId="38F00BF5" w14:textId="61CB570E" w:rsidR="00986A7F" w:rsidRPr="00B67641" w:rsidRDefault="00882A39" w:rsidP="00462AA7">
            <w:pPr>
              <w:contextualSpacing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Available upon request</w:t>
            </w:r>
          </w:p>
        </w:tc>
      </w:tr>
    </w:tbl>
    <w:p w14:paraId="583F8F4C" w14:textId="5C60F758" w:rsidR="00B51D1B" w:rsidRPr="00B67641" w:rsidRDefault="00B51D1B" w:rsidP="006E1507">
      <w:pPr>
        <w:rPr>
          <w:color w:val="auto"/>
        </w:rPr>
      </w:pPr>
    </w:p>
    <w:sectPr w:rsidR="00B51D1B" w:rsidRPr="00B67641" w:rsidSect="00986A7F">
      <w:footerReference w:type="default" r:id="rId7"/>
      <w:headerReference w:type="first" r:id="rId8"/>
      <w:footerReference w:type="first" r:id="rId9"/>
      <w:pgSz w:w="12240" w:h="15840" w:code="1"/>
      <w:pgMar w:top="630" w:right="1440" w:bottom="90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DE26" w14:textId="77777777" w:rsidR="00E14484" w:rsidRDefault="00E14484" w:rsidP="0068194B">
      <w:r>
        <w:separator/>
      </w:r>
    </w:p>
    <w:p w14:paraId="436A12B3" w14:textId="77777777" w:rsidR="00E14484" w:rsidRDefault="00E14484"/>
    <w:p w14:paraId="575C2E06" w14:textId="77777777" w:rsidR="00E14484" w:rsidRDefault="00E14484"/>
  </w:endnote>
  <w:endnote w:type="continuationSeparator" w:id="0">
    <w:p w14:paraId="72EAB814" w14:textId="77777777" w:rsidR="00E14484" w:rsidRDefault="00E14484" w:rsidP="0068194B">
      <w:r>
        <w:continuationSeparator/>
      </w:r>
    </w:p>
    <w:p w14:paraId="31A4C603" w14:textId="77777777" w:rsidR="00E14484" w:rsidRDefault="00E14484"/>
    <w:p w14:paraId="194D268D" w14:textId="77777777" w:rsidR="00E14484" w:rsidRDefault="00E14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4D7FB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DEE0" w14:textId="26371EA5" w:rsidR="00993057" w:rsidRDefault="00993057">
    <w:pPr>
      <w:pStyle w:val="Footer"/>
    </w:pPr>
    <w:r>
      <w:t xml:space="preserve"> </w:t>
    </w:r>
    <w:sdt>
      <w:sdtPr>
        <w:id w:val="-449550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C7466EB" w14:textId="77777777" w:rsidR="00993057" w:rsidRDefault="0099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0408" w14:textId="77777777" w:rsidR="00E14484" w:rsidRDefault="00E14484" w:rsidP="0068194B">
      <w:r>
        <w:separator/>
      </w:r>
    </w:p>
    <w:p w14:paraId="06307702" w14:textId="77777777" w:rsidR="00E14484" w:rsidRDefault="00E14484"/>
    <w:p w14:paraId="0C5241E0" w14:textId="77777777" w:rsidR="00E14484" w:rsidRDefault="00E14484"/>
  </w:footnote>
  <w:footnote w:type="continuationSeparator" w:id="0">
    <w:p w14:paraId="3E613CF9" w14:textId="77777777" w:rsidR="00E14484" w:rsidRDefault="00E14484" w:rsidP="0068194B">
      <w:r>
        <w:continuationSeparator/>
      </w:r>
    </w:p>
    <w:p w14:paraId="336CE5AA" w14:textId="77777777" w:rsidR="00E14484" w:rsidRDefault="00E14484"/>
    <w:p w14:paraId="73B36FFD" w14:textId="77777777" w:rsidR="00E14484" w:rsidRDefault="00E14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28B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7408B" wp14:editId="36D3E2C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758CCFD" id="Straight Connector 5" o:spid="_x0000_s1026" alt="&quot;&quot;" style="position:absolute;z-index:-251658240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8E857DC"/>
    <w:multiLevelType w:val="hybridMultilevel"/>
    <w:tmpl w:val="BFFE205C"/>
    <w:lvl w:ilvl="0" w:tplc="BF7811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93BFB"/>
    <w:multiLevelType w:val="hybridMultilevel"/>
    <w:tmpl w:val="ADA8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E41CAC"/>
    <w:multiLevelType w:val="hybridMultilevel"/>
    <w:tmpl w:val="400A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A64D7"/>
    <w:multiLevelType w:val="hybridMultilevel"/>
    <w:tmpl w:val="C5F8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4D7"/>
    <w:multiLevelType w:val="hybridMultilevel"/>
    <w:tmpl w:val="E73C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E29242C"/>
    <w:multiLevelType w:val="hybridMultilevel"/>
    <w:tmpl w:val="C988E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0C71AD"/>
    <w:multiLevelType w:val="hybridMultilevel"/>
    <w:tmpl w:val="A49A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95381">
    <w:abstractNumId w:val="9"/>
  </w:num>
  <w:num w:numId="2" w16cid:durableId="41637911">
    <w:abstractNumId w:val="8"/>
  </w:num>
  <w:num w:numId="3" w16cid:durableId="746457696">
    <w:abstractNumId w:val="7"/>
  </w:num>
  <w:num w:numId="4" w16cid:durableId="1317419843">
    <w:abstractNumId w:val="6"/>
  </w:num>
  <w:num w:numId="5" w16cid:durableId="297032788">
    <w:abstractNumId w:val="12"/>
  </w:num>
  <w:num w:numId="6" w16cid:durableId="1904246684">
    <w:abstractNumId w:val="3"/>
  </w:num>
  <w:num w:numId="7" w16cid:durableId="482619810">
    <w:abstractNumId w:val="13"/>
  </w:num>
  <w:num w:numId="8" w16cid:durableId="1964726047">
    <w:abstractNumId w:val="2"/>
  </w:num>
  <w:num w:numId="9" w16cid:durableId="1410152093">
    <w:abstractNumId w:val="17"/>
  </w:num>
  <w:num w:numId="10" w16cid:durableId="187447323">
    <w:abstractNumId w:val="5"/>
  </w:num>
  <w:num w:numId="11" w16cid:durableId="1065957525">
    <w:abstractNumId w:val="4"/>
  </w:num>
  <w:num w:numId="12" w16cid:durableId="1232229452">
    <w:abstractNumId w:val="1"/>
  </w:num>
  <w:num w:numId="13" w16cid:durableId="1178883097">
    <w:abstractNumId w:val="0"/>
  </w:num>
  <w:num w:numId="14" w16cid:durableId="656492922">
    <w:abstractNumId w:val="10"/>
  </w:num>
  <w:num w:numId="15" w16cid:durableId="318118933">
    <w:abstractNumId w:val="11"/>
  </w:num>
  <w:num w:numId="16" w16cid:durableId="1487866701">
    <w:abstractNumId w:val="14"/>
  </w:num>
  <w:num w:numId="17" w16cid:durableId="455030532">
    <w:abstractNumId w:val="18"/>
  </w:num>
  <w:num w:numId="18" w16cid:durableId="1068649995">
    <w:abstractNumId w:val="16"/>
  </w:num>
  <w:num w:numId="19" w16cid:durableId="9262690">
    <w:abstractNumId w:val="15"/>
  </w:num>
  <w:num w:numId="20" w16cid:durableId="1137172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MwMbcwNjQ0NzEzMTRW0lEKTi0uzszPAykwrAUA0LrTGywAAAA="/>
  </w:docVars>
  <w:rsids>
    <w:rsidRoot w:val="00986A7F"/>
    <w:rsid w:val="000001EF"/>
    <w:rsid w:val="000027BA"/>
    <w:rsid w:val="00005535"/>
    <w:rsid w:val="00007322"/>
    <w:rsid w:val="00007728"/>
    <w:rsid w:val="00022EB2"/>
    <w:rsid w:val="00024584"/>
    <w:rsid w:val="00024730"/>
    <w:rsid w:val="00055E95"/>
    <w:rsid w:val="0007021F"/>
    <w:rsid w:val="000A7A03"/>
    <w:rsid w:val="000B2BA5"/>
    <w:rsid w:val="000C074D"/>
    <w:rsid w:val="000F2F8C"/>
    <w:rsid w:val="0010006E"/>
    <w:rsid w:val="001045A8"/>
    <w:rsid w:val="00114A91"/>
    <w:rsid w:val="00122450"/>
    <w:rsid w:val="00127C0A"/>
    <w:rsid w:val="001427E1"/>
    <w:rsid w:val="0014474F"/>
    <w:rsid w:val="00163668"/>
    <w:rsid w:val="00171566"/>
    <w:rsid w:val="00171E66"/>
    <w:rsid w:val="00174676"/>
    <w:rsid w:val="001755A8"/>
    <w:rsid w:val="00182CD2"/>
    <w:rsid w:val="00184014"/>
    <w:rsid w:val="00192008"/>
    <w:rsid w:val="001A1B21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C88"/>
    <w:rsid w:val="00275EAE"/>
    <w:rsid w:val="0028261F"/>
    <w:rsid w:val="00294998"/>
    <w:rsid w:val="00297F18"/>
    <w:rsid w:val="002A1945"/>
    <w:rsid w:val="002B2958"/>
    <w:rsid w:val="002B3FC8"/>
    <w:rsid w:val="002D23C5"/>
    <w:rsid w:val="002D5C95"/>
    <w:rsid w:val="002D6137"/>
    <w:rsid w:val="002E7E61"/>
    <w:rsid w:val="002F05E5"/>
    <w:rsid w:val="002F254D"/>
    <w:rsid w:val="002F30E4"/>
    <w:rsid w:val="00301FCB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7ABE"/>
    <w:rsid w:val="004E01EB"/>
    <w:rsid w:val="004E2794"/>
    <w:rsid w:val="004E3934"/>
    <w:rsid w:val="00501CCD"/>
    <w:rsid w:val="00510392"/>
    <w:rsid w:val="00513E2A"/>
    <w:rsid w:val="0056332E"/>
    <w:rsid w:val="00564132"/>
    <w:rsid w:val="00566A35"/>
    <w:rsid w:val="0056701E"/>
    <w:rsid w:val="005740D7"/>
    <w:rsid w:val="00585C6E"/>
    <w:rsid w:val="005A0F26"/>
    <w:rsid w:val="005A1B10"/>
    <w:rsid w:val="005A6850"/>
    <w:rsid w:val="005B1B1B"/>
    <w:rsid w:val="005B6F8B"/>
    <w:rsid w:val="005C5932"/>
    <w:rsid w:val="005D3CA7"/>
    <w:rsid w:val="005D4CC1"/>
    <w:rsid w:val="005D5B4C"/>
    <w:rsid w:val="005F451D"/>
    <w:rsid w:val="005F4B91"/>
    <w:rsid w:val="005F55D2"/>
    <w:rsid w:val="0062312F"/>
    <w:rsid w:val="00625F2C"/>
    <w:rsid w:val="00633A85"/>
    <w:rsid w:val="006618E9"/>
    <w:rsid w:val="0068194B"/>
    <w:rsid w:val="00692703"/>
    <w:rsid w:val="006A1962"/>
    <w:rsid w:val="006B3786"/>
    <w:rsid w:val="006B5D48"/>
    <w:rsid w:val="006B7D7B"/>
    <w:rsid w:val="006C1A5E"/>
    <w:rsid w:val="006D6089"/>
    <w:rsid w:val="006D65FA"/>
    <w:rsid w:val="006E1507"/>
    <w:rsid w:val="00712D8B"/>
    <w:rsid w:val="007273B7"/>
    <w:rsid w:val="00733E0A"/>
    <w:rsid w:val="0074403D"/>
    <w:rsid w:val="00746D44"/>
    <w:rsid w:val="007513FE"/>
    <w:rsid w:val="007538DC"/>
    <w:rsid w:val="00757803"/>
    <w:rsid w:val="007813B3"/>
    <w:rsid w:val="0079206B"/>
    <w:rsid w:val="00796076"/>
    <w:rsid w:val="007C0566"/>
    <w:rsid w:val="007C606B"/>
    <w:rsid w:val="007E6A61"/>
    <w:rsid w:val="007F6350"/>
    <w:rsid w:val="00801140"/>
    <w:rsid w:val="00803404"/>
    <w:rsid w:val="008318F6"/>
    <w:rsid w:val="00834955"/>
    <w:rsid w:val="008367AC"/>
    <w:rsid w:val="00855B59"/>
    <w:rsid w:val="00860461"/>
    <w:rsid w:val="0086487C"/>
    <w:rsid w:val="00870B20"/>
    <w:rsid w:val="008829F8"/>
    <w:rsid w:val="00882A39"/>
    <w:rsid w:val="00885897"/>
    <w:rsid w:val="008A4D94"/>
    <w:rsid w:val="008A5F51"/>
    <w:rsid w:val="008A6538"/>
    <w:rsid w:val="008C7056"/>
    <w:rsid w:val="008F3B14"/>
    <w:rsid w:val="00901899"/>
    <w:rsid w:val="0090344B"/>
    <w:rsid w:val="00905715"/>
    <w:rsid w:val="00910390"/>
    <w:rsid w:val="0091321E"/>
    <w:rsid w:val="00913946"/>
    <w:rsid w:val="0092726B"/>
    <w:rsid w:val="009361BA"/>
    <w:rsid w:val="009374C5"/>
    <w:rsid w:val="00944F78"/>
    <w:rsid w:val="009510E7"/>
    <w:rsid w:val="00952C89"/>
    <w:rsid w:val="009537D9"/>
    <w:rsid w:val="009571D8"/>
    <w:rsid w:val="009650EA"/>
    <w:rsid w:val="0097790C"/>
    <w:rsid w:val="0098084E"/>
    <w:rsid w:val="0098506E"/>
    <w:rsid w:val="00986A7F"/>
    <w:rsid w:val="00993057"/>
    <w:rsid w:val="009934D2"/>
    <w:rsid w:val="009A44CE"/>
    <w:rsid w:val="009A62D8"/>
    <w:rsid w:val="009B236D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83A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7641"/>
    <w:rsid w:val="00B81760"/>
    <w:rsid w:val="00B8494C"/>
    <w:rsid w:val="00BA0D22"/>
    <w:rsid w:val="00BA1546"/>
    <w:rsid w:val="00BA1A7D"/>
    <w:rsid w:val="00BB4E51"/>
    <w:rsid w:val="00BD431F"/>
    <w:rsid w:val="00BE423E"/>
    <w:rsid w:val="00BF61AC"/>
    <w:rsid w:val="00C47FA6"/>
    <w:rsid w:val="00C53672"/>
    <w:rsid w:val="00C57FC6"/>
    <w:rsid w:val="00C64DFE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CF59BC"/>
    <w:rsid w:val="00D0630C"/>
    <w:rsid w:val="00D243A9"/>
    <w:rsid w:val="00D26DE0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4968"/>
    <w:rsid w:val="00DE0FAA"/>
    <w:rsid w:val="00DE136D"/>
    <w:rsid w:val="00DE6534"/>
    <w:rsid w:val="00DF26D1"/>
    <w:rsid w:val="00DF4D6C"/>
    <w:rsid w:val="00E01923"/>
    <w:rsid w:val="00E14484"/>
    <w:rsid w:val="00E14498"/>
    <w:rsid w:val="00E2397A"/>
    <w:rsid w:val="00E23A0B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08D7"/>
    <w:rsid w:val="00EE2CA8"/>
    <w:rsid w:val="00EF17E8"/>
    <w:rsid w:val="00EF51D9"/>
    <w:rsid w:val="00F130DD"/>
    <w:rsid w:val="00F24884"/>
    <w:rsid w:val="00F461A3"/>
    <w:rsid w:val="00F470C7"/>
    <w:rsid w:val="00F476C4"/>
    <w:rsid w:val="00F61DF9"/>
    <w:rsid w:val="00F77ED2"/>
    <w:rsid w:val="00F81960"/>
    <w:rsid w:val="00F82424"/>
    <w:rsid w:val="00F85C48"/>
    <w:rsid w:val="00F8769D"/>
    <w:rsid w:val="00F876CE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7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51FAEDBE2C47AFB1E031F0798C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D93A-721C-42F9-843C-4B497C197BBB}"/>
      </w:docPartPr>
      <w:docPartBody>
        <w:p w:rsidR="00690F25" w:rsidRDefault="004E267D">
          <w:pPr>
            <w:pStyle w:val="E351FAEDBE2C47AFB1E031F0798CACD9"/>
          </w:pPr>
          <w:r w:rsidRPr="00CF1A49">
            <w:t>·</w:t>
          </w:r>
        </w:p>
      </w:docPartBody>
    </w:docPart>
    <w:docPart>
      <w:docPartPr>
        <w:name w:val="178D0D4D05B54137A7EE40A1AF8B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E8D3-5724-43B9-BA37-34C93A5173DE}"/>
      </w:docPartPr>
      <w:docPartBody>
        <w:p w:rsidR="00690F25" w:rsidRDefault="004E267D">
          <w:pPr>
            <w:pStyle w:val="178D0D4D05B54137A7EE40A1AF8BED67"/>
          </w:pPr>
          <w:r w:rsidRPr="00CF1A49">
            <w:t>Education</w:t>
          </w:r>
        </w:p>
      </w:docPartBody>
    </w:docPart>
    <w:docPart>
      <w:docPartPr>
        <w:name w:val="602940919C534083B7673CB29ED9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147F-3BE6-4BD7-9A9F-CC72B74B5C6B}"/>
      </w:docPartPr>
      <w:docPartBody>
        <w:p w:rsidR="00690F25" w:rsidRDefault="004E267D">
          <w:pPr>
            <w:pStyle w:val="602940919C534083B7673CB29ED97653"/>
          </w:pPr>
          <w:r w:rsidRPr="00CF1A49">
            <w:t>Skills</w:t>
          </w:r>
        </w:p>
      </w:docPartBody>
    </w:docPart>
    <w:docPart>
      <w:docPartPr>
        <w:name w:val="BD656878DDBD44BF80F5C207BF52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82A36-1CB1-4078-967A-D2B25F4091A0}"/>
      </w:docPartPr>
      <w:docPartBody>
        <w:p w:rsidR="00323A0A" w:rsidRDefault="00323A0A" w:rsidP="00323A0A">
          <w:pPr>
            <w:pStyle w:val="BD656878DDBD44BF80F5C207BF52B563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7D"/>
    <w:rsid w:val="0016024D"/>
    <w:rsid w:val="00306A3C"/>
    <w:rsid w:val="00323A0A"/>
    <w:rsid w:val="00334671"/>
    <w:rsid w:val="003869A7"/>
    <w:rsid w:val="003D465C"/>
    <w:rsid w:val="004E267D"/>
    <w:rsid w:val="005A40B5"/>
    <w:rsid w:val="00690F25"/>
    <w:rsid w:val="006C4D72"/>
    <w:rsid w:val="00BA63CD"/>
    <w:rsid w:val="00D21437"/>
    <w:rsid w:val="00E81DCE"/>
    <w:rsid w:val="00E950D2"/>
    <w:rsid w:val="00F5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351FAEDBE2C47AFB1E031F0798CACD9">
    <w:name w:val="E351FAEDBE2C47AFB1E031F0798CACD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78D0D4D05B54137A7EE40A1AF8BED67">
    <w:name w:val="178D0D4D05B54137A7EE40A1AF8BED67"/>
  </w:style>
  <w:style w:type="paragraph" w:customStyle="1" w:styleId="602940919C534083B7673CB29ED97653">
    <w:name w:val="602940919C534083B7673CB29ED97653"/>
  </w:style>
  <w:style w:type="paragraph" w:customStyle="1" w:styleId="BD656878DDBD44BF80F5C207BF52B563">
    <w:name w:val="BD656878DDBD44BF80F5C207BF52B563"/>
    <w:rsid w:val="00323A0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315</Words>
  <Characters>2301</Characters>
  <Application>Microsoft Office Word</Application>
  <DocSecurity>0</DocSecurity>
  <Lines>85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2023-09-19T01:34:00Z</dcterms:created>
  <dcterms:modified xsi:type="dcterms:W3CDTF">2023-12-12T19:34:00Z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d839546f84f590f14135afeda0373bbabd773c3d4c7c1aa570ce7ea91a1c8a73</vt:lpwstr>
  </property>
</Properties>
</file>