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BD0" w:rsidRDefault="00474BD0" w:rsidP="003C79B8">
      <w:pPr>
        <w:spacing w:before="40"/>
        <w:jc w:val="center"/>
        <w:rPr>
          <w:sz w:val="23"/>
        </w:rPr>
      </w:pPr>
    </w:p>
    <w:p w:rsidR="00474BD0" w:rsidRDefault="00474BD0" w:rsidP="00474E41">
      <w:pPr>
        <w:spacing w:before="40"/>
        <w:rPr>
          <w:sz w:val="23"/>
        </w:rPr>
      </w:pPr>
    </w:p>
    <w:p w:rsidR="00474BD0" w:rsidRDefault="00474BD0" w:rsidP="00474BD0">
      <w:pPr>
        <w:pStyle w:val="Title"/>
        <w:spacing w:after="120"/>
        <w:jc w:val="left"/>
        <w:rPr>
          <w:smallCaps/>
          <w:sz w:val="40"/>
        </w:rPr>
      </w:pPr>
      <w:r>
        <w:rPr>
          <w:smallCaps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0AEBD" wp14:editId="5C4C50D1">
                <wp:simplePos x="0" y="0"/>
                <wp:positionH relativeFrom="column">
                  <wp:posOffset>0</wp:posOffset>
                </wp:positionH>
                <wp:positionV relativeFrom="paragraph">
                  <wp:posOffset>312420</wp:posOffset>
                </wp:positionV>
                <wp:extent cx="6115050" cy="0"/>
                <wp:effectExtent l="19050" t="26670" r="19050" b="2095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98924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6pt" to="481.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" strokecolor="gray" strokeweight="3pt">
                <v:stroke linestyle="thickThin"/>
              </v:line>
            </w:pict>
          </mc:Fallback>
        </mc:AlternateContent>
      </w:r>
      <w:r w:rsidR="00D84CFA">
        <w:rPr>
          <w:smallCaps/>
          <w:noProof/>
          <w:sz w:val="40"/>
        </w:rPr>
        <w:t>Deyon Turner</w:t>
      </w:r>
    </w:p>
    <w:p w:rsidR="00474BD0" w:rsidRDefault="001D5841" w:rsidP="00474BD0">
      <w:pPr>
        <w:spacing w:line="220" w:lineRule="exact"/>
        <w:jc w:val="right"/>
        <w:rPr>
          <w:sz w:val="21"/>
        </w:rPr>
      </w:pPr>
      <w:r>
        <w:rPr>
          <w:sz w:val="21"/>
        </w:rPr>
        <w:t>8150 S 107</w:t>
      </w:r>
      <w:r w:rsidRPr="001D5841">
        <w:rPr>
          <w:sz w:val="21"/>
          <w:vertAlign w:val="superscript"/>
        </w:rPr>
        <w:t>th</w:t>
      </w:r>
      <w:r>
        <w:rPr>
          <w:sz w:val="21"/>
        </w:rPr>
        <w:t xml:space="preserve"> East Ave Apt 20p, Tulsa Ok 74133</w:t>
      </w:r>
    </w:p>
    <w:p w:rsidR="00474BD0" w:rsidRPr="008837E5" w:rsidRDefault="001D5841" w:rsidP="008837E5">
      <w:pPr>
        <w:spacing w:line="220" w:lineRule="exact"/>
        <w:jc w:val="right"/>
        <w:rPr>
          <w:sz w:val="21"/>
        </w:rPr>
      </w:pPr>
      <w:r>
        <w:rPr>
          <w:sz w:val="21"/>
        </w:rPr>
        <w:t>918-954-4037</w:t>
      </w:r>
      <w:r w:rsidR="00474BD0">
        <w:rPr>
          <w:sz w:val="21"/>
        </w:rPr>
        <w:t xml:space="preserve"> </w:t>
      </w:r>
      <w:r w:rsidR="00474BD0">
        <w:rPr>
          <w:sz w:val="21"/>
        </w:rPr>
        <w:sym w:font="Symbol" w:char="F0B7"/>
      </w:r>
      <w:r w:rsidR="00474BD0">
        <w:rPr>
          <w:sz w:val="21"/>
        </w:rPr>
        <w:t xml:space="preserve"> </w:t>
      </w:r>
      <w:r w:rsidR="00D84CFA">
        <w:rPr>
          <w:sz w:val="21"/>
        </w:rPr>
        <w:t>iceis27@gmail.com</w:t>
      </w:r>
    </w:p>
    <w:p w:rsidR="00474BD0" w:rsidRDefault="00474BD0" w:rsidP="00474BD0">
      <w:pPr>
        <w:pStyle w:val="Heading1"/>
        <w:pBdr>
          <w:bottom w:val="single" w:sz="4" w:space="1" w:color="auto"/>
        </w:pBdr>
        <w:spacing w:before="300"/>
        <w:jc w:val="left"/>
        <w:rPr>
          <w:i w:val="0"/>
          <w:smallCaps/>
          <w:sz w:val="28"/>
        </w:rPr>
      </w:pPr>
      <w:r>
        <w:rPr>
          <w:i w:val="0"/>
          <w:smallCaps/>
          <w:sz w:val="28"/>
        </w:rPr>
        <w:t xml:space="preserve">Professional </w:t>
      </w:r>
      <w:r w:rsidR="008837E5">
        <w:rPr>
          <w:i w:val="0"/>
          <w:smallCaps/>
          <w:sz w:val="28"/>
        </w:rPr>
        <w:t>Profile</w:t>
      </w:r>
    </w:p>
    <w:p w:rsidR="008837E5" w:rsidRPr="008837E5" w:rsidRDefault="008837E5" w:rsidP="00474BD0">
      <w:pPr>
        <w:pStyle w:val="Position"/>
        <w:spacing w:before="100"/>
        <w:ind w:firstLine="0"/>
        <w:rPr>
          <w:b w:val="0"/>
          <w:color w:val="000000"/>
          <w:sz w:val="22"/>
          <w:szCs w:val="22"/>
        </w:rPr>
      </w:pPr>
      <w:r w:rsidRPr="008837E5">
        <w:rPr>
          <w:b w:val="0"/>
          <w:color w:val="000000"/>
          <w:sz w:val="22"/>
          <w:szCs w:val="22"/>
        </w:rPr>
        <w:t>Medic</w:t>
      </w:r>
      <w:r w:rsidR="001D5841">
        <w:rPr>
          <w:b w:val="0"/>
          <w:color w:val="000000"/>
          <w:sz w:val="22"/>
          <w:szCs w:val="22"/>
        </w:rPr>
        <w:t>al Assistant/Phlebotomist with 22 years</w:t>
      </w:r>
      <w:r w:rsidRPr="008837E5">
        <w:rPr>
          <w:b w:val="0"/>
          <w:color w:val="000000"/>
          <w:sz w:val="22"/>
          <w:szCs w:val="22"/>
        </w:rPr>
        <w:t xml:space="preserve"> of experience</w:t>
      </w:r>
    </w:p>
    <w:p w:rsidR="00474BD0" w:rsidRDefault="008837E5" w:rsidP="00474BD0">
      <w:pPr>
        <w:pStyle w:val="Heading1"/>
        <w:pBdr>
          <w:bottom w:val="single" w:sz="4" w:space="1" w:color="auto"/>
        </w:pBdr>
        <w:spacing w:before="200"/>
        <w:jc w:val="left"/>
        <w:rPr>
          <w:i w:val="0"/>
          <w:smallCaps/>
          <w:sz w:val="28"/>
        </w:rPr>
      </w:pPr>
      <w:r>
        <w:rPr>
          <w:i w:val="0"/>
          <w:smallCaps/>
          <w:sz w:val="28"/>
        </w:rPr>
        <w:t>Qualifications</w:t>
      </w:r>
    </w:p>
    <w:p w:rsidR="008837E5" w:rsidRPr="008837E5" w:rsidRDefault="008837E5" w:rsidP="008837E5">
      <w:pPr>
        <w:pStyle w:val="Heading3"/>
        <w:numPr>
          <w:ilvl w:val="0"/>
          <w:numId w:val="8"/>
        </w:numPr>
        <w:spacing w:before="80"/>
        <w:rPr>
          <w:b w:val="0"/>
          <w:i w:val="0"/>
          <w:sz w:val="22"/>
          <w:szCs w:val="22"/>
        </w:rPr>
      </w:pPr>
      <w:r w:rsidRPr="008837E5">
        <w:rPr>
          <w:b w:val="0"/>
          <w:i w:val="0"/>
          <w:color w:val="000000"/>
          <w:sz w:val="22"/>
          <w:szCs w:val="22"/>
        </w:rPr>
        <w:t>STRONG MEDI</w:t>
      </w:r>
      <w:r>
        <w:rPr>
          <w:b w:val="0"/>
          <w:i w:val="0"/>
          <w:color w:val="000000"/>
          <w:sz w:val="22"/>
          <w:szCs w:val="22"/>
        </w:rPr>
        <w:t>CAL ETHIC</w:t>
      </w:r>
    </w:p>
    <w:p w:rsidR="008837E5" w:rsidRPr="008837E5" w:rsidRDefault="008837E5" w:rsidP="008837E5">
      <w:pPr>
        <w:pStyle w:val="Heading3"/>
        <w:numPr>
          <w:ilvl w:val="0"/>
          <w:numId w:val="8"/>
        </w:numPr>
        <w:spacing w:before="80"/>
        <w:rPr>
          <w:b w:val="0"/>
          <w:i w:val="0"/>
          <w:sz w:val="22"/>
          <w:szCs w:val="22"/>
        </w:rPr>
      </w:pPr>
      <w:r>
        <w:rPr>
          <w:b w:val="0"/>
          <w:i w:val="0"/>
          <w:color w:val="000000"/>
          <w:sz w:val="22"/>
          <w:szCs w:val="22"/>
        </w:rPr>
        <w:t>MULTI TASKING SKILLS</w:t>
      </w:r>
    </w:p>
    <w:p w:rsidR="008837E5" w:rsidRPr="008837E5" w:rsidRDefault="008837E5" w:rsidP="008837E5">
      <w:pPr>
        <w:pStyle w:val="Heading3"/>
        <w:numPr>
          <w:ilvl w:val="0"/>
          <w:numId w:val="8"/>
        </w:numPr>
        <w:spacing w:before="80"/>
        <w:rPr>
          <w:b w:val="0"/>
          <w:i w:val="0"/>
          <w:sz w:val="22"/>
          <w:szCs w:val="22"/>
        </w:rPr>
      </w:pPr>
      <w:r>
        <w:rPr>
          <w:b w:val="0"/>
          <w:i w:val="0"/>
          <w:color w:val="000000"/>
          <w:sz w:val="22"/>
          <w:szCs w:val="22"/>
        </w:rPr>
        <w:t>GOOD CLINICAL JUDGMENT</w:t>
      </w:r>
    </w:p>
    <w:p w:rsidR="008837E5" w:rsidRPr="008837E5" w:rsidRDefault="008837E5" w:rsidP="008837E5">
      <w:pPr>
        <w:pStyle w:val="Heading3"/>
        <w:numPr>
          <w:ilvl w:val="0"/>
          <w:numId w:val="8"/>
        </w:numPr>
        <w:spacing w:before="80"/>
        <w:rPr>
          <w:b w:val="0"/>
          <w:i w:val="0"/>
          <w:sz w:val="22"/>
          <w:szCs w:val="22"/>
        </w:rPr>
      </w:pPr>
      <w:r w:rsidRPr="008837E5">
        <w:rPr>
          <w:b w:val="0"/>
          <w:i w:val="0"/>
          <w:color w:val="000000"/>
          <w:sz w:val="22"/>
          <w:szCs w:val="22"/>
        </w:rPr>
        <w:t xml:space="preserve">PEOPLE PERSON PROVING APPROPRIATE </w:t>
      </w:r>
      <w:r>
        <w:rPr>
          <w:b w:val="0"/>
          <w:i w:val="0"/>
          <w:color w:val="000000"/>
          <w:sz w:val="22"/>
          <w:szCs w:val="22"/>
        </w:rPr>
        <w:t>AND COMPASSIONATE CARE</w:t>
      </w:r>
    </w:p>
    <w:p w:rsidR="008837E5" w:rsidRPr="008837E5" w:rsidRDefault="008837E5" w:rsidP="008837E5">
      <w:pPr>
        <w:pStyle w:val="Heading3"/>
        <w:numPr>
          <w:ilvl w:val="0"/>
          <w:numId w:val="8"/>
        </w:numPr>
        <w:spacing w:before="80"/>
        <w:rPr>
          <w:b w:val="0"/>
          <w:i w:val="0"/>
          <w:sz w:val="22"/>
          <w:szCs w:val="22"/>
        </w:rPr>
      </w:pPr>
      <w:r w:rsidRPr="008837E5">
        <w:rPr>
          <w:b w:val="0"/>
          <w:i w:val="0"/>
          <w:color w:val="000000"/>
          <w:sz w:val="22"/>
          <w:szCs w:val="22"/>
        </w:rPr>
        <w:t>K</w:t>
      </w:r>
      <w:r>
        <w:rPr>
          <w:b w:val="0"/>
          <w:i w:val="0"/>
          <w:color w:val="000000"/>
          <w:sz w:val="22"/>
          <w:szCs w:val="22"/>
        </w:rPr>
        <w:t>NOWLEDGE OF MEDICAL TERMINOLOGY</w:t>
      </w:r>
    </w:p>
    <w:p w:rsidR="008837E5" w:rsidRPr="008837E5" w:rsidRDefault="008837E5" w:rsidP="008837E5">
      <w:pPr>
        <w:pStyle w:val="Heading3"/>
        <w:numPr>
          <w:ilvl w:val="0"/>
          <w:numId w:val="8"/>
        </w:numPr>
        <w:spacing w:before="80"/>
        <w:rPr>
          <w:b w:val="0"/>
          <w:i w:val="0"/>
          <w:sz w:val="22"/>
          <w:szCs w:val="22"/>
        </w:rPr>
      </w:pPr>
      <w:r w:rsidRPr="008837E5">
        <w:rPr>
          <w:b w:val="0"/>
          <w:i w:val="0"/>
          <w:color w:val="000000"/>
          <w:sz w:val="22"/>
          <w:szCs w:val="22"/>
        </w:rPr>
        <w:t>SOLID C</w:t>
      </w:r>
      <w:r>
        <w:rPr>
          <w:b w:val="0"/>
          <w:i w:val="0"/>
          <w:color w:val="000000"/>
          <w:sz w:val="22"/>
          <w:szCs w:val="22"/>
        </w:rPr>
        <w:t>LINICAL SKILL AND PATIENT-FOCUS</w:t>
      </w:r>
    </w:p>
    <w:p w:rsidR="008837E5" w:rsidRPr="008837E5" w:rsidRDefault="008837E5" w:rsidP="008837E5">
      <w:pPr>
        <w:pStyle w:val="Heading3"/>
        <w:numPr>
          <w:ilvl w:val="0"/>
          <w:numId w:val="8"/>
        </w:numPr>
        <w:spacing w:before="80"/>
        <w:rPr>
          <w:b w:val="0"/>
          <w:i w:val="0"/>
          <w:sz w:val="22"/>
          <w:szCs w:val="22"/>
        </w:rPr>
      </w:pPr>
      <w:r w:rsidRPr="008837E5">
        <w:rPr>
          <w:b w:val="0"/>
          <w:i w:val="0"/>
          <w:color w:val="000000"/>
          <w:sz w:val="22"/>
          <w:szCs w:val="22"/>
        </w:rPr>
        <w:t>SET UP AND ASSIST WITH S</w:t>
      </w:r>
      <w:r>
        <w:rPr>
          <w:b w:val="0"/>
          <w:i w:val="0"/>
          <w:color w:val="000000"/>
          <w:sz w:val="22"/>
          <w:szCs w:val="22"/>
        </w:rPr>
        <w:t>TERILE PRCEDURES</w:t>
      </w:r>
    </w:p>
    <w:p w:rsidR="008837E5" w:rsidRPr="008837E5" w:rsidRDefault="008837E5" w:rsidP="008837E5">
      <w:pPr>
        <w:pStyle w:val="Heading3"/>
        <w:numPr>
          <w:ilvl w:val="0"/>
          <w:numId w:val="8"/>
        </w:numPr>
        <w:spacing w:before="80"/>
        <w:rPr>
          <w:b w:val="0"/>
          <w:i w:val="0"/>
          <w:sz w:val="22"/>
          <w:szCs w:val="22"/>
        </w:rPr>
      </w:pPr>
      <w:r w:rsidRPr="008837E5">
        <w:rPr>
          <w:b w:val="0"/>
          <w:i w:val="0"/>
          <w:color w:val="000000"/>
          <w:sz w:val="22"/>
          <w:szCs w:val="22"/>
        </w:rPr>
        <w:t>CERTIFI</w:t>
      </w:r>
      <w:r>
        <w:rPr>
          <w:b w:val="0"/>
          <w:i w:val="0"/>
          <w:color w:val="000000"/>
          <w:sz w:val="22"/>
          <w:szCs w:val="22"/>
        </w:rPr>
        <w:t>ED IN IMMUNOTHERAPY TESTING AND</w:t>
      </w:r>
    </w:p>
    <w:p w:rsidR="008837E5" w:rsidRPr="008837E5" w:rsidRDefault="008837E5" w:rsidP="008837E5">
      <w:pPr>
        <w:pStyle w:val="Heading3"/>
        <w:numPr>
          <w:ilvl w:val="0"/>
          <w:numId w:val="8"/>
        </w:numPr>
        <w:spacing w:before="80"/>
        <w:rPr>
          <w:b w:val="0"/>
          <w:i w:val="0"/>
          <w:sz w:val="22"/>
          <w:szCs w:val="22"/>
        </w:rPr>
      </w:pPr>
      <w:r>
        <w:rPr>
          <w:b w:val="0"/>
          <w:i w:val="0"/>
          <w:color w:val="000000"/>
          <w:sz w:val="22"/>
          <w:szCs w:val="22"/>
        </w:rPr>
        <w:t>IMMUNOTHERAPY MIXING</w:t>
      </w:r>
    </w:p>
    <w:p w:rsidR="008837E5" w:rsidRPr="008837E5" w:rsidRDefault="008837E5" w:rsidP="008837E5">
      <w:pPr>
        <w:pStyle w:val="Heading3"/>
        <w:numPr>
          <w:ilvl w:val="0"/>
          <w:numId w:val="8"/>
        </w:numPr>
        <w:spacing w:before="80"/>
        <w:rPr>
          <w:b w:val="0"/>
          <w:i w:val="0"/>
          <w:sz w:val="22"/>
          <w:szCs w:val="22"/>
        </w:rPr>
      </w:pPr>
      <w:r w:rsidRPr="008837E5">
        <w:rPr>
          <w:b w:val="0"/>
          <w:i w:val="0"/>
          <w:color w:val="000000"/>
          <w:sz w:val="22"/>
          <w:szCs w:val="22"/>
        </w:rPr>
        <w:t>PERFORM CLIAWAV</w:t>
      </w:r>
      <w:r>
        <w:rPr>
          <w:b w:val="0"/>
          <w:i w:val="0"/>
          <w:color w:val="000000"/>
          <w:sz w:val="22"/>
          <w:szCs w:val="22"/>
        </w:rPr>
        <w:t>ED TESTING ON PATIENT SPECIMENS</w:t>
      </w:r>
    </w:p>
    <w:p w:rsidR="008837E5" w:rsidRPr="008837E5" w:rsidRDefault="008837E5" w:rsidP="008837E5">
      <w:pPr>
        <w:pStyle w:val="Heading3"/>
        <w:numPr>
          <w:ilvl w:val="0"/>
          <w:numId w:val="8"/>
        </w:numPr>
        <w:spacing w:before="80"/>
        <w:rPr>
          <w:b w:val="0"/>
          <w:i w:val="0"/>
          <w:sz w:val="22"/>
          <w:szCs w:val="22"/>
        </w:rPr>
      </w:pPr>
      <w:r>
        <w:rPr>
          <w:b w:val="0"/>
          <w:i w:val="0"/>
          <w:color w:val="000000"/>
          <w:sz w:val="22"/>
          <w:szCs w:val="22"/>
        </w:rPr>
        <w:t>CERTIFIED PHLEBOTOMIST</w:t>
      </w:r>
    </w:p>
    <w:p w:rsidR="008837E5" w:rsidRPr="008837E5" w:rsidRDefault="008837E5" w:rsidP="008837E5">
      <w:pPr>
        <w:pStyle w:val="Heading3"/>
        <w:numPr>
          <w:ilvl w:val="0"/>
          <w:numId w:val="8"/>
        </w:numPr>
        <w:spacing w:before="80"/>
        <w:rPr>
          <w:b w:val="0"/>
          <w:i w:val="0"/>
          <w:sz w:val="22"/>
          <w:szCs w:val="22"/>
        </w:rPr>
      </w:pPr>
      <w:r w:rsidRPr="008837E5">
        <w:rPr>
          <w:b w:val="0"/>
          <w:i w:val="0"/>
          <w:color w:val="000000"/>
          <w:sz w:val="22"/>
          <w:szCs w:val="22"/>
        </w:rPr>
        <w:t>EKG ABILITIES</w:t>
      </w:r>
    </w:p>
    <w:p w:rsidR="008837E5" w:rsidRPr="008837E5" w:rsidRDefault="008837E5" w:rsidP="008837E5">
      <w:pPr>
        <w:pStyle w:val="Heading3"/>
        <w:numPr>
          <w:ilvl w:val="0"/>
          <w:numId w:val="8"/>
        </w:numPr>
        <w:spacing w:before="80"/>
        <w:rPr>
          <w:b w:val="0"/>
          <w:i w:val="0"/>
          <w:sz w:val="22"/>
          <w:szCs w:val="22"/>
        </w:rPr>
      </w:pPr>
      <w:r>
        <w:rPr>
          <w:b w:val="0"/>
          <w:i w:val="0"/>
          <w:color w:val="000000"/>
          <w:sz w:val="22"/>
          <w:szCs w:val="22"/>
        </w:rPr>
        <w:t>IV ABILITIES</w:t>
      </w:r>
    </w:p>
    <w:p w:rsidR="008837E5" w:rsidRPr="008837E5" w:rsidRDefault="008837E5" w:rsidP="008837E5">
      <w:pPr>
        <w:pStyle w:val="Heading3"/>
        <w:numPr>
          <w:ilvl w:val="0"/>
          <w:numId w:val="8"/>
        </w:numPr>
        <w:spacing w:before="80"/>
        <w:rPr>
          <w:b w:val="0"/>
          <w:i w:val="0"/>
          <w:sz w:val="22"/>
          <w:szCs w:val="22"/>
        </w:rPr>
      </w:pPr>
      <w:r w:rsidRPr="008837E5">
        <w:rPr>
          <w:b w:val="0"/>
          <w:i w:val="0"/>
          <w:color w:val="000000"/>
          <w:sz w:val="22"/>
          <w:szCs w:val="22"/>
        </w:rPr>
        <w:t>COUNT, MAINTAIN, AND</w:t>
      </w:r>
      <w:r>
        <w:rPr>
          <w:b w:val="0"/>
          <w:i w:val="0"/>
          <w:color w:val="000000"/>
          <w:sz w:val="22"/>
          <w:szCs w:val="22"/>
        </w:rPr>
        <w:t xml:space="preserve"> ORDER INVENTORY FOR ENTIRE LAB</w:t>
      </w:r>
    </w:p>
    <w:p w:rsidR="008837E5" w:rsidRPr="008837E5" w:rsidRDefault="008837E5" w:rsidP="008837E5">
      <w:pPr>
        <w:pStyle w:val="Heading3"/>
        <w:numPr>
          <w:ilvl w:val="0"/>
          <w:numId w:val="8"/>
        </w:numPr>
        <w:spacing w:before="80"/>
        <w:rPr>
          <w:b w:val="0"/>
          <w:i w:val="0"/>
          <w:sz w:val="22"/>
          <w:szCs w:val="22"/>
        </w:rPr>
      </w:pPr>
      <w:r w:rsidRPr="008837E5">
        <w:rPr>
          <w:b w:val="0"/>
          <w:i w:val="0"/>
          <w:color w:val="000000"/>
          <w:sz w:val="22"/>
          <w:szCs w:val="22"/>
        </w:rPr>
        <w:t>FIELD PATIENT, CLIENT AND DOCTOR PHONE CALLS</w:t>
      </w:r>
      <w:r w:rsidRPr="008837E5">
        <w:rPr>
          <w:b w:val="0"/>
          <w:i w:val="0"/>
          <w:color w:val="000000"/>
          <w:sz w:val="22"/>
          <w:szCs w:val="22"/>
        </w:rPr>
        <w:br/>
      </w:r>
      <w:r>
        <w:rPr>
          <w:b w:val="0"/>
          <w:i w:val="0"/>
          <w:color w:val="000000"/>
          <w:sz w:val="22"/>
          <w:szCs w:val="22"/>
        </w:rPr>
        <w:t>REGA</w:t>
      </w:r>
      <w:r w:rsidRPr="008837E5">
        <w:rPr>
          <w:b w:val="0"/>
          <w:i w:val="0"/>
          <w:color w:val="000000"/>
          <w:sz w:val="22"/>
          <w:szCs w:val="22"/>
        </w:rPr>
        <w:t xml:space="preserve">RDING </w:t>
      </w:r>
      <w:r>
        <w:rPr>
          <w:b w:val="0"/>
          <w:i w:val="0"/>
          <w:color w:val="000000"/>
          <w:sz w:val="22"/>
          <w:szCs w:val="22"/>
        </w:rPr>
        <w:t>LAB ORDERS AND RESULTS</w:t>
      </w:r>
    </w:p>
    <w:p w:rsidR="008837E5" w:rsidRPr="008837E5" w:rsidRDefault="008837E5" w:rsidP="008837E5">
      <w:pPr>
        <w:pStyle w:val="Heading3"/>
        <w:numPr>
          <w:ilvl w:val="0"/>
          <w:numId w:val="8"/>
        </w:numPr>
        <w:spacing w:before="80"/>
        <w:rPr>
          <w:b w:val="0"/>
          <w:i w:val="0"/>
          <w:sz w:val="22"/>
          <w:szCs w:val="22"/>
        </w:rPr>
      </w:pPr>
      <w:r>
        <w:rPr>
          <w:b w:val="0"/>
          <w:i w:val="0"/>
          <w:color w:val="000000"/>
          <w:sz w:val="22"/>
          <w:szCs w:val="22"/>
        </w:rPr>
        <w:t>PERFORM URINE DRUG SCREENING</w:t>
      </w:r>
      <w:r w:rsidR="00542378">
        <w:rPr>
          <w:b w:val="0"/>
          <w:i w:val="0"/>
          <w:color w:val="000000"/>
          <w:sz w:val="22"/>
          <w:szCs w:val="22"/>
        </w:rPr>
        <w:t>/BAT/HAIRFOLLICLE</w:t>
      </w:r>
    </w:p>
    <w:p w:rsidR="008837E5" w:rsidRPr="008837E5" w:rsidRDefault="008837E5" w:rsidP="008837E5">
      <w:pPr>
        <w:pStyle w:val="Heading3"/>
        <w:numPr>
          <w:ilvl w:val="0"/>
          <w:numId w:val="8"/>
        </w:numPr>
        <w:spacing w:before="80"/>
        <w:rPr>
          <w:b w:val="0"/>
          <w:i w:val="0"/>
          <w:sz w:val="22"/>
          <w:szCs w:val="22"/>
        </w:rPr>
      </w:pPr>
      <w:r>
        <w:rPr>
          <w:b w:val="0"/>
          <w:i w:val="0"/>
          <w:color w:val="000000"/>
          <w:sz w:val="22"/>
          <w:szCs w:val="22"/>
        </w:rPr>
        <w:t>TRIAGE PATIENTS</w:t>
      </w:r>
    </w:p>
    <w:p w:rsidR="008837E5" w:rsidRPr="008837E5" w:rsidRDefault="008837E5" w:rsidP="008837E5">
      <w:pPr>
        <w:pStyle w:val="Heading3"/>
        <w:numPr>
          <w:ilvl w:val="0"/>
          <w:numId w:val="8"/>
        </w:numPr>
        <w:spacing w:before="80"/>
        <w:rPr>
          <w:b w:val="0"/>
          <w:i w:val="0"/>
          <w:sz w:val="22"/>
          <w:szCs w:val="22"/>
        </w:rPr>
      </w:pPr>
      <w:r w:rsidRPr="008837E5">
        <w:rPr>
          <w:b w:val="0"/>
          <w:i w:val="0"/>
          <w:color w:val="000000"/>
          <w:sz w:val="22"/>
          <w:szCs w:val="22"/>
        </w:rPr>
        <w:t>PERFORM ORDER ENTRY OF PAT</w:t>
      </w:r>
      <w:r>
        <w:rPr>
          <w:b w:val="0"/>
          <w:i w:val="0"/>
          <w:color w:val="000000"/>
          <w:sz w:val="22"/>
          <w:szCs w:val="22"/>
        </w:rPr>
        <w:t>IENT DEMOGRAPHICS AND INSURANCE</w:t>
      </w:r>
    </w:p>
    <w:p w:rsidR="008837E5" w:rsidRPr="008837E5" w:rsidRDefault="008837E5" w:rsidP="008837E5">
      <w:pPr>
        <w:pStyle w:val="Heading3"/>
        <w:numPr>
          <w:ilvl w:val="0"/>
          <w:numId w:val="8"/>
        </w:numPr>
        <w:spacing w:before="80"/>
        <w:rPr>
          <w:b w:val="0"/>
          <w:i w:val="0"/>
          <w:sz w:val="22"/>
          <w:szCs w:val="22"/>
        </w:rPr>
      </w:pPr>
      <w:r>
        <w:rPr>
          <w:b w:val="0"/>
          <w:i w:val="0"/>
          <w:color w:val="000000"/>
          <w:sz w:val="22"/>
          <w:szCs w:val="22"/>
        </w:rPr>
        <w:t>CUSTOMER SERVICE</w:t>
      </w:r>
      <w:r w:rsidR="00542378">
        <w:rPr>
          <w:b w:val="0"/>
          <w:i w:val="0"/>
          <w:color w:val="000000"/>
          <w:sz w:val="22"/>
          <w:szCs w:val="22"/>
        </w:rPr>
        <w:t xml:space="preserve"> AND DATA ENTRY</w:t>
      </w:r>
      <w:r>
        <w:rPr>
          <w:b w:val="0"/>
          <w:i w:val="0"/>
          <w:color w:val="000000"/>
          <w:sz w:val="22"/>
          <w:szCs w:val="22"/>
        </w:rPr>
        <w:t xml:space="preserve"> ORIENTED</w:t>
      </w:r>
      <w:r w:rsidR="00542378">
        <w:rPr>
          <w:b w:val="0"/>
          <w:i w:val="0"/>
          <w:color w:val="000000"/>
          <w:sz w:val="22"/>
          <w:szCs w:val="22"/>
        </w:rPr>
        <w:t xml:space="preserve"> </w:t>
      </w:r>
    </w:p>
    <w:p w:rsidR="008837E5" w:rsidRPr="008837E5" w:rsidRDefault="008837E5" w:rsidP="008837E5">
      <w:pPr>
        <w:pStyle w:val="Heading3"/>
        <w:numPr>
          <w:ilvl w:val="0"/>
          <w:numId w:val="8"/>
        </w:numPr>
        <w:spacing w:before="80"/>
        <w:rPr>
          <w:b w:val="0"/>
          <w:i w:val="0"/>
          <w:sz w:val="22"/>
          <w:szCs w:val="22"/>
        </w:rPr>
      </w:pPr>
      <w:r>
        <w:rPr>
          <w:b w:val="0"/>
          <w:i w:val="0"/>
          <w:color w:val="000000"/>
          <w:sz w:val="22"/>
          <w:szCs w:val="22"/>
        </w:rPr>
        <w:t>SCHEDULING</w:t>
      </w:r>
    </w:p>
    <w:p w:rsidR="008837E5" w:rsidRPr="008837E5" w:rsidRDefault="008837E5" w:rsidP="008837E5">
      <w:pPr>
        <w:pStyle w:val="Heading3"/>
        <w:numPr>
          <w:ilvl w:val="0"/>
          <w:numId w:val="8"/>
        </w:numPr>
        <w:spacing w:before="80"/>
        <w:rPr>
          <w:b w:val="0"/>
          <w:i w:val="0"/>
          <w:sz w:val="22"/>
          <w:szCs w:val="22"/>
        </w:rPr>
      </w:pPr>
      <w:r>
        <w:rPr>
          <w:b w:val="0"/>
          <w:i w:val="0"/>
          <w:color w:val="000000"/>
          <w:sz w:val="22"/>
          <w:szCs w:val="22"/>
        </w:rPr>
        <w:t>FILING</w:t>
      </w:r>
    </w:p>
    <w:p w:rsidR="00332456" w:rsidRPr="00332456" w:rsidRDefault="00542378" w:rsidP="00332456">
      <w:pPr>
        <w:pStyle w:val="Heading3"/>
        <w:numPr>
          <w:ilvl w:val="0"/>
          <w:numId w:val="8"/>
        </w:numPr>
        <w:spacing w:before="80"/>
        <w:rPr>
          <w:b w:val="0"/>
          <w:i w:val="0"/>
          <w:color w:val="000000"/>
          <w:sz w:val="22"/>
          <w:szCs w:val="22"/>
        </w:rPr>
      </w:pPr>
      <w:r w:rsidRPr="00332456">
        <w:rPr>
          <w:b w:val="0"/>
          <w:i w:val="0"/>
          <w:color w:val="000000"/>
          <w:sz w:val="22"/>
          <w:szCs w:val="22"/>
        </w:rPr>
        <w:t>8</w:t>
      </w:r>
      <w:r w:rsidR="008837E5" w:rsidRPr="00332456">
        <w:rPr>
          <w:b w:val="0"/>
          <w:i w:val="0"/>
          <w:color w:val="000000"/>
          <w:sz w:val="22"/>
          <w:szCs w:val="22"/>
        </w:rPr>
        <w:t>-LINE PHONE SYSTEM</w:t>
      </w:r>
    </w:p>
    <w:p w:rsidR="008837E5" w:rsidRPr="00332456" w:rsidRDefault="008837E5" w:rsidP="000549AC">
      <w:pPr>
        <w:pStyle w:val="Heading3"/>
        <w:numPr>
          <w:ilvl w:val="0"/>
          <w:numId w:val="8"/>
        </w:numPr>
        <w:spacing w:before="80"/>
        <w:rPr>
          <w:b w:val="0"/>
          <w:i w:val="0"/>
          <w:sz w:val="22"/>
          <w:szCs w:val="22"/>
        </w:rPr>
      </w:pPr>
      <w:r w:rsidRPr="00332456">
        <w:rPr>
          <w:b w:val="0"/>
          <w:i w:val="0"/>
          <w:color w:val="000000"/>
          <w:sz w:val="22"/>
          <w:szCs w:val="22"/>
        </w:rPr>
        <w:t>OSIIS IMMUNIZATION KNOWLEDGE</w:t>
      </w:r>
    </w:p>
    <w:p w:rsidR="008837E5" w:rsidRPr="008837E5" w:rsidRDefault="008837E5" w:rsidP="008837E5">
      <w:pPr>
        <w:pStyle w:val="Heading3"/>
        <w:numPr>
          <w:ilvl w:val="0"/>
          <w:numId w:val="8"/>
        </w:numPr>
        <w:spacing w:before="80"/>
        <w:rPr>
          <w:b w:val="0"/>
          <w:i w:val="0"/>
          <w:sz w:val="22"/>
          <w:szCs w:val="22"/>
        </w:rPr>
      </w:pPr>
      <w:r w:rsidRPr="008837E5">
        <w:rPr>
          <w:b w:val="0"/>
          <w:i w:val="0"/>
          <w:color w:val="000000"/>
          <w:sz w:val="22"/>
          <w:szCs w:val="22"/>
        </w:rPr>
        <w:t>ADMINISTER</w:t>
      </w:r>
      <w:r>
        <w:rPr>
          <w:b w:val="0"/>
          <w:i w:val="0"/>
          <w:color w:val="000000"/>
          <w:sz w:val="22"/>
          <w:szCs w:val="22"/>
        </w:rPr>
        <w:t xml:space="preserve"> INJECTIONS</w:t>
      </w:r>
    </w:p>
    <w:p w:rsidR="008837E5" w:rsidRPr="008837E5" w:rsidRDefault="008837E5" w:rsidP="008837E5">
      <w:pPr>
        <w:pStyle w:val="Heading3"/>
        <w:numPr>
          <w:ilvl w:val="0"/>
          <w:numId w:val="8"/>
        </w:numPr>
        <w:spacing w:before="80"/>
        <w:rPr>
          <w:b w:val="0"/>
          <w:i w:val="0"/>
          <w:sz w:val="22"/>
          <w:szCs w:val="22"/>
        </w:rPr>
      </w:pPr>
      <w:r>
        <w:rPr>
          <w:b w:val="0"/>
          <w:i w:val="0"/>
          <w:color w:val="000000"/>
          <w:sz w:val="22"/>
          <w:szCs w:val="22"/>
        </w:rPr>
        <w:t>ELECTRONIC MEDICAL RECORDS</w:t>
      </w:r>
    </w:p>
    <w:p w:rsidR="00474BD0" w:rsidRPr="008837E5" w:rsidRDefault="008837E5" w:rsidP="008837E5">
      <w:pPr>
        <w:pStyle w:val="Heading3"/>
        <w:numPr>
          <w:ilvl w:val="0"/>
          <w:numId w:val="8"/>
        </w:numPr>
        <w:spacing w:before="80"/>
        <w:rPr>
          <w:b w:val="0"/>
          <w:i w:val="0"/>
          <w:sz w:val="22"/>
          <w:szCs w:val="22"/>
        </w:rPr>
      </w:pPr>
      <w:r w:rsidRPr="008837E5">
        <w:rPr>
          <w:b w:val="0"/>
          <w:i w:val="0"/>
          <w:color w:val="000000"/>
          <w:sz w:val="22"/>
          <w:szCs w:val="22"/>
        </w:rPr>
        <w:t>X-RAY ABILITIES  </w:t>
      </w:r>
    </w:p>
    <w:p w:rsidR="00474BD0" w:rsidRDefault="000B4555" w:rsidP="000B4555">
      <w:pPr>
        <w:pStyle w:val="ListParagraph"/>
        <w:numPr>
          <w:ilvl w:val="0"/>
          <w:numId w:val="8"/>
        </w:numPr>
        <w:spacing w:before="40"/>
        <w:rPr>
          <w:sz w:val="23"/>
        </w:rPr>
      </w:pPr>
      <w:r>
        <w:rPr>
          <w:sz w:val="23"/>
        </w:rPr>
        <w:t>CASTING ABILITIES</w:t>
      </w:r>
    </w:p>
    <w:p w:rsidR="00332456" w:rsidRDefault="00332456" w:rsidP="000B4555">
      <w:pPr>
        <w:pStyle w:val="ListParagraph"/>
        <w:numPr>
          <w:ilvl w:val="0"/>
          <w:numId w:val="8"/>
        </w:numPr>
        <w:spacing w:before="40"/>
        <w:rPr>
          <w:sz w:val="23"/>
        </w:rPr>
      </w:pPr>
      <w:r>
        <w:rPr>
          <w:sz w:val="23"/>
        </w:rPr>
        <w:t>DATA ENTRY, AUDITIONG</w:t>
      </w:r>
    </w:p>
    <w:p w:rsidR="00332456" w:rsidRPr="000B4555" w:rsidRDefault="00332456" w:rsidP="00332456">
      <w:pPr>
        <w:pStyle w:val="ListParagraph"/>
        <w:spacing w:before="40"/>
        <w:ind w:left="1080"/>
        <w:rPr>
          <w:sz w:val="23"/>
        </w:rPr>
      </w:pPr>
    </w:p>
    <w:p w:rsidR="008837E5" w:rsidRDefault="008837E5" w:rsidP="008837E5">
      <w:pPr>
        <w:pStyle w:val="Heading1"/>
        <w:pBdr>
          <w:bottom w:val="single" w:sz="4" w:space="1" w:color="auto"/>
        </w:pBdr>
        <w:spacing w:before="300"/>
        <w:jc w:val="left"/>
        <w:rPr>
          <w:i w:val="0"/>
          <w:smallCaps/>
          <w:sz w:val="28"/>
        </w:rPr>
      </w:pPr>
      <w:r>
        <w:rPr>
          <w:i w:val="0"/>
          <w:smallCaps/>
          <w:sz w:val="28"/>
        </w:rPr>
        <w:t>Experience</w:t>
      </w:r>
    </w:p>
    <w:p w:rsidR="001D5841" w:rsidRDefault="001D5841" w:rsidP="008837E5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POSITION OBTAINED:</w:t>
      </w:r>
      <w:r w:rsidR="0033245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MEDICAL ASSISTANT</w:t>
      </w:r>
    </w:p>
    <w:p w:rsidR="001D5841" w:rsidRDefault="001D5841" w:rsidP="008837E5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STARTING DATE;</w:t>
      </w:r>
      <w:r w:rsidR="00332456">
        <w:rPr>
          <w:color w:val="000000"/>
          <w:sz w:val="22"/>
          <w:szCs w:val="22"/>
        </w:rPr>
        <w:t xml:space="preserve"> OCTOBER 2017</w:t>
      </w:r>
    </w:p>
    <w:p w:rsidR="00332456" w:rsidRDefault="00332456" w:rsidP="008837E5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TO; JULY 7</w:t>
      </w:r>
      <w:r w:rsidRPr="00332456"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>, 2020</w:t>
      </w:r>
    </w:p>
    <w:p w:rsidR="00332456" w:rsidRDefault="00332456" w:rsidP="008837E5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FACILITY; OKLAHOMA HEART INSTITUTE</w:t>
      </w:r>
    </w:p>
    <w:p w:rsidR="001D5841" w:rsidRDefault="001D5841" w:rsidP="008837E5">
      <w:pPr>
        <w:shd w:val="clear" w:color="auto" w:fill="FFFFFF"/>
        <w:rPr>
          <w:color w:val="000000"/>
          <w:sz w:val="22"/>
          <w:szCs w:val="22"/>
        </w:rPr>
      </w:pPr>
    </w:p>
    <w:p w:rsidR="000E3540" w:rsidRDefault="000E3540" w:rsidP="008837E5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POSITION OBTAINED; MEDICAL ASSISTANT</w:t>
      </w:r>
    </w:p>
    <w:p w:rsidR="000E3540" w:rsidRDefault="000E3540" w:rsidP="008837E5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STARTING DATE; </w:t>
      </w:r>
      <w:r w:rsidR="00D84CFA">
        <w:rPr>
          <w:color w:val="000000"/>
          <w:sz w:val="22"/>
          <w:szCs w:val="22"/>
        </w:rPr>
        <w:t>SEPTEMBER 2014</w:t>
      </w:r>
    </w:p>
    <w:p w:rsidR="000E3540" w:rsidRDefault="000E3540" w:rsidP="008837E5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TO</w:t>
      </w:r>
      <w:r w:rsidR="00D84CFA">
        <w:rPr>
          <w:color w:val="000000"/>
          <w:sz w:val="22"/>
          <w:szCs w:val="22"/>
        </w:rPr>
        <w:t>; CURRENT</w:t>
      </w:r>
    </w:p>
    <w:p w:rsidR="000E3540" w:rsidRDefault="000E3540" w:rsidP="008837E5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FACILITY; </w:t>
      </w:r>
      <w:r w:rsidR="00D84CFA">
        <w:rPr>
          <w:color w:val="000000"/>
          <w:sz w:val="22"/>
          <w:szCs w:val="22"/>
        </w:rPr>
        <w:t>MEDNOW URGENTCARE</w:t>
      </w:r>
    </w:p>
    <w:p w:rsidR="000E3540" w:rsidRDefault="000E3540" w:rsidP="008837E5">
      <w:pPr>
        <w:shd w:val="clear" w:color="auto" w:fill="FFFFFF"/>
        <w:rPr>
          <w:color w:val="000000"/>
          <w:sz w:val="22"/>
          <w:szCs w:val="22"/>
        </w:rPr>
      </w:pPr>
    </w:p>
    <w:p w:rsidR="000E3540" w:rsidRDefault="000E3540" w:rsidP="008837E5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POSITION OBTAINED; MEDICAL ASSISTANT </w:t>
      </w:r>
    </w:p>
    <w:p w:rsidR="000E3540" w:rsidRDefault="00D84CFA" w:rsidP="008837E5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FACILITY; MUSKOGEE HEALTH CENTER</w:t>
      </w:r>
    </w:p>
    <w:p w:rsidR="000E3540" w:rsidRDefault="000E3540" w:rsidP="008837E5">
      <w:pPr>
        <w:shd w:val="clear" w:color="auto" w:fill="FFFFFF"/>
        <w:rPr>
          <w:color w:val="000000"/>
          <w:sz w:val="22"/>
          <w:szCs w:val="22"/>
        </w:rPr>
      </w:pPr>
    </w:p>
    <w:p w:rsidR="000E3540" w:rsidRDefault="000E3540" w:rsidP="008837E5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POSITION OBTAINED; MEDICAL ASSISTANT </w:t>
      </w:r>
    </w:p>
    <w:p w:rsidR="00DE3778" w:rsidRDefault="00DE3778" w:rsidP="008837E5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FACILITY; </w:t>
      </w:r>
      <w:r w:rsidR="00D84CFA">
        <w:rPr>
          <w:color w:val="000000"/>
          <w:sz w:val="22"/>
          <w:szCs w:val="22"/>
        </w:rPr>
        <w:t xml:space="preserve">WADE PEDIACTRICS </w:t>
      </w:r>
    </w:p>
    <w:p w:rsidR="008837E5" w:rsidRPr="008837E5" w:rsidRDefault="008837E5" w:rsidP="008837E5">
      <w:pPr>
        <w:shd w:val="clear" w:color="auto" w:fill="FFFFFF"/>
        <w:rPr>
          <w:color w:val="000000"/>
          <w:sz w:val="22"/>
          <w:szCs w:val="22"/>
        </w:rPr>
      </w:pPr>
      <w:r w:rsidRPr="008837E5">
        <w:rPr>
          <w:color w:val="000000"/>
          <w:sz w:val="22"/>
          <w:szCs w:val="22"/>
        </w:rPr>
        <w:br/>
        <w:t xml:space="preserve"> POSITION OBTAINED; </w:t>
      </w:r>
      <w:r w:rsidR="00D84CFA">
        <w:rPr>
          <w:color w:val="000000"/>
          <w:sz w:val="22"/>
          <w:szCs w:val="22"/>
        </w:rPr>
        <w:t>MONITOR TECH</w:t>
      </w:r>
    </w:p>
    <w:p w:rsidR="00225548" w:rsidRDefault="008837E5" w:rsidP="008837E5">
      <w:pPr>
        <w:spacing w:before="40"/>
        <w:rPr>
          <w:color w:val="000000"/>
          <w:sz w:val="22"/>
          <w:szCs w:val="22"/>
        </w:rPr>
      </w:pPr>
      <w:r w:rsidRPr="008837E5">
        <w:rPr>
          <w:color w:val="000000"/>
          <w:sz w:val="22"/>
          <w:szCs w:val="22"/>
        </w:rPr>
        <w:t>FACILITY; </w:t>
      </w:r>
      <w:r w:rsidR="00D84CFA">
        <w:rPr>
          <w:color w:val="000000"/>
          <w:sz w:val="22"/>
          <w:szCs w:val="22"/>
        </w:rPr>
        <w:t>CONERSTONE HEALTHCARE</w:t>
      </w:r>
      <w:r w:rsidRPr="008837E5">
        <w:rPr>
          <w:color w:val="000000"/>
          <w:sz w:val="22"/>
          <w:szCs w:val="22"/>
        </w:rPr>
        <w:t> </w:t>
      </w:r>
      <w:r w:rsidRPr="008837E5">
        <w:rPr>
          <w:color w:val="000000"/>
          <w:sz w:val="22"/>
          <w:szCs w:val="22"/>
        </w:rPr>
        <w:br/>
      </w:r>
      <w:r w:rsidRPr="008837E5">
        <w:rPr>
          <w:color w:val="000000"/>
          <w:sz w:val="22"/>
          <w:szCs w:val="22"/>
        </w:rPr>
        <w:br/>
        <w:t xml:space="preserve">POSITION OBTAINED; </w:t>
      </w:r>
      <w:r w:rsidR="00D84CFA">
        <w:rPr>
          <w:color w:val="000000"/>
          <w:sz w:val="22"/>
          <w:szCs w:val="22"/>
        </w:rPr>
        <w:t>LABORTORY MANAGER</w:t>
      </w:r>
      <w:r w:rsidRPr="008837E5">
        <w:rPr>
          <w:color w:val="000000"/>
          <w:sz w:val="22"/>
          <w:szCs w:val="22"/>
        </w:rPr>
        <w:br/>
        <w:t xml:space="preserve">FACILITY; </w:t>
      </w:r>
      <w:r w:rsidR="00D84CFA">
        <w:rPr>
          <w:color w:val="000000"/>
          <w:sz w:val="22"/>
          <w:szCs w:val="22"/>
        </w:rPr>
        <w:t>CHILDRENS HEART CENTER, LAS VEGAS</w:t>
      </w:r>
      <w:r w:rsidRPr="008837E5">
        <w:rPr>
          <w:color w:val="000000"/>
          <w:sz w:val="22"/>
          <w:szCs w:val="22"/>
        </w:rPr>
        <w:t> </w:t>
      </w:r>
    </w:p>
    <w:p w:rsidR="00225548" w:rsidRDefault="00225548" w:rsidP="008837E5">
      <w:pPr>
        <w:spacing w:before="40"/>
        <w:rPr>
          <w:color w:val="000000"/>
          <w:sz w:val="22"/>
          <w:szCs w:val="22"/>
        </w:rPr>
      </w:pPr>
    </w:p>
    <w:p w:rsidR="008837E5" w:rsidRDefault="00225548" w:rsidP="008837E5">
      <w:pPr>
        <w:spacing w:before="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POSITION OBTAINED; </w:t>
      </w:r>
      <w:r w:rsidR="00D84CFA">
        <w:rPr>
          <w:color w:val="000000"/>
          <w:sz w:val="22"/>
          <w:szCs w:val="22"/>
        </w:rPr>
        <w:t>MTA</w:t>
      </w:r>
      <w:r>
        <w:rPr>
          <w:color w:val="000000"/>
          <w:sz w:val="22"/>
          <w:szCs w:val="22"/>
        </w:rPr>
        <w:t xml:space="preserve"> </w:t>
      </w:r>
    </w:p>
    <w:p w:rsidR="00225548" w:rsidRDefault="00225548" w:rsidP="008837E5">
      <w:pPr>
        <w:spacing w:before="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ACILITY; </w:t>
      </w:r>
      <w:r w:rsidR="00D84CFA">
        <w:rPr>
          <w:color w:val="000000"/>
          <w:sz w:val="22"/>
          <w:szCs w:val="22"/>
        </w:rPr>
        <w:t xml:space="preserve">IRONWOOD STATE PRISON </w:t>
      </w:r>
      <w:r>
        <w:rPr>
          <w:color w:val="000000"/>
          <w:sz w:val="22"/>
          <w:szCs w:val="22"/>
        </w:rPr>
        <w:t xml:space="preserve"> </w:t>
      </w:r>
    </w:p>
    <w:p w:rsidR="00D84CFA" w:rsidRPr="001D5841" w:rsidRDefault="001D5841" w:rsidP="008837E5">
      <w:pPr>
        <w:spacing w:before="40"/>
        <w:rPr>
          <w:color w:val="000000"/>
          <w:szCs w:val="24"/>
        </w:rPr>
      </w:pPr>
      <w:r>
        <w:rPr>
          <w:color w:val="000000"/>
          <w:szCs w:val="24"/>
        </w:rPr>
        <w:t>HOME DATA ENTRY AND SCHEDULING</w:t>
      </w:r>
    </w:p>
    <w:p w:rsidR="00D84CFA" w:rsidRDefault="00D84CFA" w:rsidP="008837E5">
      <w:pPr>
        <w:spacing w:before="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POSTION OBTAINED; CUSTOMER SERIVCE REP</w:t>
      </w:r>
    </w:p>
    <w:p w:rsidR="00D84CFA" w:rsidRDefault="00D84CFA" w:rsidP="008837E5">
      <w:pPr>
        <w:spacing w:before="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UHAUL AND FEDEX</w:t>
      </w:r>
    </w:p>
    <w:p w:rsidR="00D84CFA" w:rsidRDefault="00D84CFA" w:rsidP="008837E5">
      <w:pPr>
        <w:spacing w:before="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CURRENT</w:t>
      </w:r>
    </w:p>
    <w:p w:rsidR="001D5841" w:rsidRDefault="001D5841" w:rsidP="008837E5">
      <w:pPr>
        <w:spacing w:before="40"/>
        <w:rPr>
          <w:color w:val="000000"/>
          <w:sz w:val="22"/>
          <w:szCs w:val="22"/>
        </w:rPr>
      </w:pPr>
    </w:p>
    <w:p w:rsidR="00225548" w:rsidRDefault="00225548" w:rsidP="008837E5">
      <w:pPr>
        <w:spacing w:before="40"/>
        <w:rPr>
          <w:color w:val="000000"/>
          <w:sz w:val="22"/>
          <w:szCs w:val="22"/>
        </w:rPr>
      </w:pPr>
    </w:p>
    <w:p w:rsidR="008837E5" w:rsidRDefault="008837E5" w:rsidP="008837E5">
      <w:pPr>
        <w:pStyle w:val="Heading1"/>
        <w:pBdr>
          <w:bottom w:val="single" w:sz="4" w:space="1" w:color="auto"/>
        </w:pBdr>
        <w:spacing w:before="300"/>
        <w:jc w:val="left"/>
        <w:rPr>
          <w:i w:val="0"/>
          <w:smallCaps/>
          <w:sz w:val="28"/>
        </w:rPr>
      </w:pPr>
      <w:r>
        <w:rPr>
          <w:i w:val="0"/>
          <w:smallCaps/>
          <w:sz w:val="28"/>
        </w:rPr>
        <w:t>Education</w:t>
      </w:r>
    </w:p>
    <w:p w:rsidR="00332456" w:rsidRDefault="00332456" w:rsidP="008837E5">
      <w:pPr>
        <w:spacing w:before="40"/>
        <w:rPr>
          <w:color w:val="000000"/>
          <w:sz w:val="22"/>
          <w:szCs w:val="22"/>
        </w:rPr>
      </w:pPr>
    </w:p>
    <w:p w:rsidR="00D84CFA" w:rsidRDefault="00D84CFA" w:rsidP="008837E5">
      <w:pPr>
        <w:spacing w:before="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HI</w:t>
      </w:r>
      <w:r w:rsidR="008837E5" w:rsidRPr="008837E5">
        <w:rPr>
          <w:color w:val="000000"/>
          <w:sz w:val="22"/>
          <w:szCs w:val="22"/>
        </w:rPr>
        <w:t>GH SCHOOL DIPLOMA</w:t>
      </w:r>
    </w:p>
    <w:p w:rsidR="00D84CFA" w:rsidRDefault="00D84CFA" w:rsidP="008837E5">
      <w:pPr>
        <w:spacing w:before="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CERTIFIED MEDICAL ASSISTANT</w:t>
      </w:r>
    </w:p>
    <w:p w:rsidR="00D84CFA" w:rsidRDefault="00D84CFA" w:rsidP="008837E5">
      <w:pPr>
        <w:spacing w:before="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CPR CERTIFICATION</w:t>
      </w:r>
    </w:p>
    <w:p w:rsidR="00332456" w:rsidRDefault="00332456" w:rsidP="008837E5">
      <w:pPr>
        <w:spacing w:before="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NUTRITIONIST</w:t>
      </w:r>
    </w:p>
    <w:p w:rsidR="00332456" w:rsidRDefault="00332456" w:rsidP="008837E5">
      <w:pPr>
        <w:spacing w:before="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SCRIBE</w:t>
      </w:r>
    </w:p>
    <w:p w:rsidR="00332456" w:rsidRDefault="00332456" w:rsidP="008837E5">
      <w:pPr>
        <w:spacing w:before="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REFLEXOLOGIST</w:t>
      </w:r>
    </w:p>
    <w:p w:rsidR="00332456" w:rsidRDefault="00332456" w:rsidP="008837E5">
      <w:pPr>
        <w:spacing w:before="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HERBALIST</w:t>
      </w:r>
    </w:p>
    <w:p w:rsidR="008837E5" w:rsidRDefault="00332456" w:rsidP="008837E5">
      <w:pPr>
        <w:spacing w:before="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HOLISTIC HEALTH PRATITIONER</w:t>
      </w:r>
      <w:r w:rsidR="008837E5" w:rsidRPr="008837E5">
        <w:rPr>
          <w:color w:val="000000"/>
          <w:sz w:val="22"/>
          <w:szCs w:val="22"/>
        </w:rPr>
        <w:br/>
      </w:r>
    </w:p>
    <w:p w:rsidR="00E92B06" w:rsidRPr="00E92B06" w:rsidRDefault="00E92B06" w:rsidP="008837E5">
      <w:pPr>
        <w:spacing w:before="40"/>
        <w:rPr>
          <w:b/>
          <w:color w:val="000000"/>
          <w:sz w:val="22"/>
          <w:szCs w:val="22"/>
        </w:rPr>
      </w:pPr>
      <w:r w:rsidRPr="00E92B06">
        <w:rPr>
          <w:b/>
          <w:color w:val="000000"/>
          <w:sz w:val="22"/>
          <w:szCs w:val="22"/>
        </w:rPr>
        <w:t>References available upon request</w:t>
      </w:r>
      <w:bookmarkStart w:id="0" w:name="_GoBack"/>
      <w:bookmarkEnd w:id="0"/>
    </w:p>
    <w:sectPr w:rsidR="00E92B06" w:rsidRPr="00E92B06" w:rsidSect="00DF4814">
      <w:headerReference w:type="even" r:id="rId8"/>
      <w:pgSz w:w="12240" w:h="15840" w:code="1"/>
      <w:pgMar w:top="1296" w:right="1296" w:bottom="1296" w:left="1296" w:header="1008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F68" w:rsidRDefault="00930F68">
      <w:r>
        <w:separator/>
      </w:r>
    </w:p>
  </w:endnote>
  <w:endnote w:type="continuationSeparator" w:id="0">
    <w:p w:rsidR="00930F68" w:rsidRDefault="0093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F68" w:rsidRDefault="00930F68">
      <w:r>
        <w:separator/>
      </w:r>
    </w:p>
  </w:footnote>
  <w:footnote w:type="continuationSeparator" w:id="0">
    <w:p w:rsidR="00930F68" w:rsidRDefault="00930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9A1" w:rsidRDefault="00CA39A1">
    <w:pPr>
      <w:pStyle w:val="Title"/>
      <w:jc w:val="right"/>
      <w:rPr>
        <w:sz w:val="23"/>
      </w:rPr>
    </w:pPr>
  </w:p>
  <w:p w:rsidR="00CA39A1" w:rsidRDefault="00CA39A1">
    <w:pPr>
      <w:pStyle w:val="Title"/>
      <w:jc w:val="right"/>
      <w:rPr>
        <w:sz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F1F10"/>
    <w:multiLevelType w:val="hybridMultilevel"/>
    <w:tmpl w:val="8240327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56B94A63"/>
    <w:multiLevelType w:val="hybridMultilevel"/>
    <w:tmpl w:val="086A49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E44CD5"/>
    <w:multiLevelType w:val="hybridMultilevel"/>
    <w:tmpl w:val="F25EA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ED24AC"/>
    <w:multiLevelType w:val="hybridMultilevel"/>
    <w:tmpl w:val="28D62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24F10"/>
    <w:multiLevelType w:val="hybridMultilevel"/>
    <w:tmpl w:val="9CAA91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BE7CE4"/>
    <w:multiLevelType w:val="hybridMultilevel"/>
    <w:tmpl w:val="D25ED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060938"/>
    <w:multiLevelType w:val="hybridMultilevel"/>
    <w:tmpl w:val="D2FA5D00"/>
    <w:lvl w:ilvl="0" w:tplc="9CBA2998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Times New Roman" w:hAnsi="Times New Roman" w:hint="default"/>
        <w:sz w:val="28"/>
      </w:rPr>
    </w:lvl>
    <w:lvl w:ilvl="1" w:tplc="2A7C597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22"/>
        <w:szCs w:val="22"/>
      </w:rPr>
    </w:lvl>
    <w:lvl w:ilvl="2" w:tplc="29E224D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124AE6F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E77282C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618815C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251E69F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7A801C7A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DA3A73F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evenAndOddHeaders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D7"/>
    <w:rsid w:val="00011414"/>
    <w:rsid w:val="00021879"/>
    <w:rsid w:val="00027C7E"/>
    <w:rsid w:val="00030BB5"/>
    <w:rsid w:val="00042F87"/>
    <w:rsid w:val="00061549"/>
    <w:rsid w:val="0006651A"/>
    <w:rsid w:val="000B4555"/>
    <w:rsid w:val="000B4902"/>
    <w:rsid w:val="000C2FC9"/>
    <w:rsid w:val="000C661B"/>
    <w:rsid w:val="000E3540"/>
    <w:rsid w:val="00105C05"/>
    <w:rsid w:val="0011612C"/>
    <w:rsid w:val="0016468E"/>
    <w:rsid w:val="00197FFB"/>
    <w:rsid w:val="001C156D"/>
    <w:rsid w:val="001C1BAC"/>
    <w:rsid w:val="001D01E2"/>
    <w:rsid w:val="001D5841"/>
    <w:rsid w:val="00201636"/>
    <w:rsid w:val="002244C2"/>
    <w:rsid w:val="00225548"/>
    <w:rsid w:val="00234DA9"/>
    <w:rsid w:val="002470A5"/>
    <w:rsid w:val="00262EA0"/>
    <w:rsid w:val="00263EEB"/>
    <w:rsid w:val="002B3059"/>
    <w:rsid w:val="002C7F9C"/>
    <w:rsid w:val="002E54CF"/>
    <w:rsid w:val="00332456"/>
    <w:rsid w:val="003639BA"/>
    <w:rsid w:val="00375172"/>
    <w:rsid w:val="003757F0"/>
    <w:rsid w:val="003C37E6"/>
    <w:rsid w:val="003C79B8"/>
    <w:rsid w:val="003E5FDE"/>
    <w:rsid w:val="00434377"/>
    <w:rsid w:val="0046469E"/>
    <w:rsid w:val="00474BD0"/>
    <w:rsid w:val="00474E41"/>
    <w:rsid w:val="00492ACB"/>
    <w:rsid w:val="00542378"/>
    <w:rsid w:val="00582DB6"/>
    <w:rsid w:val="005C677D"/>
    <w:rsid w:val="005D67E4"/>
    <w:rsid w:val="00605C6F"/>
    <w:rsid w:val="00632B57"/>
    <w:rsid w:val="00651179"/>
    <w:rsid w:val="00675E2A"/>
    <w:rsid w:val="00683AE0"/>
    <w:rsid w:val="006875D1"/>
    <w:rsid w:val="006C4BFC"/>
    <w:rsid w:val="00726E73"/>
    <w:rsid w:val="00731CD2"/>
    <w:rsid w:val="007507F9"/>
    <w:rsid w:val="00750839"/>
    <w:rsid w:val="00762217"/>
    <w:rsid w:val="00791054"/>
    <w:rsid w:val="007E0F25"/>
    <w:rsid w:val="007E523B"/>
    <w:rsid w:val="008549A5"/>
    <w:rsid w:val="00870882"/>
    <w:rsid w:val="00873DCB"/>
    <w:rsid w:val="00882561"/>
    <w:rsid w:val="008837E5"/>
    <w:rsid w:val="008868DF"/>
    <w:rsid w:val="00895787"/>
    <w:rsid w:val="008B5D0E"/>
    <w:rsid w:val="008E084F"/>
    <w:rsid w:val="00930F68"/>
    <w:rsid w:val="009448D8"/>
    <w:rsid w:val="009661BA"/>
    <w:rsid w:val="009A51C4"/>
    <w:rsid w:val="009A75CA"/>
    <w:rsid w:val="009B700B"/>
    <w:rsid w:val="009D0A1D"/>
    <w:rsid w:val="009E4827"/>
    <w:rsid w:val="00A079C8"/>
    <w:rsid w:val="00A85515"/>
    <w:rsid w:val="00AB24C7"/>
    <w:rsid w:val="00AB6CF9"/>
    <w:rsid w:val="00AC3C59"/>
    <w:rsid w:val="00B00EEA"/>
    <w:rsid w:val="00B103B1"/>
    <w:rsid w:val="00B36CFE"/>
    <w:rsid w:val="00B4397B"/>
    <w:rsid w:val="00B46237"/>
    <w:rsid w:val="00B80B29"/>
    <w:rsid w:val="00BA7B76"/>
    <w:rsid w:val="00BC76A2"/>
    <w:rsid w:val="00BD09AA"/>
    <w:rsid w:val="00BD4A46"/>
    <w:rsid w:val="00BD5B27"/>
    <w:rsid w:val="00C21C1D"/>
    <w:rsid w:val="00C6403F"/>
    <w:rsid w:val="00C92E37"/>
    <w:rsid w:val="00CA39A1"/>
    <w:rsid w:val="00CC017E"/>
    <w:rsid w:val="00CD7B00"/>
    <w:rsid w:val="00CE1A36"/>
    <w:rsid w:val="00D03DD5"/>
    <w:rsid w:val="00D11084"/>
    <w:rsid w:val="00D174C9"/>
    <w:rsid w:val="00D22CFE"/>
    <w:rsid w:val="00D23FE1"/>
    <w:rsid w:val="00D47D28"/>
    <w:rsid w:val="00D84B52"/>
    <w:rsid w:val="00D84CFA"/>
    <w:rsid w:val="00D87597"/>
    <w:rsid w:val="00DC38E7"/>
    <w:rsid w:val="00DE3778"/>
    <w:rsid w:val="00DF0CAF"/>
    <w:rsid w:val="00DF4814"/>
    <w:rsid w:val="00E03BC3"/>
    <w:rsid w:val="00E054C1"/>
    <w:rsid w:val="00E056A2"/>
    <w:rsid w:val="00E12DAA"/>
    <w:rsid w:val="00E145F7"/>
    <w:rsid w:val="00E34E33"/>
    <w:rsid w:val="00E62125"/>
    <w:rsid w:val="00E852D7"/>
    <w:rsid w:val="00E92B06"/>
    <w:rsid w:val="00EC010F"/>
    <w:rsid w:val="00EE108F"/>
    <w:rsid w:val="00EF6649"/>
    <w:rsid w:val="00F12614"/>
    <w:rsid w:val="00F146D9"/>
    <w:rsid w:val="00F174DE"/>
    <w:rsid w:val="00F41E18"/>
    <w:rsid w:val="00F52B3F"/>
    <w:rsid w:val="00F5534B"/>
    <w:rsid w:val="00F8741C"/>
    <w:rsid w:val="00F87D86"/>
    <w:rsid w:val="00FA0D64"/>
    <w:rsid w:val="00FC6A1B"/>
    <w:rsid w:val="00FD1F89"/>
    <w:rsid w:val="00FD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FA3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14"/>
    <w:rPr>
      <w:sz w:val="24"/>
    </w:rPr>
  </w:style>
  <w:style w:type="paragraph" w:styleId="Heading1">
    <w:name w:val="heading 1"/>
    <w:basedOn w:val="Normal"/>
    <w:next w:val="Normal"/>
    <w:qFormat/>
    <w:rsid w:val="00DF4814"/>
    <w:pPr>
      <w:keepNext/>
      <w:jc w:val="center"/>
      <w:outlineLvl w:val="0"/>
    </w:pPr>
    <w:rPr>
      <w:b/>
      <w:i/>
      <w:sz w:val="26"/>
    </w:rPr>
  </w:style>
  <w:style w:type="paragraph" w:styleId="Heading2">
    <w:name w:val="heading 2"/>
    <w:basedOn w:val="Normal"/>
    <w:next w:val="Normal"/>
    <w:qFormat/>
    <w:rsid w:val="00DF4814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DF4814"/>
    <w:pPr>
      <w:keepNext/>
      <w:ind w:left="1800" w:firstLine="360"/>
      <w:outlineLvl w:val="2"/>
    </w:pPr>
    <w:rPr>
      <w:b/>
      <w:i/>
      <w:sz w:val="23"/>
    </w:rPr>
  </w:style>
  <w:style w:type="paragraph" w:styleId="Heading4">
    <w:name w:val="heading 4"/>
    <w:basedOn w:val="Normal"/>
    <w:next w:val="Normal"/>
    <w:qFormat/>
    <w:rsid w:val="00DF4814"/>
    <w:pPr>
      <w:keepNext/>
      <w:jc w:val="center"/>
      <w:outlineLvl w:val="3"/>
    </w:pPr>
    <w:rPr>
      <w:i/>
      <w:sz w:val="23"/>
    </w:rPr>
  </w:style>
  <w:style w:type="paragraph" w:styleId="Heading5">
    <w:name w:val="heading 5"/>
    <w:basedOn w:val="Normal"/>
    <w:next w:val="Normal"/>
    <w:qFormat/>
    <w:rsid w:val="00DF4814"/>
    <w:pPr>
      <w:keepNext/>
      <w:outlineLvl w:val="4"/>
    </w:pPr>
    <w:rPr>
      <w:i/>
      <w:sz w:val="23"/>
    </w:rPr>
  </w:style>
  <w:style w:type="paragraph" w:styleId="Heading6">
    <w:name w:val="heading 6"/>
    <w:basedOn w:val="Normal"/>
    <w:next w:val="Normal"/>
    <w:qFormat/>
    <w:rsid w:val="00DF4814"/>
    <w:pPr>
      <w:keepNext/>
      <w:spacing w:before="120"/>
      <w:jc w:val="right"/>
      <w:outlineLvl w:val="5"/>
    </w:pPr>
    <w:rPr>
      <w:i/>
      <w:sz w:val="23"/>
    </w:rPr>
  </w:style>
  <w:style w:type="paragraph" w:styleId="Heading7">
    <w:name w:val="heading 7"/>
    <w:basedOn w:val="Normal"/>
    <w:next w:val="Normal"/>
    <w:qFormat/>
    <w:rsid w:val="00DF4814"/>
    <w:pPr>
      <w:keepNext/>
      <w:outlineLvl w:val="6"/>
    </w:pPr>
    <w:rPr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F4814"/>
    <w:rPr>
      <w:color w:val="0000FF"/>
      <w:u w:val="single"/>
    </w:rPr>
  </w:style>
  <w:style w:type="paragraph" w:styleId="Title">
    <w:name w:val="Title"/>
    <w:basedOn w:val="Normal"/>
    <w:qFormat/>
    <w:rsid w:val="00DF4814"/>
    <w:pPr>
      <w:jc w:val="center"/>
    </w:pPr>
    <w:rPr>
      <w:b/>
      <w:sz w:val="28"/>
    </w:rPr>
  </w:style>
  <w:style w:type="character" w:styleId="FollowedHyperlink">
    <w:name w:val="FollowedHyperlink"/>
    <w:basedOn w:val="DefaultParagraphFont"/>
    <w:rsid w:val="00DF4814"/>
    <w:rPr>
      <w:color w:val="800080"/>
      <w:u w:val="single"/>
    </w:rPr>
  </w:style>
  <w:style w:type="paragraph" w:styleId="BodyText">
    <w:name w:val="Body Text"/>
    <w:basedOn w:val="Normal"/>
    <w:rsid w:val="00DF4814"/>
    <w:pPr>
      <w:spacing w:before="120"/>
    </w:pPr>
    <w:rPr>
      <w:sz w:val="23"/>
    </w:rPr>
  </w:style>
  <w:style w:type="paragraph" w:styleId="PlainText">
    <w:name w:val="Plain Text"/>
    <w:basedOn w:val="Normal"/>
    <w:rsid w:val="00DF4814"/>
    <w:rPr>
      <w:rFonts w:ascii="Courier" w:eastAsia="Times" w:hAnsi="Courier"/>
    </w:rPr>
  </w:style>
  <w:style w:type="paragraph" w:styleId="Header">
    <w:name w:val="header"/>
    <w:basedOn w:val="Normal"/>
    <w:rsid w:val="00DF48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4814"/>
    <w:pPr>
      <w:tabs>
        <w:tab w:val="center" w:pos="4320"/>
        <w:tab w:val="right" w:pos="8640"/>
      </w:tabs>
    </w:pPr>
  </w:style>
  <w:style w:type="paragraph" w:customStyle="1" w:styleId="CoDate">
    <w:name w:val="Co/Date"/>
    <w:basedOn w:val="Normal"/>
    <w:rsid w:val="00DF4814"/>
    <w:pPr>
      <w:keepNext/>
      <w:tabs>
        <w:tab w:val="right" w:pos="9360"/>
      </w:tabs>
      <w:spacing w:before="120"/>
      <w:ind w:firstLine="360"/>
    </w:pPr>
    <w:rPr>
      <w:smallCaps/>
      <w:sz w:val="23"/>
    </w:rPr>
  </w:style>
  <w:style w:type="paragraph" w:customStyle="1" w:styleId="Position">
    <w:name w:val="Position"/>
    <w:basedOn w:val="Heading5"/>
    <w:rsid w:val="00DF4814"/>
    <w:pPr>
      <w:spacing w:before="120"/>
      <w:ind w:firstLine="360"/>
    </w:pPr>
    <w:rPr>
      <w:b/>
      <w:i w:val="0"/>
    </w:rPr>
  </w:style>
  <w:style w:type="paragraph" w:customStyle="1" w:styleId="Description2">
    <w:name w:val="Description2"/>
    <w:basedOn w:val="PlainText"/>
    <w:rsid w:val="00DF4814"/>
    <w:pPr>
      <w:spacing w:before="120"/>
      <w:ind w:left="360"/>
      <w:jc w:val="both"/>
    </w:pPr>
    <w:rPr>
      <w:rFonts w:ascii="Times New Roman" w:hAnsi="Times New Roman"/>
      <w:sz w:val="23"/>
    </w:rPr>
  </w:style>
  <w:style w:type="paragraph" w:styleId="BodyTextIndent">
    <w:name w:val="Body Text Indent"/>
    <w:basedOn w:val="Normal"/>
    <w:rsid w:val="00DF4814"/>
    <w:pPr>
      <w:ind w:left="720" w:hanging="720"/>
    </w:pPr>
    <w:rPr>
      <w:sz w:val="23"/>
    </w:rPr>
  </w:style>
  <w:style w:type="paragraph" w:styleId="ListParagraph">
    <w:name w:val="List Paragraph"/>
    <w:basedOn w:val="Normal"/>
    <w:uiPriority w:val="34"/>
    <w:qFormat/>
    <w:rsid w:val="001161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63EEB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263EEB"/>
    <w:rPr>
      <w:b/>
      <w:bCs/>
    </w:rPr>
  </w:style>
  <w:style w:type="character" w:customStyle="1" w:styleId="apple-converted-space">
    <w:name w:val="apple-converted-space"/>
    <w:basedOn w:val="DefaultParagraphFont"/>
    <w:rsid w:val="00263EEB"/>
  </w:style>
  <w:style w:type="paragraph" w:styleId="BalloonText">
    <w:name w:val="Balloon Text"/>
    <w:basedOn w:val="Normal"/>
    <w:link w:val="BalloonTextChar"/>
    <w:semiHidden/>
    <w:unhideWhenUsed/>
    <w:rsid w:val="005423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42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uston\Application%20Data\Microsoft\Templates\ICU%20nurse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E263E-9706-48B2-BFB8-982AA66D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ICU nurse resume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2004-02-24T22:13:00Z</cp:lastPrinted>
  <dcterms:created xsi:type="dcterms:W3CDTF">2020-06-30T01:15:00Z</dcterms:created>
  <dcterms:modified xsi:type="dcterms:W3CDTF">2020-06-30T01:15:00Z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TC011152901033</vt:lpwstr>
  </property>
</Properties>
</file>