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1E1" w:themeColor="accent3" w:themeTint="66"/>
  <w:body>
    <w:p w14:paraId="72C19675" w14:textId="77777777" w:rsidR="005B2D16" w:rsidRDefault="005B2D16"/>
    <w:tbl>
      <w:tblPr>
        <w:tblW w:w="5192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4665"/>
        <w:gridCol w:w="7297"/>
      </w:tblGrid>
      <w:tr w:rsidR="00A839BE" w:rsidRPr="00320ECB" w14:paraId="33A20875" w14:textId="77777777" w:rsidTr="00EE7930">
        <w:trPr>
          <w:trHeight w:val="3691"/>
          <w:jc w:val="center"/>
        </w:trPr>
        <w:tc>
          <w:tcPr>
            <w:tcW w:w="4665" w:type="dxa"/>
            <w:shd w:val="clear" w:color="auto" w:fill="auto"/>
            <w:tcMar>
              <w:left w:w="634" w:type="dxa"/>
            </w:tcMar>
            <w:vAlign w:val="center"/>
          </w:tcPr>
          <w:p w14:paraId="57258C5E" w14:textId="619BEA2C" w:rsidR="00A839BE" w:rsidRPr="00772C66" w:rsidRDefault="00737FDE" w:rsidP="00E5183E">
            <w:pPr>
              <w:pStyle w:val="ProfilePicture"/>
              <w:rPr>
                <w:lang w:val="en-US"/>
              </w:rPr>
            </w:pPr>
            <w:r>
              <w:rPr>
                <w:lang w:val="en-US"/>
              </w:rPr>
              <w:drawing>
                <wp:inline distT="0" distB="0" distL="0" distR="0" wp14:anchorId="47225B31" wp14:editId="4F42ABE6">
                  <wp:extent cx="1722120" cy="2270760"/>
                  <wp:effectExtent l="19050" t="19050" r="11430" b="15240"/>
                  <wp:docPr id="833514409" name="Picture 8" descr="A child wearing glasses and a blu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514409" name="Picture 8" descr="A child wearing glasses and a blue shi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22707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7" w:type="dxa"/>
            <w:shd w:val="clear" w:color="auto" w:fill="auto"/>
          </w:tcPr>
          <w:p w14:paraId="1B1CD0BA" w14:textId="77777777" w:rsidR="00D67492" w:rsidRDefault="00D67492" w:rsidP="00437FAC">
            <w:pPr>
              <w:pStyle w:val="Subtitle"/>
              <w:rPr>
                <w:i/>
                <w:iCs/>
                <w:color w:val="0070C0"/>
              </w:rPr>
            </w:pPr>
          </w:p>
          <w:p w14:paraId="0B35A721" w14:textId="50A31300" w:rsidR="00A839BE" w:rsidRPr="00061FF1" w:rsidRDefault="002542D4" w:rsidP="00437FAC">
            <w:pPr>
              <w:pStyle w:val="Subtitle"/>
              <w:rPr>
                <w:i/>
                <w:iCs/>
                <w:color w:val="0070C0"/>
              </w:rPr>
            </w:pPr>
            <w:r w:rsidRPr="00061FF1">
              <w:rPr>
                <w:i/>
                <w:iCs/>
                <w:color w:val="0070C0"/>
              </w:rPr>
              <w:t>Aiden Flynn</w:t>
            </w:r>
          </w:p>
          <w:p w14:paraId="24596020" w14:textId="77777777" w:rsidR="00E5183E" w:rsidRPr="00331D1A" w:rsidRDefault="00E5183E" w:rsidP="00E5183E">
            <w:pPr>
              <w:spacing w:line="264" w:lineRule="auto"/>
              <w:rPr>
                <w:color w:val="FF3300"/>
                <w:sz w:val="28"/>
                <w:szCs w:val="24"/>
              </w:rPr>
            </w:pPr>
            <w:r w:rsidRPr="00331D1A">
              <w:rPr>
                <w:noProof/>
                <w:color w:val="FF3300"/>
                <w:lang w:eastAsia="en-AU"/>
              </w:rPr>
              <mc:AlternateContent>
                <mc:Choice Requires="wps">
                  <w:drawing>
                    <wp:inline distT="0" distB="0" distL="0" distR="0" wp14:anchorId="6F39A6FA" wp14:editId="2E8B548F">
                      <wp:extent cx="3693795" cy="0"/>
                      <wp:effectExtent l="0" t="0" r="0" b="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33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line w14:anchorId="44FEC78E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" strokecolor="#f30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EAC4D1E" w14:textId="77777777" w:rsidR="00A839BE" w:rsidRDefault="002542D4" w:rsidP="00446C78">
            <w:pPr>
              <w:pStyle w:val="Heading1"/>
              <w:rPr>
                <w:rFonts w:asciiTheme="majorHAnsi" w:hAnsiTheme="majorHAnsi"/>
                <w:i/>
                <w:iCs/>
                <w:color w:val="0070C0"/>
              </w:rPr>
            </w:pPr>
            <w:r w:rsidRPr="00061FF1">
              <w:rPr>
                <w:rFonts w:asciiTheme="majorHAnsi" w:hAnsiTheme="majorHAnsi"/>
                <w:i/>
                <w:iCs/>
                <w:color w:val="0070C0"/>
              </w:rPr>
              <w:t>Actor</w:t>
            </w:r>
          </w:p>
          <w:p w14:paraId="39B4B5C2" w14:textId="77777777" w:rsidR="0086162C" w:rsidRDefault="0086162C" w:rsidP="0086162C"/>
          <w:p w14:paraId="7CAAE7FD" w14:textId="77777777" w:rsidR="0086162C" w:rsidRPr="0086162C" w:rsidRDefault="0086162C" w:rsidP="0086162C"/>
          <w:p w14:paraId="5DC162D8" w14:textId="77777777" w:rsidR="008108A6" w:rsidRPr="008108A6" w:rsidRDefault="008108A6" w:rsidP="008108A6"/>
          <w:p w14:paraId="00B87233" w14:textId="77777777" w:rsidR="00061FF1" w:rsidRDefault="00061FF1" w:rsidP="00061FF1"/>
          <w:p w14:paraId="40517F7D" w14:textId="77777777" w:rsidR="002301E5" w:rsidRDefault="002301E5" w:rsidP="00061FF1"/>
          <w:p w14:paraId="13C97BE0" w14:textId="5CB5D4BB" w:rsidR="002301E5" w:rsidRPr="00061FF1" w:rsidRDefault="002301E5" w:rsidP="00061FF1"/>
        </w:tc>
      </w:tr>
      <w:tr w:rsidR="00A839BE" w:rsidRPr="002E3E4A" w14:paraId="0FE1F111" w14:textId="77777777" w:rsidTr="00EE7930">
        <w:trPr>
          <w:trHeight w:val="7449"/>
          <w:jc w:val="center"/>
        </w:trPr>
        <w:tc>
          <w:tcPr>
            <w:tcW w:w="4665" w:type="dxa"/>
            <w:shd w:val="clear" w:color="auto" w:fill="auto"/>
          </w:tcPr>
          <w:p w14:paraId="1E81769F" w14:textId="7EA226F0" w:rsidR="00446C78" w:rsidRPr="003F4433" w:rsidRDefault="00B641BC" w:rsidP="0069451E">
            <w:pPr>
              <w:pStyle w:val="Heading2"/>
              <w:rPr>
                <w:lang w:val="es-ES"/>
              </w:rPr>
            </w:pPr>
            <w:sdt>
              <w:sdtPr>
                <w:id w:val="-1177034809"/>
                <w:placeholder>
                  <w:docPart w:val="C32AB8ECF09944AEB5523128C4C34C37"/>
                </w:placeholder>
                <w:temporary/>
                <w:showingPlcHdr/>
                <w15:appearance w15:val="hidden"/>
              </w:sdtPr>
              <w:sdtEndPr/>
              <w:sdtContent>
                <w:r w:rsidR="00446C78" w:rsidRPr="003F4433">
                  <w:rPr>
                    <w:b/>
                    <w:bCs/>
                    <w:color w:val="0070C0"/>
                    <w:lang w:val="es-ES"/>
                  </w:rPr>
                  <w:t>CONTACT</w:t>
                </w:r>
              </w:sdtContent>
            </w:sdt>
          </w:p>
          <w:p w14:paraId="739E62C5" w14:textId="77739265" w:rsidR="002542D4" w:rsidRPr="0069451E" w:rsidRDefault="002542D4" w:rsidP="00E5183E">
            <w:pPr>
              <w:rPr>
                <w:rStyle w:val="Strong"/>
                <w:color w:val="000000"/>
                <w:lang w:val="es-ES"/>
              </w:rPr>
            </w:pPr>
            <w:r w:rsidRPr="0069451E">
              <w:rPr>
                <w:color w:val="000000"/>
                <w:lang w:val="es-ES"/>
              </w:rPr>
              <w:t>Los Fresnos, TX 78566</w:t>
            </w:r>
          </w:p>
          <w:p w14:paraId="67B07425" w14:textId="1D34A2BA" w:rsidR="00E5183E" w:rsidRPr="0069451E" w:rsidRDefault="002542D4" w:rsidP="00C52161">
            <w:pPr>
              <w:rPr>
                <w:color w:val="000000"/>
                <w:lang w:val="es-ES"/>
              </w:rPr>
            </w:pPr>
            <w:r w:rsidRPr="0069451E">
              <w:rPr>
                <w:color w:val="000000"/>
                <w:lang w:val="es-ES"/>
              </w:rPr>
              <w:t>(956) 923-1846</w:t>
            </w:r>
          </w:p>
          <w:p w14:paraId="7764AD18" w14:textId="7A6FB88E" w:rsidR="00446C78" w:rsidRPr="0069451E" w:rsidRDefault="002542D4" w:rsidP="00E5183E">
            <w:pPr>
              <w:rPr>
                <w:rStyle w:val="Strong"/>
                <w:color w:val="000000"/>
                <w:lang w:val="es-ES"/>
              </w:rPr>
            </w:pPr>
            <w:r w:rsidRPr="0069451E">
              <w:rPr>
                <w:color w:val="000000"/>
                <w:lang w:val="es-ES"/>
              </w:rPr>
              <w:t>Aidenjflynn777@gmail.com</w:t>
            </w:r>
          </w:p>
          <w:p w14:paraId="6C516302" w14:textId="6EB02E4F" w:rsidR="00A839BE" w:rsidRPr="0069451E" w:rsidRDefault="00A839BE" w:rsidP="00E5183E">
            <w:pPr>
              <w:rPr>
                <w:lang w:val="es-ES"/>
              </w:rPr>
            </w:pPr>
          </w:p>
          <w:p w14:paraId="6539EB00" w14:textId="647AA379" w:rsidR="00D84359" w:rsidRPr="00B70736" w:rsidRDefault="00D84359" w:rsidP="00824394">
            <w:pPr>
              <w:spacing w:before="100"/>
              <w:rPr>
                <w:color w:val="FF3300"/>
              </w:rPr>
            </w:pPr>
            <w:r w:rsidRPr="00B70736">
              <w:rPr>
                <w:noProof/>
                <w:color w:val="FF3300"/>
                <w:lang w:eastAsia="en-AU"/>
              </w:rPr>
              <mc:AlternateContent>
                <mc:Choice Requires="wps">
                  <w:drawing>
                    <wp:inline distT="0" distB="0" distL="0" distR="0" wp14:anchorId="34912EF3" wp14:editId="1339E6DF">
                      <wp:extent cx="2148840" cy="7620"/>
                      <wp:effectExtent l="0" t="0" r="22860" b="3048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88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33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line w14:anchorId="17F093B1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" strokecolor="#f30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E6743D4" w14:textId="3FABCF3B" w:rsidR="00D84359" w:rsidRPr="005B3714" w:rsidRDefault="008108A6" w:rsidP="00D84359">
            <w:pPr>
              <w:pStyle w:val="Heading2"/>
              <w:rPr>
                <w:rFonts w:ascii="Bookman Old Style" w:hAnsi="Bookman Old Style"/>
                <w:b/>
                <w:bCs/>
                <w:color w:val="0070C0"/>
              </w:rPr>
            </w:pPr>
            <w:r w:rsidRPr="005B3714">
              <w:rPr>
                <w:rFonts w:ascii="Bookman Old Style" w:hAnsi="Bookman Old Style"/>
                <w:b/>
                <w:bCs/>
                <w:color w:val="0070C0"/>
              </w:rPr>
              <w:t>Physical characteriscics</w:t>
            </w:r>
          </w:p>
          <w:p w14:paraId="241A389D" w14:textId="793D496E" w:rsidR="008108A6" w:rsidRDefault="008108A6" w:rsidP="008108A6">
            <w:r>
              <w:t>Height: 5</w:t>
            </w:r>
            <w:r w:rsidR="003F4433">
              <w:t>4</w:t>
            </w:r>
            <w:r w:rsidR="00F640B4">
              <w:t xml:space="preserve"> in</w:t>
            </w:r>
          </w:p>
          <w:p w14:paraId="547BD674" w14:textId="77777777" w:rsidR="00E909C2" w:rsidRDefault="00E909C2" w:rsidP="008108A6"/>
          <w:p w14:paraId="069E36A9" w14:textId="6D98E4F4" w:rsidR="008108A6" w:rsidRDefault="008108A6" w:rsidP="008108A6">
            <w:r>
              <w:t xml:space="preserve">Weight: </w:t>
            </w:r>
            <w:r w:rsidR="00AA6F5D">
              <w:t>72</w:t>
            </w:r>
            <w:r w:rsidR="007B07B2">
              <w:t xml:space="preserve"> </w:t>
            </w:r>
            <w:proofErr w:type="spellStart"/>
            <w:r w:rsidR="007B07B2">
              <w:t>lbs</w:t>
            </w:r>
            <w:proofErr w:type="spellEnd"/>
          </w:p>
          <w:p w14:paraId="5F6AD55F" w14:textId="77777777" w:rsidR="00E909C2" w:rsidRDefault="00E909C2" w:rsidP="008108A6"/>
          <w:p w14:paraId="50A07FC8" w14:textId="0986310E" w:rsidR="008108A6" w:rsidRDefault="008108A6" w:rsidP="008108A6">
            <w:r>
              <w:t xml:space="preserve">Eyes: brown </w:t>
            </w:r>
          </w:p>
          <w:p w14:paraId="2E184C37" w14:textId="77777777" w:rsidR="00E909C2" w:rsidRDefault="00E909C2" w:rsidP="008108A6"/>
          <w:p w14:paraId="7E467ABB" w14:textId="07E7F9B5" w:rsidR="00824394" w:rsidRPr="00356382" w:rsidRDefault="008108A6" w:rsidP="00356382">
            <w:r>
              <w:t>Ha</w:t>
            </w:r>
            <w:r w:rsidR="008347B7">
              <w:t>ir</w:t>
            </w:r>
            <w:r>
              <w:t>: brown</w:t>
            </w:r>
            <w:r w:rsidR="00824394" w:rsidRPr="00C06465">
              <w:rPr>
                <w:noProof/>
                <w:color w:val="FF3300"/>
                <w:lang w:eastAsia="en-AU"/>
              </w:rPr>
              <mc:AlternateContent>
                <mc:Choice Requires="wps">
                  <w:drawing>
                    <wp:inline distT="0" distB="0" distL="0" distR="0" wp14:anchorId="119512FF" wp14:editId="5F8723B1">
                      <wp:extent cx="2095500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33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line w14:anchorId="7280982B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" strokecolor="#f30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C11BDC" w14:textId="55A09FC5" w:rsidR="00801544" w:rsidRPr="005B3714" w:rsidRDefault="00801544" w:rsidP="00D84359">
            <w:pPr>
              <w:pStyle w:val="Heading2"/>
              <w:rPr>
                <w:rFonts w:ascii="Bookman Old Style" w:hAnsi="Bookman Old Style"/>
                <w:b/>
                <w:bCs/>
                <w:color w:val="0070C0"/>
              </w:rPr>
            </w:pPr>
            <w:r w:rsidRPr="005B3714">
              <w:rPr>
                <w:rFonts w:ascii="Bookman Old Style" w:hAnsi="Bookman Old Style"/>
                <w:b/>
                <w:bCs/>
                <w:color w:val="0070C0"/>
              </w:rPr>
              <w:t>Skills</w:t>
            </w:r>
          </w:p>
          <w:p w14:paraId="4C4A40E9" w14:textId="09630321" w:rsidR="00035F11" w:rsidRDefault="00035F11" w:rsidP="00801544">
            <w:r>
              <w:t>YouTube Channel</w:t>
            </w:r>
          </w:p>
          <w:p w14:paraId="63CF1C44" w14:textId="77777777" w:rsidR="00F97531" w:rsidRDefault="00F97531" w:rsidP="00801544"/>
          <w:p w14:paraId="0FE002B1" w14:textId="07B8BD7E" w:rsidR="008940B3" w:rsidRDefault="008940B3" w:rsidP="00801544">
            <w:r>
              <w:t>Drawing</w:t>
            </w:r>
          </w:p>
          <w:p w14:paraId="0F56E6D3" w14:textId="77777777" w:rsidR="005E32D3" w:rsidRDefault="005E32D3" w:rsidP="00801544">
            <w:pPr>
              <w:rPr>
                <w:color w:val="FF3300"/>
              </w:rPr>
            </w:pPr>
          </w:p>
          <w:p w14:paraId="06804D8A" w14:textId="609959DF" w:rsidR="005E32D3" w:rsidRPr="005E32D3" w:rsidRDefault="005E32D3" w:rsidP="00801544">
            <w:pPr>
              <w:rPr>
                <w:color w:val="auto"/>
              </w:rPr>
            </w:pPr>
            <w:r w:rsidRPr="005E32D3">
              <w:rPr>
                <w:color w:val="auto"/>
              </w:rPr>
              <w:t>Gaming</w:t>
            </w:r>
          </w:p>
          <w:p w14:paraId="5A8A4F49" w14:textId="1830486B" w:rsidR="00801544" w:rsidRPr="0010198F" w:rsidRDefault="00801544" w:rsidP="00801544">
            <w:pPr>
              <w:rPr>
                <w:color w:val="FF3300"/>
              </w:rPr>
            </w:pPr>
            <w:r w:rsidRPr="0010198F">
              <w:rPr>
                <w:color w:val="FF3300"/>
              </w:rPr>
              <w:t>_______________________</w:t>
            </w:r>
            <w:r w:rsidR="003F0B5C" w:rsidRPr="0010198F">
              <w:rPr>
                <w:color w:val="FF3300"/>
              </w:rPr>
              <w:t>___</w:t>
            </w:r>
            <w:r w:rsidR="00F42724" w:rsidRPr="0010198F">
              <w:rPr>
                <w:color w:val="FF3300"/>
              </w:rPr>
              <w:t>___</w:t>
            </w:r>
            <w:r w:rsidRPr="0010198F">
              <w:rPr>
                <w:color w:val="FF3300"/>
              </w:rPr>
              <w:t>___</w:t>
            </w:r>
            <w:r w:rsidR="00E63C6F" w:rsidRPr="0010198F">
              <w:rPr>
                <w:color w:val="FF3300"/>
              </w:rPr>
              <w:t>_</w:t>
            </w:r>
          </w:p>
          <w:p w14:paraId="44CBF6E0" w14:textId="1E9FC520" w:rsidR="00D84359" w:rsidRPr="005B3714" w:rsidRDefault="00061FF1" w:rsidP="00D84359">
            <w:pPr>
              <w:pStyle w:val="Heading2"/>
              <w:rPr>
                <w:rFonts w:ascii="Bookman Old Style" w:hAnsi="Bookman Old Style"/>
                <w:b/>
                <w:bCs/>
                <w:color w:val="0070C0"/>
              </w:rPr>
            </w:pPr>
            <w:r w:rsidRPr="005B3714">
              <w:rPr>
                <w:rFonts w:ascii="Bookman Old Style" w:hAnsi="Bookman Old Style"/>
                <w:b/>
                <w:bCs/>
                <w:color w:val="0070C0"/>
              </w:rPr>
              <w:t>Personality traits</w:t>
            </w:r>
          </w:p>
          <w:p w14:paraId="7E326924" w14:textId="77777777" w:rsidR="007F7488" w:rsidRDefault="007F7488" w:rsidP="008108A6">
            <w:pPr>
              <w:ind w:left="360" w:hanging="360"/>
            </w:pPr>
            <w:r>
              <w:t>Goofy personality</w:t>
            </w:r>
          </w:p>
          <w:p w14:paraId="2F005EC2" w14:textId="77777777" w:rsidR="00F97531" w:rsidRDefault="00F97531" w:rsidP="008108A6">
            <w:pPr>
              <w:ind w:left="360" w:hanging="360"/>
            </w:pPr>
          </w:p>
          <w:p w14:paraId="48151487" w14:textId="1159F05D" w:rsidR="00513CD7" w:rsidRDefault="00513CD7" w:rsidP="008108A6">
            <w:pPr>
              <w:ind w:left="360" w:hanging="360"/>
            </w:pPr>
            <w:r>
              <w:t xml:space="preserve">Friendly </w:t>
            </w:r>
            <w:r w:rsidR="00696356">
              <w:t xml:space="preserve">&amp; </w:t>
            </w:r>
            <w:r w:rsidR="00736D5A">
              <w:t>Easy going</w:t>
            </w:r>
          </w:p>
          <w:p w14:paraId="7DE0E390" w14:textId="77777777" w:rsidR="00F97531" w:rsidRDefault="00F97531" w:rsidP="008108A6">
            <w:pPr>
              <w:ind w:left="360" w:hanging="360"/>
            </w:pPr>
          </w:p>
          <w:p w14:paraId="6596C943" w14:textId="6DD5B9B3" w:rsidR="00C00ADB" w:rsidRDefault="00736D5A" w:rsidP="008108A6">
            <w:pPr>
              <w:ind w:left="360" w:hanging="360"/>
            </w:pPr>
            <w:r>
              <w:t>Caring</w:t>
            </w:r>
          </w:p>
          <w:p w14:paraId="546F8613" w14:textId="77777777" w:rsidR="00F97531" w:rsidRDefault="00F97531" w:rsidP="008108A6">
            <w:pPr>
              <w:ind w:left="360" w:hanging="360"/>
            </w:pPr>
          </w:p>
          <w:p w14:paraId="66D492E5" w14:textId="1489E706" w:rsidR="00116F3A" w:rsidRDefault="008940B3" w:rsidP="008108A6">
            <w:pPr>
              <w:ind w:left="360" w:hanging="360"/>
            </w:pPr>
            <w:r>
              <w:t>Good with animals</w:t>
            </w:r>
          </w:p>
          <w:p w14:paraId="5FCAB86E" w14:textId="06639526" w:rsidR="008108A6" w:rsidRPr="00173B36" w:rsidRDefault="008108A6" w:rsidP="008108A6">
            <w:pPr>
              <w:ind w:left="360" w:hanging="360"/>
            </w:pPr>
          </w:p>
        </w:tc>
        <w:tc>
          <w:tcPr>
            <w:tcW w:w="7297" w:type="dxa"/>
            <w:shd w:val="clear" w:color="auto" w:fill="auto"/>
          </w:tcPr>
          <w:p w14:paraId="7F12319E" w14:textId="587F2883" w:rsidR="00D84359" w:rsidRPr="00864864" w:rsidRDefault="006E43B1" w:rsidP="00D84359">
            <w:pPr>
              <w:pStyle w:val="Heading2"/>
              <w:rPr>
                <w:rFonts w:ascii="Bookman Old Style" w:hAnsi="Bookman Old Style"/>
                <w:b/>
                <w:bCs/>
                <w:color w:val="0070C0"/>
                <w:lang w:val="es-ES"/>
              </w:rPr>
            </w:pPr>
            <w:r w:rsidRPr="00864864">
              <w:rPr>
                <w:rFonts w:ascii="Bookman Old Style" w:hAnsi="Bookman Old Style"/>
                <w:b/>
                <w:bCs/>
                <w:color w:val="0070C0"/>
                <w:lang w:val="es-ES"/>
              </w:rPr>
              <w:t>Education</w:t>
            </w:r>
          </w:p>
          <w:p w14:paraId="2BE4F455" w14:textId="607FC973" w:rsidR="00D84359" w:rsidRPr="0041780C" w:rsidRDefault="002542D4" w:rsidP="00E5183E">
            <w:pPr>
              <w:pStyle w:val="Experience"/>
              <w:rPr>
                <w:b/>
                <w:bCs/>
                <w:lang w:val="es-ES"/>
              </w:rPr>
            </w:pPr>
            <w:r w:rsidRPr="0041780C">
              <w:rPr>
                <w:b/>
                <w:bCs/>
                <w:lang w:val="es-ES"/>
              </w:rPr>
              <w:t>Palmer-Laakso Elementary</w:t>
            </w:r>
          </w:p>
          <w:p w14:paraId="09AEC57D" w14:textId="0157E1A7" w:rsidR="002542D4" w:rsidRPr="006A2943" w:rsidRDefault="002542D4" w:rsidP="00E5183E">
            <w:pPr>
              <w:pStyle w:val="Experience"/>
              <w:rPr>
                <w:lang w:val="es-ES"/>
              </w:rPr>
            </w:pPr>
            <w:r w:rsidRPr="006A2943">
              <w:rPr>
                <w:lang w:val="es-ES"/>
              </w:rPr>
              <w:t xml:space="preserve">Los Fresnos, TX </w:t>
            </w:r>
            <w:r w:rsidR="00F25CF9" w:rsidRPr="006A2943">
              <w:rPr>
                <w:lang w:val="es-ES"/>
              </w:rPr>
              <w:t xml:space="preserve"> 78566</w:t>
            </w:r>
          </w:p>
          <w:p w14:paraId="671AF61C" w14:textId="2C1AE7B9" w:rsidR="0007266C" w:rsidRPr="00514E0A" w:rsidRDefault="00516FC5" w:rsidP="00B91BFA">
            <w:pPr>
              <w:rPr>
                <w:color w:val="FF3300"/>
              </w:rPr>
            </w:pPr>
            <w:r w:rsidRPr="00514E0A">
              <w:rPr>
                <w:color w:val="FF3300"/>
              </w:rPr>
              <w:t>________________________________________________________</w:t>
            </w:r>
          </w:p>
          <w:p w14:paraId="6136BF93" w14:textId="266B04D4" w:rsidR="0007266C" w:rsidRPr="005B3714" w:rsidRDefault="002542D4" w:rsidP="00B91BFA">
            <w:pPr>
              <w:pStyle w:val="Heading2"/>
              <w:spacing w:after="0"/>
              <w:rPr>
                <w:rFonts w:ascii="Bookman Old Style" w:hAnsi="Bookman Old Style"/>
                <w:b/>
                <w:bCs/>
                <w:color w:val="0070C0"/>
              </w:rPr>
            </w:pPr>
            <w:r w:rsidRPr="00465D9A">
              <w:rPr>
                <w:rFonts w:ascii="Bookman Old Style" w:hAnsi="Bookman Old Style"/>
                <w:b/>
                <w:bCs/>
                <w:color w:val="0070C0"/>
              </w:rPr>
              <w:t>O</w:t>
            </w:r>
            <w:r w:rsidR="00061FF1" w:rsidRPr="00465D9A">
              <w:rPr>
                <w:rFonts w:ascii="Bookman Old Style" w:hAnsi="Bookman Old Style"/>
                <w:b/>
                <w:bCs/>
                <w:color w:val="0070C0"/>
              </w:rPr>
              <w:t>ngoing</w:t>
            </w:r>
            <w:r w:rsidR="00061FF1" w:rsidRPr="005B3714">
              <w:rPr>
                <w:rFonts w:ascii="Bookman Old Style" w:hAnsi="Bookman Old Style"/>
                <w:b/>
                <w:bCs/>
                <w:color w:val="0070C0"/>
              </w:rPr>
              <w:t xml:space="preserve"> class &amp; training</w:t>
            </w:r>
          </w:p>
          <w:p w14:paraId="2D290E96" w14:textId="77777777" w:rsidR="00C51C22" w:rsidRDefault="00C51C22" w:rsidP="00C51C22"/>
          <w:p w14:paraId="6AC29E84" w14:textId="77777777" w:rsidR="00C51C22" w:rsidRPr="00C51C22" w:rsidRDefault="00C51C22" w:rsidP="00C51C22"/>
          <w:p w14:paraId="66AD9318" w14:textId="2D74FF85" w:rsidR="0007266C" w:rsidRPr="004F562E" w:rsidRDefault="00061FF1" w:rsidP="00245BFC">
            <w:pPr>
              <w:pStyle w:val="Experience"/>
              <w:spacing w:after="0"/>
            </w:pPr>
            <w:r w:rsidRPr="00061FF1">
              <w:rPr>
                <w:b/>
                <w:bCs/>
              </w:rPr>
              <w:t xml:space="preserve">MDA </w:t>
            </w:r>
            <w:r w:rsidRPr="00857766">
              <w:rPr>
                <w:b/>
                <w:bCs/>
              </w:rPr>
              <w:t>Acting</w:t>
            </w:r>
            <w:r w:rsidR="000C4714">
              <w:t xml:space="preserve">, </w:t>
            </w:r>
            <w:r w:rsidR="000951AD">
              <w:t>On</w:t>
            </w:r>
            <w:r w:rsidR="002871AD">
              <w:t>-</w:t>
            </w:r>
            <w:r w:rsidR="000951AD">
              <w:t>camera acting, audi</w:t>
            </w:r>
            <w:r w:rsidR="002871AD">
              <w:t xml:space="preserve">tion prep, cold reading, improv, </w:t>
            </w:r>
          </w:p>
          <w:p w14:paraId="75CC56D1" w14:textId="24ED34D6" w:rsidR="006D6994" w:rsidRDefault="00D361FB" w:rsidP="00245BFC">
            <w:pPr>
              <w:pStyle w:val="Experience"/>
              <w:keepLines/>
              <w:widowControl w:val="0"/>
              <w:spacing w:after="0"/>
            </w:pPr>
            <w: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775649">
              <w:t>0</w:t>
            </w:r>
            <w:r w:rsidR="00191E1A">
              <w:t>7/</w:t>
            </w:r>
            <w:r w:rsidR="00061FF1">
              <w:t>2019 – Present</w:t>
            </w:r>
            <w:r w:rsidR="002C3910">
              <w:t xml:space="preserve">, </w:t>
            </w:r>
            <w:r w:rsidR="00E65DC5">
              <w:t>517 E Schunior St, Edinburg, TX 78541</w:t>
            </w:r>
          </w:p>
          <w:p w14:paraId="2936EA25" w14:textId="77777777" w:rsidR="00C51C22" w:rsidRDefault="00C51C22" w:rsidP="00061FF1">
            <w:pPr>
              <w:pStyle w:val="Experience"/>
              <w:spacing w:after="0"/>
            </w:pPr>
          </w:p>
          <w:p w14:paraId="6F860333" w14:textId="77777777" w:rsidR="002C0E53" w:rsidRPr="0021070D" w:rsidRDefault="00061FF1" w:rsidP="002C3910">
            <w:pPr>
              <w:pStyle w:val="Heading3"/>
              <w:rPr>
                <w:rFonts w:asciiTheme="minorHAnsi" w:hAnsiTheme="minorHAnsi"/>
              </w:rPr>
            </w:pPr>
            <w:r w:rsidRPr="00392742">
              <w:rPr>
                <w:rFonts w:asciiTheme="minorHAnsi" w:hAnsiTheme="minorHAnsi"/>
                <w:b/>
                <w:bCs/>
              </w:rPr>
              <w:t>San Benito Music Academy</w:t>
            </w:r>
            <w:r w:rsidR="000C4714" w:rsidRPr="00C558F4">
              <w:rPr>
                <w:rFonts w:ascii="Source Sans Pro" w:hAnsi="Source Sans Pro"/>
              </w:rPr>
              <w:t xml:space="preserve">, </w:t>
            </w:r>
            <w:r w:rsidR="00AF11B0" w:rsidRPr="00D952B4">
              <w:rPr>
                <w:rFonts w:asciiTheme="minorHAnsi" w:hAnsiTheme="minorHAnsi"/>
              </w:rPr>
              <w:t xml:space="preserve">Voice lessons, </w:t>
            </w:r>
            <w:r w:rsidR="00AF11B0">
              <w:rPr>
                <w:rFonts w:asciiTheme="minorHAnsi" w:hAnsiTheme="minorHAnsi"/>
              </w:rPr>
              <w:t>05/</w:t>
            </w:r>
            <w:r w:rsidR="00AF11B0" w:rsidRPr="00D952B4">
              <w:rPr>
                <w:rFonts w:asciiTheme="minorHAnsi" w:hAnsiTheme="minorHAnsi"/>
              </w:rPr>
              <w:t xml:space="preserve"> </w:t>
            </w:r>
            <w:r w:rsidR="00AF11B0" w:rsidRPr="0021070D">
              <w:rPr>
                <w:rFonts w:asciiTheme="minorHAnsi" w:hAnsiTheme="minorHAnsi"/>
              </w:rPr>
              <w:t>2024 – present</w:t>
            </w:r>
            <w:r w:rsidR="002C3910" w:rsidRPr="0021070D">
              <w:rPr>
                <w:rFonts w:asciiTheme="minorHAnsi" w:hAnsiTheme="minorHAnsi"/>
              </w:rPr>
              <w:t xml:space="preserve">, </w:t>
            </w:r>
            <w:r w:rsidR="00AF11B0" w:rsidRPr="0021070D">
              <w:rPr>
                <w:rFonts w:asciiTheme="minorHAnsi" w:hAnsiTheme="minorHAnsi"/>
              </w:rPr>
              <w:t xml:space="preserve">295 W </w:t>
            </w:r>
          </w:p>
          <w:p w14:paraId="63CB3CEB" w14:textId="7C4A7EB8" w:rsidR="00AF11B0" w:rsidRPr="001F3681" w:rsidRDefault="00AF11B0" w:rsidP="002C3910">
            <w:pPr>
              <w:pStyle w:val="Heading3"/>
              <w:rPr>
                <w:rFonts w:asciiTheme="minorHAnsi" w:hAnsiTheme="minorHAnsi"/>
              </w:rPr>
            </w:pPr>
            <w:r w:rsidRPr="001F3681">
              <w:rPr>
                <w:rFonts w:asciiTheme="minorHAnsi" w:hAnsiTheme="minorHAnsi"/>
              </w:rPr>
              <w:t xml:space="preserve">Bus </w:t>
            </w:r>
            <w:r w:rsidR="00D97CE3" w:rsidRPr="001F3681">
              <w:rPr>
                <w:rFonts w:asciiTheme="minorHAnsi" w:hAnsiTheme="minorHAnsi"/>
              </w:rPr>
              <w:t>77 Suite</w:t>
            </w:r>
            <w:r w:rsidRPr="001F3681">
              <w:rPr>
                <w:rFonts w:asciiTheme="minorHAnsi" w:hAnsiTheme="minorHAnsi"/>
              </w:rPr>
              <w:t xml:space="preserve"> C, San </w:t>
            </w:r>
            <w:r w:rsidRPr="00EB430B">
              <w:rPr>
                <w:rFonts w:asciiTheme="minorHAnsi" w:hAnsiTheme="minorHAnsi"/>
              </w:rPr>
              <w:t>Benito</w:t>
            </w:r>
            <w:r w:rsidRPr="001F3681">
              <w:rPr>
                <w:rFonts w:asciiTheme="minorHAnsi" w:hAnsiTheme="minorHAnsi"/>
              </w:rPr>
              <w:t>, TX 78546</w:t>
            </w:r>
          </w:p>
          <w:p w14:paraId="2C0CCBD5" w14:textId="77777777" w:rsidR="00CE5F01" w:rsidRDefault="00CE5F01" w:rsidP="00061FF1">
            <w:pPr>
              <w:rPr>
                <w:b/>
                <w:bCs/>
              </w:rPr>
            </w:pPr>
          </w:p>
          <w:p w14:paraId="08375072" w14:textId="29B2E6D4" w:rsidR="00061FF1" w:rsidRPr="00365822" w:rsidRDefault="00061FF1" w:rsidP="00061FF1">
            <w:r w:rsidRPr="00CE0E3A">
              <w:rPr>
                <w:b/>
                <w:bCs/>
              </w:rPr>
              <w:t>Aquatots</w:t>
            </w:r>
            <w:r w:rsidR="00365822">
              <w:rPr>
                <w:b/>
                <w:bCs/>
              </w:rPr>
              <w:t xml:space="preserve">, </w:t>
            </w:r>
            <w:r w:rsidR="005B3822">
              <w:t xml:space="preserve">Swim Lessons, </w:t>
            </w:r>
            <w:r w:rsidR="00DC66C1">
              <w:t>04/</w:t>
            </w:r>
            <w:r w:rsidR="005B3822">
              <w:t>2024 - present</w:t>
            </w:r>
          </w:p>
          <w:p w14:paraId="3F35D972" w14:textId="77777777" w:rsidR="00061FF1" w:rsidRPr="00CE0E3A" w:rsidRDefault="00061FF1" w:rsidP="00061FF1"/>
          <w:p w14:paraId="68B30689" w14:textId="5CDC38C2" w:rsidR="00835470" w:rsidRPr="006A2943" w:rsidRDefault="00C640A0" w:rsidP="00D84359">
            <w:r w:rsidRPr="006A2943">
              <w:t>3340 Pablo Kisel, Ste. C-204</w:t>
            </w:r>
            <w:r w:rsidR="005A77C4" w:rsidRPr="006A2943">
              <w:t>, Brownsville, TX 78526</w:t>
            </w:r>
          </w:p>
          <w:p w14:paraId="221EF50E" w14:textId="577BE8A4" w:rsidR="0007266C" w:rsidRPr="006A2943" w:rsidRDefault="0007266C" w:rsidP="00D84359"/>
          <w:p w14:paraId="5205393F" w14:textId="38DC070E" w:rsidR="00531BB7" w:rsidRPr="00C06465" w:rsidRDefault="00531BB7" w:rsidP="00D84359">
            <w:pPr>
              <w:rPr>
                <w:color w:val="FF3300"/>
              </w:rPr>
            </w:pPr>
            <w:r w:rsidRPr="00C06465">
              <w:rPr>
                <w:color w:val="FF3300"/>
              </w:rPr>
              <w:t>________________________________________________________</w:t>
            </w:r>
          </w:p>
          <w:p w14:paraId="5AF4079F" w14:textId="6784616A" w:rsidR="00061FF1" w:rsidRPr="00E9177E" w:rsidRDefault="00B059E7" w:rsidP="008E6557">
            <w:pPr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Experience</w:t>
            </w:r>
            <w:r w:rsidR="00685BCC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E95091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-</w:t>
            </w:r>
            <w:r w:rsidR="00685BCC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MDA Acting</w:t>
            </w:r>
          </w:p>
          <w:p w14:paraId="18ABE431" w14:textId="77777777" w:rsidR="0007266C" w:rsidRDefault="0007266C" w:rsidP="008E6557"/>
          <w:p w14:paraId="36F3B2DB" w14:textId="2EEC2124" w:rsidR="002542F2" w:rsidRDefault="002349F0" w:rsidP="002602B3">
            <w:pPr>
              <w:spacing w:after="240"/>
              <w:contextualSpacing/>
            </w:pPr>
            <w:r w:rsidRPr="00371D48">
              <w:rPr>
                <w:b/>
                <w:bCs/>
              </w:rPr>
              <w:t xml:space="preserve">Short film: </w:t>
            </w:r>
            <w:r w:rsidR="00E9177E">
              <w:t>An Ungrateful Christmas</w:t>
            </w:r>
            <w:r w:rsidR="00CF2AEE">
              <w:t xml:space="preserve"> </w:t>
            </w:r>
            <w:r w:rsidR="009F4C10">
              <w:t xml:space="preserve">scripted </w:t>
            </w:r>
            <w:r w:rsidR="00CF2AEE">
              <w:t xml:space="preserve">by Aiden Flynn, </w:t>
            </w:r>
            <w:r w:rsidR="004F27B5">
              <w:t>12/</w:t>
            </w:r>
            <w:r w:rsidR="009221DB">
              <w:t>2023</w:t>
            </w:r>
          </w:p>
          <w:p w14:paraId="2EFEAE35" w14:textId="77777777" w:rsidR="00717A53" w:rsidRDefault="00717A53" w:rsidP="002602B3">
            <w:pPr>
              <w:spacing w:after="240"/>
              <w:contextualSpacing/>
            </w:pPr>
          </w:p>
          <w:p w14:paraId="2F8CA85C" w14:textId="585FD0B3" w:rsidR="008108A6" w:rsidRPr="00F12ED8" w:rsidRDefault="002349F0" w:rsidP="002602B3">
            <w:pPr>
              <w:spacing w:after="240"/>
              <w:contextualSpacing/>
            </w:pPr>
            <w:r w:rsidRPr="00371D48">
              <w:rPr>
                <w:b/>
                <w:bCs/>
              </w:rPr>
              <w:t xml:space="preserve">Short film: </w:t>
            </w:r>
            <w:r w:rsidR="002542F2">
              <w:t xml:space="preserve">Evil Reflection </w:t>
            </w:r>
            <w:r w:rsidR="00A0670E">
              <w:t xml:space="preserve">scripted </w:t>
            </w:r>
            <w:r w:rsidR="002542F2">
              <w:t>by Aiden Flynn,</w:t>
            </w:r>
            <w:r w:rsidR="00F97531">
              <w:t xml:space="preserve"> 04/</w:t>
            </w:r>
            <w:r w:rsidR="00164E34">
              <w:t>2023</w:t>
            </w:r>
          </w:p>
          <w:p w14:paraId="694F0A79" w14:textId="77777777" w:rsidR="008108A6" w:rsidRPr="00F12ED8" w:rsidRDefault="008108A6" w:rsidP="009B1EEB"/>
          <w:p w14:paraId="107DF17F" w14:textId="77777777" w:rsidR="008108A6" w:rsidRPr="00F12ED8" w:rsidRDefault="008108A6" w:rsidP="009B1EEB"/>
          <w:p w14:paraId="6A16CB5E" w14:textId="77777777" w:rsidR="008108A6" w:rsidRPr="00F12ED8" w:rsidRDefault="008108A6" w:rsidP="009B1EEB"/>
          <w:p w14:paraId="09BE0020" w14:textId="77777777" w:rsidR="008108A6" w:rsidRPr="00F12ED8" w:rsidRDefault="008108A6" w:rsidP="009B1EEB"/>
          <w:p w14:paraId="79F5BFC6" w14:textId="4CE0F0BF" w:rsidR="00DC528F" w:rsidRPr="000C4714" w:rsidRDefault="00DC528F" w:rsidP="00DC528F">
            <w:pPr>
              <w:pStyle w:val="Experience"/>
            </w:pPr>
          </w:p>
          <w:p w14:paraId="5F239F8F" w14:textId="77777777" w:rsidR="008108A6" w:rsidRPr="00F12ED8" w:rsidRDefault="008108A6" w:rsidP="009B1EEB"/>
          <w:p w14:paraId="155DF7EE" w14:textId="74AD18A6" w:rsidR="0007266C" w:rsidRPr="00F12ED8" w:rsidRDefault="0007266C" w:rsidP="008E6557"/>
          <w:p w14:paraId="50FD2DEA" w14:textId="77777777" w:rsidR="0007266C" w:rsidRPr="00F12ED8" w:rsidRDefault="0007266C" w:rsidP="008E6557"/>
          <w:p w14:paraId="300A22B3" w14:textId="1CD8DB2E" w:rsidR="0007266C" w:rsidRPr="00F12ED8" w:rsidRDefault="0007266C" w:rsidP="0007266C">
            <w:r w:rsidRPr="00F12ED8">
              <w:t xml:space="preserve"> </w:t>
            </w:r>
          </w:p>
        </w:tc>
      </w:tr>
    </w:tbl>
    <w:p w14:paraId="69E9C9F4" w14:textId="77777777" w:rsidR="00535F87" w:rsidRPr="00F12ED8" w:rsidRDefault="00535F87" w:rsidP="00355D85"/>
    <w:sectPr w:rsidR="00535F87" w:rsidRPr="00F12ED8" w:rsidSect="009932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0" w:right="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F5F0" w14:textId="77777777" w:rsidR="002511CB" w:rsidRDefault="002511CB" w:rsidP="00BA3E51">
      <w:r>
        <w:separator/>
      </w:r>
    </w:p>
  </w:endnote>
  <w:endnote w:type="continuationSeparator" w:id="0">
    <w:p w14:paraId="303C36B3" w14:textId="77777777" w:rsidR="002511CB" w:rsidRDefault="002511CB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1517" w14:textId="77777777" w:rsidR="00FB7DBD" w:rsidRDefault="00FB7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8085" w14:textId="77777777" w:rsidR="00FB7DBD" w:rsidRDefault="00FB7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471B" w14:textId="77777777" w:rsidR="00FB7DBD" w:rsidRDefault="00FB7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456F" w14:textId="77777777" w:rsidR="002511CB" w:rsidRDefault="002511CB" w:rsidP="00BA3E51">
      <w:r>
        <w:separator/>
      </w:r>
    </w:p>
  </w:footnote>
  <w:footnote w:type="continuationSeparator" w:id="0">
    <w:p w14:paraId="18E71080" w14:textId="77777777" w:rsidR="002511CB" w:rsidRDefault="002511CB" w:rsidP="00BA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EB77" w14:textId="77777777" w:rsidR="00FB7DBD" w:rsidRDefault="00FB7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1571" w14:textId="77777777" w:rsidR="00FB7DBD" w:rsidRDefault="00FB7D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CE64" w14:textId="77777777" w:rsidR="00FB7DBD" w:rsidRDefault="00FB7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A9"/>
    <w:multiLevelType w:val="hybridMultilevel"/>
    <w:tmpl w:val="55F62700"/>
    <w:lvl w:ilvl="0" w:tplc="6B6696D0">
      <w:start w:val="9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8967709">
    <w:abstractNumId w:val="3"/>
  </w:num>
  <w:num w:numId="2" w16cid:durableId="1533415536">
    <w:abstractNumId w:val="2"/>
  </w:num>
  <w:num w:numId="3" w16cid:durableId="208617131">
    <w:abstractNumId w:val="4"/>
  </w:num>
  <w:num w:numId="4" w16cid:durableId="875656339">
    <w:abstractNumId w:val="1"/>
  </w:num>
  <w:num w:numId="5" w16cid:durableId="201394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displayBackgroundShape/>
  <w:gutterAtTop/>
  <w:proofState w:spelling="clean" w:grammar="clean"/>
  <w:attachedTemplate r:id="rId1"/>
  <w:stylePaneSortMethod w:val="000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D4"/>
    <w:rsid w:val="000041D7"/>
    <w:rsid w:val="00005E29"/>
    <w:rsid w:val="00012D50"/>
    <w:rsid w:val="000160FF"/>
    <w:rsid w:val="00021DEC"/>
    <w:rsid w:val="00035F11"/>
    <w:rsid w:val="00041F8A"/>
    <w:rsid w:val="00045F2E"/>
    <w:rsid w:val="00055BBC"/>
    <w:rsid w:val="00057EE1"/>
    <w:rsid w:val="00061BE1"/>
    <w:rsid w:val="00061FF1"/>
    <w:rsid w:val="0007266C"/>
    <w:rsid w:val="00073BF3"/>
    <w:rsid w:val="00077FEB"/>
    <w:rsid w:val="000815A5"/>
    <w:rsid w:val="00081B51"/>
    <w:rsid w:val="000951AD"/>
    <w:rsid w:val="000A6E00"/>
    <w:rsid w:val="000B224D"/>
    <w:rsid w:val="000C4714"/>
    <w:rsid w:val="000C7293"/>
    <w:rsid w:val="000D1D52"/>
    <w:rsid w:val="000D3891"/>
    <w:rsid w:val="000E1158"/>
    <w:rsid w:val="000F3FE2"/>
    <w:rsid w:val="0010198F"/>
    <w:rsid w:val="00115688"/>
    <w:rsid w:val="00116F3A"/>
    <w:rsid w:val="001235F6"/>
    <w:rsid w:val="00140582"/>
    <w:rsid w:val="00144334"/>
    <w:rsid w:val="00151DE9"/>
    <w:rsid w:val="00154F17"/>
    <w:rsid w:val="00157DB0"/>
    <w:rsid w:val="00164E34"/>
    <w:rsid w:val="001711FF"/>
    <w:rsid w:val="00173B36"/>
    <w:rsid w:val="00177BCB"/>
    <w:rsid w:val="001866E8"/>
    <w:rsid w:val="00191E1A"/>
    <w:rsid w:val="001D27AF"/>
    <w:rsid w:val="001D3C93"/>
    <w:rsid w:val="001E5794"/>
    <w:rsid w:val="001E6381"/>
    <w:rsid w:val="001F3681"/>
    <w:rsid w:val="001F6D5E"/>
    <w:rsid w:val="00203CDD"/>
    <w:rsid w:val="0021070D"/>
    <w:rsid w:val="00210D27"/>
    <w:rsid w:val="002117B1"/>
    <w:rsid w:val="00211913"/>
    <w:rsid w:val="00212A28"/>
    <w:rsid w:val="00217454"/>
    <w:rsid w:val="00217C8F"/>
    <w:rsid w:val="00223D47"/>
    <w:rsid w:val="002251C8"/>
    <w:rsid w:val="002301E5"/>
    <w:rsid w:val="002333BC"/>
    <w:rsid w:val="002349F0"/>
    <w:rsid w:val="0023600D"/>
    <w:rsid w:val="00241482"/>
    <w:rsid w:val="00245BFC"/>
    <w:rsid w:val="00247A85"/>
    <w:rsid w:val="002511CB"/>
    <w:rsid w:val="00252593"/>
    <w:rsid w:val="002542D4"/>
    <w:rsid w:val="002542F2"/>
    <w:rsid w:val="002559D0"/>
    <w:rsid w:val="002602B3"/>
    <w:rsid w:val="00261E7B"/>
    <w:rsid w:val="00262B06"/>
    <w:rsid w:val="0026667C"/>
    <w:rsid w:val="00276ADF"/>
    <w:rsid w:val="00276E45"/>
    <w:rsid w:val="002871AD"/>
    <w:rsid w:val="00293BB8"/>
    <w:rsid w:val="002954B8"/>
    <w:rsid w:val="002A4A92"/>
    <w:rsid w:val="002A6A5C"/>
    <w:rsid w:val="002B0852"/>
    <w:rsid w:val="002B3493"/>
    <w:rsid w:val="002B4EBB"/>
    <w:rsid w:val="002C0662"/>
    <w:rsid w:val="002C0E53"/>
    <w:rsid w:val="002C3910"/>
    <w:rsid w:val="002D131D"/>
    <w:rsid w:val="002D5478"/>
    <w:rsid w:val="002E013D"/>
    <w:rsid w:val="002E01E6"/>
    <w:rsid w:val="002E3E4A"/>
    <w:rsid w:val="002E417B"/>
    <w:rsid w:val="002F0125"/>
    <w:rsid w:val="002F146D"/>
    <w:rsid w:val="002F44B2"/>
    <w:rsid w:val="00302AC1"/>
    <w:rsid w:val="00312BA5"/>
    <w:rsid w:val="00320ECB"/>
    <w:rsid w:val="00326FD3"/>
    <w:rsid w:val="00331D1A"/>
    <w:rsid w:val="00332898"/>
    <w:rsid w:val="00337EB8"/>
    <w:rsid w:val="003416F8"/>
    <w:rsid w:val="00344FC0"/>
    <w:rsid w:val="00345199"/>
    <w:rsid w:val="00353B04"/>
    <w:rsid w:val="00355D85"/>
    <w:rsid w:val="00356382"/>
    <w:rsid w:val="00365822"/>
    <w:rsid w:val="00371D48"/>
    <w:rsid w:val="00374B1C"/>
    <w:rsid w:val="003764FC"/>
    <w:rsid w:val="00377A0D"/>
    <w:rsid w:val="00382737"/>
    <w:rsid w:val="00383ADA"/>
    <w:rsid w:val="00392742"/>
    <w:rsid w:val="003B7639"/>
    <w:rsid w:val="003C38C3"/>
    <w:rsid w:val="003C70C0"/>
    <w:rsid w:val="003D479D"/>
    <w:rsid w:val="003E02DA"/>
    <w:rsid w:val="003E1692"/>
    <w:rsid w:val="003E7783"/>
    <w:rsid w:val="003F0B5C"/>
    <w:rsid w:val="003F1663"/>
    <w:rsid w:val="003F2928"/>
    <w:rsid w:val="003F4433"/>
    <w:rsid w:val="0041780C"/>
    <w:rsid w:val="00417906"/>
    <w:rsid w:val="00421B65"/>
    <w:rsid w:val="004230C7"/>
    <w:rsid w:val="00430D9E"/>
    <w:rsid w:val="004311AD"/>
    <w:rsid w:val="00437FAC"/>
    <w:rsid w:val="00442A0E"/>
    <w:rsid w:val="00443C70"/>
    <w:rsid w:val="004467D4"/>
    <w:rsid w:val="00446C78"/>
    <w:rsid w:val="00456332"/>
    <w:rsid w:val="00465D9A"/>
    <w:rsid w:val="00471EA5"/>
    <w:rsid w:val="00475DBD"/>
    <w:rsid w:val="00487798"/>
    <w:rsid w:val="00490100"/>
    <w:rsid w:val="0049062D"/>
    <w:rsid w:val="00495A81"/>
    <w:rsid w:val="004A1717"/>
    <w:rsid w:val="004A4C22"/>
    <w:rsid w:val="004A4C74"/>
    <w:rsid w:val="004B7929"/>
    <w:rsid w:val="004C3308"/>
    <w:rsid w:val="004C6B16"/>
    <w:rsid w:val="004D4D9D"/>
    <w:rsid w:val="004D4E80"/>
    <w:rsid w:val="004E5226"/>
    <w:rsid w:val="004E6AB2"/>
    <w:rsid w:val="004E70E8"/>
    <w:rsid w:val="004F27B5"/>
    <w:rsid w:val="004F562E"/>
    <w:rsid w:val="004F5EA1"/>
    <w:rsid w:val="00510652"/>
    <w:rsid w:val="00513CD7"/>
    <w:rsid w:val="00514E0A"/>
    <w:rsid w:val="00514E0D"/>
    <w:rsid w:val="00516FC5"/>
    <w:rsid w:val="005178F7"/>
    <w:rsid w:val="00524C58"/>
    <w:rsid w:val="00531B4E"/>
    <w:rsid w:val="00531BB7"/>
    <w:rsid w:val="00535F87"/>
    <w:rsid w:val="005372E0"/>
    <w:rsid w:val="00537768"/>
    <w:rsid w:val="00546258"/>
    <w:rsid w:val="005509D7"/>
    <w:rsid w:val="005566E7"/>
    <w:rsid w:val="00560C7D"/>
    <w:rsid w:val="005632D5"/>
    <w:rsid w:val="00563EA8"/>
    <w:rsid w:val="00564622"/>
    <w:rsid w:val="00577416"/>
    <w:rsid w:val="00592688"/>
    <w:rsid w:val="00592DF4"/>
    <w:rsid w:val="00594E94"/>
    <w:rsid w:val="005A3E0B"/>
    <w:rsid w:val="005A77C4"/>
    <w:rsid w:val="005B2D16"/>
    <w:rsid w:val="005B3227"/>
    <w:rsid w:val="005B3714"/>
    <w:rsid w:val="005B3822"/>
    <w:rsid w:val="005C1E7C"/>
    <w:rsid w:val="005C37B5"/>
    <w:rsid w:val="005D4059"/>
    <w:rsid w:val="005E32D3"/>
    <w:rsid w:val="005E61FF"/>
    <w:rsid w:val="005E77B1"/>
    <w:rsid w:val="00607291"/>
    <w:rsid w:val="006175E6"/>
    <w:rsid w:val="00625C3A"/>
    <w:rsid w:val="006415AD"/>
    <w:rsid w:val="00645019"/>
    <w:rsid w:val="00646036"/>
    <w:rsid w:val="00654DC9"/>
    <w:rsid w:val="0067056E"/>
    <w:rsid w:val="0068094B"/>
    <w:rsid w:val="00685BCC"/>
    <w:rsid w:val="00685E20"/>
    <w:rsid w:val="00686284"/>
    <w:rsid w:val="0069451E"/>
    <w:rsid w:val="00696356"/>
    <w:rsid w:val="006A2943"/>
    <w:rsid w:val="006A358D"/>
    <w:rsid w:val="006A36DE"/>
    <w:rsid w:val="006A576D"/>
    <w:rsid w:val="006B26AB"/>
    <w:rsid w:val="006C6E73"/>
    <w:rsid w:val="006D6994"/>
    <w:rsid w:val="006E43B1"/>
    <w:rsid w:val="006F040E"/>
    <w:rsid w:val="006F6282"/>
    <w:rsid w:val="00712131"/>
    <w:rsid w:val="007138E0"/>
    <w:rsid w:val="007159A6"/>
    <w:rsid w:val="00716542"/>
    <w:rsid w:val="00716FB1"/>
    <w:rsid w:val="00717A53"/>
    <w:rsid w:val="007322DD"/>
    <w:rsid w:val="007337AD"/>
    <w:rsid w:val="0073402D"/>
    <w:rsid w:val="00736D5A"/>
    <w:rsid w:val="00737FDE"/>
    <w:rsid w:val="00755988"/>
    <w:rsid w:val="007576A2"/>
    <w:rsid w:val="00761F03"/>
    <w:rsid w:val="0077053E"/>
    <w:rsid w:val="00772C66"/>
    <w:rsid w:val="00775649"/>
    <w:rsid w:val="00780ADA"/>
    <w:rsid w:val="00780BFE"/>
    <w:rsid w:val="00792D43"/>
    <w:rsid w:val="007A3686"/>
    <w:rsid w:val="007B07B2"/>
    <w:rsid w:val="007B30FE"/>
    <w:rsid w:val="007B7A61"/>
    <w:rsid w:val="007C457E"/>
    <w:rsid w:val="007E1FA8"/>
    <w:rsid w:val="007E6083"/>
    <w:rsid w:val="007F0032"/>
    <w:rsid w:val="007F7488"/>
    <w:rsid w:val="00801544"/>
    <w:rsid w:val="008108A6"/>
    <w:rsid w:val="00812951"/>
    <w:rsid w:val="00820B7B"/>
    <w:rsid w:val="00824394"/>
    <w:rsid w:val="00824B99"/>
    <w:rsid w:val="00824E05"/>
    <w:rsid w:val="00832245"/>
    <w:rsid w:val="00832D7D"/>
    <w:rsid w:val="008347B7"/>
    <w:rsid w:val="00835470"/>
    <w:rsid w:val="00842221"/>
    <w:rsid w:val="0084528B"/>
    <w:rsid w:val="00855181"/>
    <w:rsid w:val="00857766"/>
    <w:rsid w:val="0086162C"/>
    <w:rsid w:val="008616A1"/>
    <w:rsid w:val="00864774"/>
    <w:rsid w:val="00864864"/>
    <w:rsid w:val="0086523D"/>
    <w:rsid w:val="00882F23"/>
    <w:rsid w:val="0089047A"/>
    <w:rsid w:val="008940B3"/>
    <w:rsid w:val="008A1020"/>
    <w:rsid w:val="008A1250"/>
    <w:rsid w:val="008A15AA"/>
    <w:rsid w:val="008A1FCF"/>
    <w:rsid w:val="008A4F03"/>
    <w:rsid w:val="008B1112"/>
    <w:rsid w:val="008B7320"/>
    <w:rsid w:val="008C78F5"/>
    <w:rsid w:val="008E6557"/>
    <w:rsid w:val="008F427B"/>
    <w:rsid w:val="00901534"/>
    <w:rsid w:val="00903C73"/>
    <w:rsid w:val="009071EB"/>
    <w:rsid w:val="00907CB9"/>
    <w:rsid w:val="00914419"/>
    <w:rsid w:val="00920016"/>
    <w:rsid w:val="009218D9"/>
    <w:rsid w:val="009221DB"/>
    <w:rsid w:val="00925015"/>
    <w:rsid w:val="00927BB1"/>
    <w:rsid w:val="00962E61"/>
    <w:rsid w:val="00985134"/>
    <w:rsid w:val="00986331"/>
    <w:rsid w:val="009932EF"/>
    <w:rsid w:val="009A512B"/>
    <w:rsid w:val="009A6667"/>
    <w:rsid w:val="009B1EEB"/>
    <w:rsid w:val="009B2B04"/>
    <w:rsid w:val="009B3F3D"/>
    <w:rsid w:val="009C4C61"/>
    <w:rsid w:val="009C5D51"/>
    <w:rsid w:val="009C7105"/>
    <w:rsid w:val="009C7890"/>
    <w:rsid w:val="009D66BC"/>
    <w:rsid w:val="009F4C10"/>
    <w:rsid w:val="009F4C26"/>
    <w:rsid w:val="00A065C2"/>
    <w:rsid w:val="00A0670E"/>
    <w:rsid w:val="00A122BB"/>
    <w:rsid w:val="00A16F2D"/>
    <w:rsid w:val="00A24066"/>
    <w:rsid w:val="00A2502C"/>
    <w:rsid w:val="00A300FD"/>
    <w:rsid w:val="00A37F9E"/>
    <w:rsid w:val="00A41CCA"/>
    <w:rsid w:val="00A45354"/>
    <w:rsid w:val="00A668CD"/>
    <w:rsid w:val="00A7239A"/>
    <w:rsid w:val="00A7296D"/>
    <w:rsid w:val="00A76AD3"/>
    <w:rsid w:val="00A77120"/>
    <w:rsid w:val="00A77135"/>
    <w:rsid w:val="00A839BE"/>
    <w:rsid w:val="00A92A90"/>
    <w:rsid w:val="00A975EF"/>
    <w:rsid w:val="00AA6F5D"/>
    <w:rsid w:val="00AB19AD"/>
    <w:rsid w:val="00AB7FE5"/>
    <w:rsid w:val="00AC1E5A"/>
    <w:rsid w:val="00AE0487"/>
    <w:rsid w:val="00AF11B0"/>
    <w:rsid w:val="00AF1C46"/>
    <w:rsid w:val="00AF4456"/>
    <w:rsid w:val="00B059E7"/>
    <w:rsid w:val="00B14E21"/>
    <w:rsid w:val="00B153CC"/>
    <w:rsid w:val="00B46F0F"/>
    <w:rsid w:val="00B54AD3"/>
    <w:rsid w:val="00B55CE2"/>
    <w:rsid w:val="00B6030D"/>
    <w:rsid w:val="00B62B99"/>
    <w:rsid w:val="00B641BC"/>
    <w:rsid w:val="00B64214"/>
    <w:rsid w:val="00B643D0"/>
    <w:rsid w:val="00B6642A"/>
    <w:rsid w:val="00B70736"/>
    <w:rsid w:val="00B707BF"/>
    <w:rsid w:val="00B71E93"/>
    <w:rsid w:val="00B762CE"/>
    <w:rsid w:val="00B76688"/>
    <w:rsid w:val="00B836EE"/>
    <w:rsid w:val="00B85F25"/>
    <w:rsid w:val="00B87E22"/>
    <w:rsid w:val="00B90204"/>
    <w:rsid w:val="00B91BFA"/>
    <w:rsid w:val="00BA139A"/>
    <w:rsid w:val="00BA3E51"/>
    <w:rsid w:val="00BB2D2C"/>
    <w:rsid w:val="00BB3142"/>
    <w:rsid w:val="00BB7A6A"/>
    <w:rsid w:val="00BD22EA"/>
    <w:rsid w:val="00BD2D36"/>
    <w:rsid w:val="00BD6049"/>
    <w:rsid w:val="00BF2E03"/>
    <w:rsid w:val="00C00ADB"/>
    <w:rsid w:val="00C06465"/>
    <w:rsid w:val="00C155FC"/>
    <w:rsid w:val="00C16B2B"/>
    <w:rsid w:val="00C31942"/>
    <w:rsid w:val="00C3705E"/>
    <w:rsid w:val="00C407D0"/>
    <w:rsid w:val="00C51C22"/>
    <w:rsid w:val="00C52161"/>
    <w:rsid w:val="00C532FC"/>
    <w:rsid w:val="00C5452A"/>
    <w:rsid w:val="00C558F4"/>
    <w:rsid w:val="00C640A0"/>
    <w:rsid w:val="00C75D84"/>
    <w:rsid w:val="00C857CB"/>
    <w:rsid w:val="00C94A6D"/>
    <w:rsid w:val="00C94D8E"/>
    <w:rsid w:val="00C9702E"/>
    <w:rsid w:val="00CA5CD9"/>
    <w:rsid w:val="00CA7800"/>
    <w:rsid w:val="00CB561F"/>
    <w:rsid w:val="00CC0D3F"/>
    <w:rsid w:val="00CC25BF"/>
    <w:rsid w:val="00CC5220"/>
    <w:rsid w:val="00CC5ED4"/>
    <w:rsid w:val="00CC6A90"/>
    <w:rsid w:val="00CE0E3A"/>
    <w:rsid w:val="00CE3F1D"/>
    <w:rsid w:val="00CE5F01"/>
    <w:rsid w:val="00CE75B8"/>
    <w:rsid w:val="00CF2AEE"/>
    <w:rsid w:val="00CF7E63"/>
    <w:rsid w:val="00D016E2"/>
    <w:rsid w:val="00D04093"/>
    <w:rsid w:val="00D0698D"/>
    <w:rsid w:val="00D0794D"/>
    <w:rsid w:val="00D12400"/>
    <w:rsid w:val="00D12633"/>
    <w:rsid w:val="00D140DF"/>
    <w:rsid w:val="00D170A9"/>
    <w:rsid w:val="00D23AC8"/>
    <w:rsid w:val="00D361FB"/>
    <w:rsid w:val="00D43F2F"/>
    <w:rsid w:val="00D4549D"/>
    <w:rsid w:val="00D642C3"/>
    <w:rsid w:val="00D666BB"/>
    <w:rsid w:val="00D67492"/>
    <w:rsid w:val="00D720DF"/>
    <w:rsid w:val="00D74787"/>
    <w:rsid w:val="00D84359"/>
    <w:rsid w:val="00D91DAB"/>
    <w:rsid w:val="00D92ED4"/>
    <w:rsid w:val="00D94ABF"/>
    <w:rsid w:val="00D952B4"/>
    <w:rsid w:val="00D97CE3"/>
    <w:rsid w:val="00DA285D"/>
    <w:rsid w:val="00DB5449"/>
    <w:rsid w:val="00DC528F"/>
    <w:rsid w:val="00DC66C1"/>
    <w:rsid w:val="00DD7E40"/>
    <w:rsid w:val="00DE2CE0"/>
    <w:rsid w:val="00DF0027"/>
    <w:rsid w:val="00E109AB"/>
    <w:rsid w:val="00E17CD9"/>
    <w:rsid w:val="00E20245"/>
    <w:rsid w:val="00E2301F"/>
    <w:rsid w:val="00E3224A"/>
    <w:rsid w:val="00E32A75"/>
    <w:rsid w:val="00E32D04"/>
    <w:rsid w:val="00E4379F"/>
    <w:rsid w:val="00E5183E"/>
    <w:rsid w:val="00E63C6F"/>
    <w:rsid w:val="00E65596"/>
    <w:rsid w:val="00E65DC5"/>
    <w:rsid w:val="00E67A2D"/>
    <w:rsid w:val="00E909C2"/>
    <w:rsid w:val="00E9177E"/>
    <w:rsid w:val="00E95091"/>
    <w:rsid w:val="00EA0042"/>
    <w:rsid w:val="00EA765A"/>
    <w:rsid w:val="00EB1D1B"/>
    <w:rsid w:val="00EB1F3C"/>
    <w:rsid w:val="00EB2A22"/>
    <w:rsid w:val="00EB430B"/>
    <w:rsid w:val="00EC3B25"/>
    <w:rsid w:val="00EC6A0F"/>
    <w:rsid w:val="00ED6715"/>
    <w:rsid w:val="00ED7A30"/>
    <w:rsid w:val="00EE0B6E"/>
    <w:rsid w:val="00EE1496"/>
    <w:rsid w:val="00EE4E27"/>
    <w:rsid w:val="00EE7930"/>
    <w:rsid w:val="00EF4D4F"/>
    <w:rsid w:val="00F01C20"/>
    <w:rsid w:val="00F02D02"/>
    <w:rsid w:val="00F12B77"/>
    <w:rsid w:val="00F12ED8"/>
    <w:rsid w:val="00F2186E"/>
    <w:rsid w:val="00F25CF9"/>
    <w:rsid w:val="00F273BC"/>
    <w:rsid w:val="00F35E67"/>
    <w:rsid w:val="00F36875"/>
    <w:rsid w:val="00F40B5E"/>
    <w:rsid w:val="00F42724"/>
    <w:rsid w:val="00F51E3E"/>
    <w:rsid w:val="00F53B71"/>
    <w:rsid w:val="00F560AD"/>
    <w:rsid w:val="00F5786D"/>
    <w:rsid w:val="00F61BD1"/>
    <w:rsid w:val="00F640B4"/>
    <w:rsid w:val="00F6682A"/>
    <w:rsid w:val="00F716E1"/>
    <w:rsid w:val="00F908C3"/>
    <w:rsid w:val="00F91753"/>
    <w:rsid w:val="00F97531"/>
    <w:rsid w:val="00F975DB"/>
    <w:rsid w:val="00FA631E"/>
    <w:rsid w:val="00FB1F01"/>
    <w:rsid w:val="00FB7DBD"/>
    <w:rsid w:val="00FC2803"/>
    <w:rsid w:val="00FC2ABF"/>
    <w:rsid w:val="00FC5837"/>
    <w:rsid w:val="00FE2094"/>
    <w:rsid w:val="00FE7C9C"/>
    <w:rsid w:val="00FF2EA5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9027F"/>
  <w15:chartTrackingRefBased/>
  <w15:docId w15:val="{F650E6BB-ACC6-4E27-87B6-12701B10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  <w:style w:type="paragraph" w:styleId="TOCHeading">
    <w:name w:val="TOC Heading"/>
    <w:basedOn w:val="Heading1"/>
    <w:next w:val="Normal"/>
    <w:uiPriority w:val="39"/>
    <w:unhideWhenUsed/>
    <w:qFormat/>
    <w:rsid w:val="00061BE1"/>
    <w:pPr>
      <w:spacing w:before="240" w:line="259" w:lineRule="auto"/>
      <w:outlineLvl w:val="9"/>
    </w:pPr>
    <w:rPr>
      <w:rFonts w:asciiTheme="majorHAnsi" w:hAnsiTheme="majorHAnsi" w:cstheme="majorBidi"/>
      <w:caps w:val="0"/>
      <w:color w:val="465870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1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customXml" Target="../customXml/item2.xml" /><Relationship Id="rId16" Type="http://schemas.openxmlformats.org/officeDocument/2006/relationships/header" Target="header3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g" /><Relationship Id="rId5" Type="http://schemas.openxmlformats.org/officeDocument/2006/relationships/numbering" Target="numbering.xml" /><Relationship Id="rId15" Type="http://schemas.openxmlformats.org/officeDocument/2006/relationships/footer" Target="footer2.xml" /><Relationship Id="rId10" Type="http://schemas.openxmlformats.org/officeDocument/2006/relationships/endnotes" Target="endnotes.xml" /><Relationship Id="rId19" Type="http://schemas.openxmlformats.org/officeDocument/2006/relationships/glossaryDocument" Target="glossary/document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za\AppData\Roaming\Microsoft\Templates\Modern%20nursing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AB8ECF09944AEB5523128C4C34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72C9-4AA1-44CA-9C62-5E9D3CF0CA63}"/>
      </w:docPartPr>
      <w:docPartBody>
        <w:p w:rsidR="00D13C10" w:rsidRDefault="00D13C10">
          <w:pPr>
            <w:pStyle w:val="C32AB8ECF09944AEB5523128C4C34C37"/>
          </w:pPr>
          <w:r w:rsidRPr="00E32D04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EC"/>
    <w:rsid w:val="004701BD"/>
    <w:rsid w:val="006335EC"/>
    <w:rsid w:val="00656AE6"/>
    <w:rsid w:val="00AA1284"/>
    <w:rsid w:val="00B76688"/>
    <w:rsid w:val="00BF2E03"/>
    <w:rsid w:val="00C5452A"/>
    <w:rsid w:val="00D13C10"/>
    <w:rsid w:val="00D4549D"/>
    <w:rsid w:val="00D6217D"/>
    <w:rsid w:val="00DE2CE0"/>
    <w:rsid w:val="00E3224A"/>
    <w:rsid w:val="00F1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AB8ECF09944AEB5523128C4C34C37">
    <w:name w:val="C32AB8ECF09944AEB5523128C4C34C37"/>
  </w:style>
  <w:style w:type="character" w:styleId="Strong">
    <w:name w:val="Strong"/>
    <w:basedOn w:val="DefaultParagraphFont"/>
    <w:uiPriority w:val="22"/>
    <w:qFormat/>
    <w:rPr>
      <w:b/>
      <w:bCs/>
      <w:color w:val="0B769F" w:themeColor="accent4" w:themeShade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4667E-7A62-49E2-84F7-3EE24CEB281F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A0AABA2-6C0C-45F7-A39F-40A9D9B0CA2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216E888-5B4C-4358-A803-7715D2D5FB8B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04A46F5-F018-473E-8BF0-E6D92B88FCD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Modern%20nursing%20resume.dotx</Template>
  <TotalTime>1</TotalTime>
  <Pages>1</Pages>
  <Words>128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Letty Flynn</dc:creator>
  <cp:keywords/>
  <dc:description/>
  <cp:lastModifiedBy>Letty Flynn</cp:lastModifiedBy>
  <cp:revision>2</cp:revision>
  <dcterms:created xsi:type="dcterms:W3CDTF">2024-06-25T23:57:00Z</dcterms:created>
  <dcterms:modified xsi:type="dcterms:W3CDTF">2024-06-25T23:57:00Z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b31147dd-ed8d-4b22-b6c0-d05e288f5c18</vt:lpwstr>
  </property>
</Properties>
</file>