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CBBB" w14:textId="6D778E67" w:rsidR="00207EF3" w:rsidRDefault="00207EF3" w:rsidP="00207EF3">
      <w:pPr>
        <w:pStyle w:val="ContactDetails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54682B" w14:paraId="24D0AF51" w14:textId="77777777" w:rsidTr="0054682B">
        <w:trPr>
          <w:trHeight w:val="3969"/>
        </w:trPr>
        <w:tc>
          <w:tcPr>
            <w:tcW w:w="3600" w:type="dxa"/>
            <w:vAlign w:val="center"/>
          </w:tcPr>
          <w:p w14:paraId="508D275A" w14:textId="611107BD" w:rsidR="0054682B" w:rsidRDefault="00207EF3" w:rsidP="00207EF3">
            <w:pPr>
              <w:tabs>
                <w:tab w:val="left" w:pos="990"/>
              </w:tabs>
            </w:pPr>
            <w:r>
              <w:rPr>
                <w:noProof/>
              </w:rPr>
              <w:drawing>
                <wp:inline distT="0" distB="0" distL="0" distR="0" wp14:anchorId="6562DA57" wp14:editId="5FC29341">
                  <wp:extent cx="2190750" cy="2190750"/>
                  <wp:effectExtent l="0" t="0" r="0" b="0"/>
                  <wp:docPr id="10315167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16735" name="Picture 103151673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22B8C79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6BB8E38F" w14:textId="77777777" w:rsidR="0054682B" w:rsidRDefault="0054682B" w:rsidP="0054682B">
            <w:pPr>
              <w:pStyle w:val="Address"/>
            </w:pPr>
          </w:p>
          <w:p w14:paraId="0B4FC7E6" w14:textId="2A121408" w:rsidR="00AE11EB" w:rsidRPr="00AE11EB" w:rsidRDefault="00AE11EB" w:rsidP="00207EF3">
            <w:pPr>
              <w:spacing w:after="828" w:line="233" w:lineRule="auto"/>
              <w:ind w:right="191"/>
              <w:rPr>
                <w:b/>
                <w:bCs/>
                <w:sz w:val="48"/>
                <w:szCs w:val="48"/>
              </w:rPr>
            </w:pPr>
            <w:r w:rsidRPr="00AE11EB">
              <w:rPr>
                <w:b/>
                <w:bCs/>
                <w:sz w:val="48"/>
                <w:szCs w:val="48"/>
              </w:rPr>
              <w:t xml:space="preserve">OBJECTIVE: </w:t>
            </w:r>
          </w:p>
          <w:p w14:paraId="49403411" w14:textId="2B984304" w:rsidR="00207EF3" w:rsidRPr="00AE11EB" w:rsidRDefault="00207EF3" w:rsidP="00207EF3">
            <w:pPr>
              <w:spacing w:after="828" w:line="233" w:lineRule="auto"/>
              <w:ind w:right="191"/>
              <w:rPr>
                <w:sz w:val="18"/>
              </w:rPr>
            </w:pPr>
            <w:r>
              <w:rPr>
                <w:sz w:val="18"/>
              </w:rPr>
              <w:t>Looking for an employment in the organization that offers me ample scope to apply my knowledge and technical skills. Intent to be a part of the team that energetically works toward the eventual growth of the organization.</w:t>
            </w:r>
          </w:p>
          <w:p w14:paraId="3F1A479E" w14:textId="77777777" w:rsidR="00207EF3" w:rsidRPr="0033113E" w:rsidRDefault="00207EF3" w:rsidP="00207EF3">
            <w:pPr>
              <w:pStyle w:val="Heading1"/>
              <w:spacing w:after="125"/>
              <w:rPr>
                <w:b/>
                <w:bCs/>
                <w:color w:val="auto"/>
                <w:sz w:val="44"/>
                <w:szCs w:val="44"/>
              </w:rPr>
            </w:pPr>
            <w:r w:rsidRPr="0033113E">
              <w:rPr>
                <w:b/>
                <w:bCs/>
                <w:color w:val="auto"/>
                <w:sz w:val="44"/>
                <w:szCs w:val="44"/>
              </w:rPr>
              <w:t>Experience</w:t>
            </w:r>
          </w:p>
          <w:p w14:paraId="4E4C6183" w14:textId="77777777" w:rsidR="00207EF3" w:rsidRDefault="00207EF3" w:rsidP="00207EF3">
            <w:pPr>
              <w:ind w:right="178"/>
            </w:pPr>
            <w:r>
              <w:t>Customer care executive</w:t>
            </w:r>
          </w:p>
          <w:p w14:paraId="6345C743" w14:textId="5BAC0440" w:rsidR="00207EF3" w:rsidRDefault="00AE11EB" w:rsidP="00207EF3">
            <w:pPr>
              <w:spacing w:after="157"/>
            </w:pPr>
            <w:r>
              <w:t>Taskus</w:t>
            </w:r>
            <w:r w:rsidR="00207EF3">
              <w:t xml:space="preserve"> is </w:t>
            </w:r>
            <w:r>
              <w:t>a</w:t>
            </w:r>
            <w:r w:rsidR="00207EF3">
              <w:t xml:space="preserve"> U.S outsourcing company that handles content moderation for companies including Facebook and </w:t>
            </w:r>
            <w:r>
              <w:t>Door dash</w:t>
            </w:r>
            <w:r w:rsidR="00207EF3">
              <w:t>. It provides next generation customer experience that powers the world's most disruptive companies through the partnership of amazing people and innovative technology.</w:t>
            </w:r>
          </w:p>
          <w:p w14:paraId="06FA4C08" w14:textId="77777777" w:rsidR="00207EF3" w:rsidRDefault="00207EF3" w:rsidP="00207EF3">
            <w:pPr>
              <w:spacing w:after="114"/>
              <w:ind w:right="178"/>
            </w:pPr>
            <w:r>
              <w:t>Working in Doorash support for US, Canada &amp; solving inquires through various support channels such as chat and voice including backhand department also.</w:t>
            </w:r>
          </w:p>
          <w:p w14:paraId="3E171CF9" w14:textId="77777777" w:rsidR="00AE11EB" w:rsidRDefault="00AE11EB" w:rsidP="00207EF3">
            <w:pPr>
              <w:spacing w:after="114"/>
              <w:ind w:right="178"/>
            </w:pPr>
          </w:p>
          <w:p w14:paraId="4970A5BA" w14:textId="1B71BA65" w:rsidR="00207EF3" w:rsidRDefault="00207EF3" w:rsidP="00207EF3">
            <w:pPr>
              <w:spacing w:after="557"/>
              <w:ind w:right="178"/>
            </w:pPr>
          </w:p>
          <w:p w14:paraId="53F2CDDE" w14:textId="43BF1D41" w:rsidR="0054682B" w:rsidRDefault="0054682B" w:rsidP="0054682B"/>
        </w:tc>
      </w:tr>
      <w:tr w:rsidR="0054682B" w14:paraId="4565D293" w14:textId="77777777" w:rsidTr="0054682B">
        <w:trPr>
          <w:trHeight w:val="4176"/>
        </w:trPr>
        <w:tc>
          <w:tcPr>
            <w:tcW w:w="3600" w:type="dxa"/>
            <w:tcBorders>
              <w:bottom w:val="single" w:sz="8" w:space="0" w:color="94B6D2" w:themeColor="accent1"/>
            </w:tcBorders>
          </w:tcPr>
          <w:p w14:paraId="6149950E" w14:textId="77777777" w:rsidR="00207EF3" w:rsidRPr="0033113E" w:rsidRDefault="00207EF3" w:rsidP="00207EF3">
            <w:pPr>
              <w:spacing w:after="0" w:line="259" w:lineRule="auto"/>
              <w:rPr>
                <w:b/>
                <w:bCs/>
                <w:sz w:val="40"/>
                <w:szCs w:val="40"/>
              </w:rPr>
            </w:pPr>
            <w:r w:rsidRPr="0033113E">
              <w:rPr>
                <w:b/>
                <w:bCs/>
                <w:sz w:val="40"/>
                <w:szCs w:val="40"/>
              </w:rPr>
              <w:t>Surya Dev Singh</w:t>
            </w:r>
          </w:p>
          <w:p w14:paraId="2269F2C4" w14:textId="77777777" w:rsidR="00AE11EB" w:rsidRPr="00AE11EB" w:rsidRDefault="00AE11EB" w:rsidP="00207EF3">
            <w:pPr>
              <w:spacing w:after="0" w:line="259" w:lineRule="auto"/>
              <w:rPr>
                <w:sz w:val="28"/>
                <w:szCs w:val="28"/>
              </w:rPr>
            </w:pPr>
          </w:p>
          <w:p w14:paraId="5EE81499" w14:textId="77777777" w:rsidR="00207EF3" w:rsidRPr="00AE11EB" w:rsidRDefault="00207EF3" w:rsidP="00207EF3">
            <w:p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AE11EB">
              <w:rPr>
                <w:b/>
                <w:bCs/>
                <w:sz w:val="28"/>
                <w:szCs w:val="28"/>
              </w:rPr>
              <w:t>Customer Care Executive</w:t>
            </w:r>
          </w:p>
          <w:p w14:paraId="556C7998" w14:textId="77777777" w:rsidR="0054682B" w:rsidRPr="00AE11EB" w:rsidRDefault="0054682B" w:rsidP="0054682B">
            <w:pPr>
              <w:rPr>
                <w:sz w:val="28"/>
                <w:szCs w:val="28"/>
              </w:rPr>
            </w:pPr>
          </w:p>
          <w:p w14:paraId="4BB2D20C" w14:textId="2496E084" w:rsidR="00207EF3" w:rsidRPr="0033113E" w:rsidRDefault="00AE11EB" w:rsidP="00207EF3">
            <w:pPr>
              <w:pStyle w:val="ContactDetails"/>
              <w:rPr>
                <w:b/>
                <w:bCs/>
                <w:sz w:val="28"/>
                <w:szCs w:val="28"/>
              </w:rPr>
            </w:pPr>
            <w:r w:rsidRPr="0033113E">
              <w:rPr>
                <w:b/>
                <w:bCs/>
                <w:sz w:val="28"/>
                <w:szCs w:val="28"/>
              </w:rPr>
              <w:t>C</w:t>
            </w:r>
            <w:r w:rsidR="00207EF3" w:rsidRPr="0033113E">
              <w:rPr>
                <w:b/>
                <w:bCs/>
                <w:sz w:val="28"/>
                <w:szCs w:val="28"/>
              </w:rPr>
              <w:t xml:space="preserve">ontact </w:t>
            </w:r>
          </w:p>
          <w:p w14:paraId="2630E543" w14:textId="77777777" w:rsidR="00207EF3" w:rsidRPr="00AE11EB" w:rsidRDefault="00207EF3" w:rsidP="00207EF3">
            <w:pPr>
              <w:pStyle w:val="ContactDetails"/>
              <w:rPr>
                <w:sz w:val="28"/>
                <w:szCs w:val="28"/>
              </w:rPr>
            </w:pPr>
            <w:r w:rsidRPr="00AE11EB">
              <w:rPr>
                <w:sz w:val="28"/>
                <w:szCs w:val="28"/>
              </w:rPr>
              <w:t>8825041169</w:t>
            </w:r>
          </w:p>
          <w:p w14:paraId="3CD7F915" w14:textId="77777777" w:rsidR="00207EF3" w:rsidRPr="00AE11EB" w:rsidRDefault="00207EF3" w:rsidP="00207EF3">
            <w:pPr>
              <w:pStyle w:val="NoSpacing"/>
              <w:rPr>
                <w:sz w:val="28"/>
                <w:szCs w:val="28"/>
              </w:rPr>
            </w:pPr>
          </w:p>
          <w:p w14:paraId="447B67E1" w14:textId="77777777" w:rsidR="00207EF3" w:rsidRPr="00AE11EB" w:rsidRDefault="00207EF3" w:rsidP="00207EF3">
            <w:pPr>
              <w:pStyle w:val="NoSpacing"/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919594734"/>
              <w:placeholder>
                <w:docPart w:val="3FAE59555C0D46FDA795F7F3925DE08E"/>
              </w:placeholder>
              <w:temporary/>
              <w:showingPlcHdr/>
              <w15:appearance w15:val="hidden"/>
            </w:sdtPr>
            <w:sdtContent>
              <w:p w14:paraId="4D4D06FE" w14:textId="77777777" w:rsidR="00207EF3" w:rsidRPr="00AE11EB" w:rsidRDefault="00207EF3" w:rsidP="00207EF3">
                <w:pPr>
                  <w:pStyle w:val="ContactDetails"/>
                  <w:rPr>
                    <w:sz w:val="28"/>
                    <w:szCs w:val="28"/>
                  </w:rPr>
                </w:pPr>
                <w:r w:rsidRPr="0033113E">
                  <w:rPr>
                    <w:b/>
                    <w:bCs/>
                    <w:sz w:val="28"/>
                    <w:szCs w:val="28"/>
                  </w:rPr>
                  <w:t>EMAIL:</w:t>
                </w:r>
              </w:p>
            </w:sdtContent>
          </w:sdt>
          <w:p w14:paraId="06B08CC5" w14:textId="2BC133E2" w:rsidR="0054682B" w:rsidRPr="00AE11EB" w:rsidRDefault="00207EF3" w:rsidP="00207EF3">
            <w:pPr>
              <w:pStyle w:val="Heading2"/>
              <w:rPr>
                <w:rStyle w:val="Hyperlink"/>
                <w:b w:val="0"/>
                <w:bCs w:val="0"/>
                <w:caps w:val="0"/>
                <w:color w:val="auto"/>
                <w:sz w:val="28"/>
                <w:szCs w:val="28"/>
                <w:u w:val="none"/>
              </w:rPr>
            </w:pPr>
            <w:hyperlink r:id="rId11" w:history="1">
              <w:r w:rsidRPr="00AE11EB">
                <w:rPr>
                  <w:rStyle w:val="Hyperlink"/>
                  <w:b w:val="0"/>
                  <w:bCs w:val="0"/>
                  <w:caps w:val="0"/>
                  <w:sz w:val="28"/>
                  <w:szCs w:val="28"/>
                </w:rPr>
                <w:t>suryadevsingh1111@gmail.com</w:t>
              </w:r>
            </w:hyperlink>
          </w:p>
          <w:p w14:paraId="368160ED" w14:textId="77777777" w:rsidR="00207EF3" w:rsidRPr="00AE11EB" w:rsidRDefault="00207EF3" w:rsidP="00207EF3">
            <w:pPr>
              <w:rPr>
                <w:b/>
                <w:bCs/>
                <w:sz w:val="28"/>
                <w:szCs w:val="28"/>
              </w:rPr>
            </w:pPr>
            <w:r w:rsidRPr="00AE11EB">
              <w:rPr>
                <w:b/>
                <w:bCs/>
                <w:sz w:val="28"/>
                <w:szCs w:val="28"/>
              </w:rPr>
              <w:t xml:space="preserve">ADDRESS: </w:t>
            </w:r>
          </w:p>
          <w:p w14:paraId="5E436EC9" w14:textId="77777777" w:rsidR="00207EF3" w:rsidRPr="00AE11EB" w:rsidRDefault="00207EF3" w:rsidP="00207EF3">
            <w:pPr>
              <w:rPr>
                <w:sz w:val="28"/>
                <w:szCs w:val="28"/>
              </w:rPr>
            </w:pPr>
            <w:r w:rsidRPr="00AE11EB">
              <w:rPr>
                <w:sz w:val="28"/>
                <w:szCs w:val="28"/>
              </w:rPr>
              <w:t>H.</w:t>
            </w:r>
            <w:r w:rsidRPr="00AE11EB">
              <w:rPr>
                <w:sz w:val="28"/>
                <w:szCs w:val="28"/>
              </w:rPr>
              <w:t>no 373 sector 54 phase 2 </w:t>
            </w:r>
            <w:r w:rsidRPr="00AE11EB">
              <w:rPr>
                <w:sz w:val="28"/>
                <w:szCs w:val="28"/>
              </w:rPr>
              <w:t>Mohali</w:t>
            </w:r>
          </w:p>
          <w:p w14:paraId="5B992B65" w14:textId="77777777" w:rsidR="00AE11EB" w:rsidRPr="00AE11EB" w:rsidRDefault="00AE11EB" w:rsidP="00207EF3">
            <w:pPr>
              <w:rPr>
                <w:b/>
                <w:bCs/>
                <w:sz w:val="28"/>
                <w:szCs w:val="28"/>
              </w:rPr>
            </w:pPr>
            <w:r w:rsidRPr="00AE11EB">
              <w:rPr>
                <w:b/>
                <w:bCs/>
                <w:sz w:val="28"/>
                <w:szCs w:val="28"/>
              </w:rPr>
              <w:t>EDUCATION</w:t>
            </w:r>
          </w:p>
          <w:p w14:paraId="3C61A84F" w14:textId="77777777" w:rsidR="00AE11EB" w:rsidRPr="00AE11EB" w:rsidRDefault="00AE11EB" w:rsidP="00207EF3">
            <w:pPr>
              <w:rPr>
                <w:sz w:val="28"/>
                <w:szCs w:val="28"/>
              </w:rPr>
            </w:pPr>
            <w:r w:rsidRPr="00AE11EB">
              <w:rPr>
                <w:sz w:val="28"/>
                <w:szCs w:val="28"/>
              </w:rPr>
              <w:t>SENIOR SECONDARY FROM JKBOSE</w:t>
            </w:r>
          </w:p>
          <w:p w14:paraId="6953FF77" w14:textId="0541772B" w:rsidR="00AE11EB" w:rsidRPr="00AE11EB" w:rsidRDefault="00AE11EB" w:rsidP="00207EF3">
            <w:pPr>
              <w:rPr>
                <w:sz w:val="28"/>
                <w:szCs w:val="28"/>
              </w:rPr>
            </w:pPr>
            <w:r w:rsidRPr="00AE11EB">
              <w:rPr>
                <w:sz w:val="28"/>
                <w:szCs w:val="28"/>
              </w:rPr>
              <w:t>GRADUATION FROM JAMMU UNIVERSITY</w:t>
            </w:r>
          </w:p>
          <w:p w14:paraId="3D81ADF6" w14:textId="10EF0363" w:rsidR="00AE11EB" w:rsidRPr="00AE11EB" w:rsidRDefault="00AE11EB" w:rsidP="00207EF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14:paraId="32FB85DE" w14:textId="192D49C1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764B64C5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14:paraId="71A0EEF6" w14:textId="77777777" w:rsidTr="0054682B">
        <w:trPr>
          <w:trHeight w:val="4752"/>
        </w:trPr>
        <w:tc>
          <w:tcPr>
            <w:tcW w:w="3600" w:type="dxa"/>
            <w:tcBorders>
              <w:top w:val="single" w:sz="8" w:space="0" w:color="94B6D2" w:themeColor="accent1"/>
            </w:tcBorders>
          </w:tcPr>
          <w:p w14:paraId="52FACED5" w14:textId="50758EF0" w:rsidR="0054682B" w:rsidRDefault="0054682B" w:rsidP="0054682B">
            <w:pPr>
              <w:pStyle w:val="ContactDetails"/>
            </w:pPr>
          </w:p>
        </w:tc>
        <w:tc>
          <w:tcPr>
            <w:tcW w:w="720" w:type="dxa"/>
            <w:vMerge/>
          </w:tcPr>
          <w:p w14:paraId="7ADD9D3D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22E62187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45FC590A" w14:textId="77777777" w:rsidR="00DD533E" w:rsidRPr="00846D4F" w:rsidRDefault="00DD533E" w:rsidP="00846D4F">
      <w:pPr>
        <w:tabs>
          <w:tab w:val="left" w:pos="990"/>
        </w:tabs>
        <w:spacing w:after="0"/>
        <w:rPr>
          <w:sz w:val="8"/>
        </w:rPr>
      </w:pPr>
    </w:p>
    <w:sectPr w:rsidR="00DD533E" w:rsidRPr="00846D4F" w:rsidSect="0054682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063A" w14:textId="77777777" w:rsidR="00CD6B42" w:rsidRDefault="00CD6B42" w:rsidP="000C45FF">
      <w:r>
        <w:separator/>
      </w:r>
    </w:p>
  </w:endnote>
  <w:endnote w:type="continuationSeparator" w:id="0">
    <w:p w14:paraId="6E7BA816" w14:textId="77777777" w:rsidR="00CD6B42" w:rsidRDefault="00CD6B4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4F50" w14:textId="77777777" w:rsidR="00CD6B42" w:rsidRDefault="00CD6B42" w:rsidP="000C45FF">
      <w:r>
        <w:separator/>
      </w:r>
    </w:p>
  </w:footnote>
  <w:footnote w:type="continuationSeparator" w:id="0">
    <w:p w14:paraId="68B4689E" w14:textId="77777777" w:rsidR="00CD6B42" w:rsidRDefault="00CD6B42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F3"/>
    <w:rsid w:val="00036450"/>
    <w:rsid w:val="00061C84"/>
    <w:rsid w:val="000629D5"/>
    <w:rsid w:val="00076632"/>
    <w:rsid w:val="000C45FF"/>
    <w:rsid w:val="000E1755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07EF3"/>
    <w:rsid w:val="002400EB"/>
    <w:rsid w:val="00244620"/>
    <w:rsid w:val="00256CF7"/>
    <w:rsid w:val="002B515C"/>
    <w:rsid w:val="0030481B"/>
    <w:rsid w:val="0033113E"/>
    <w:rsid w:val="003C4116"/>
    <w:rsid w:val="004071FC"/>
    <w:rsid w:val="00445947"/>
    <w:rsid w:val="004813B3"/>
    <w:rsid w:val="00496591"/>
    <w:rsid w:val="004C63E4"/>
    <w:rsid w:val="004D3011"/>
    <w:rsid w:val="0054682B"/>
    <w:rsid w:val="005645EE"/>
    <w:rsid w:val="00572170"/>
    <w:rsid w:val="005B0408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7A1196"/>
    <w:rsid w:val="00802CA0"/>
    <w:rsid w:val="00846D4F"/>
    <w:rsid w:val="008C1736"/>
    <w:rsid w:val="00922D5C"/>
    <w:rsid w:val="009E7C63"/>
    <w:rsid w:val="00A10A67"/>
    <w:rsid w:val="00A2118D"/>
    <w:rsid w:val="00AD76E2"/>
    <w:rsid w:val="00AE11EB"/>
    <w:rsid w:val="00B104A0"/>
    <w:rsid w:val="00B20152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CD6B42"/>
    <w:rsid w:val="00D2522B"/>
    <w:rsid w:val="00D82F2F"/>
    <w:rsid w:val="00DA694B"/>
    <w:rsid w:val="00DD172A"/>
    <w:rsid w:val="00DD533E"/>
    <w:rsid w:val="00E25A26"/>
    <w:rsid w:val="00E55D74"/>
    <w:rsid w:val="00E866EC"/>
    <w:rsid w:val="00E93B74"/>
    <w:rsid w:val="00EB3A62"/>
    <w:rsid w:val="00ED7DA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A84AF"/>
  <w14:defaultImageDpi w14:val="32767"/>
  <w15:chartTrackingRefBased/>
  <w15:docId w15:val="{F0E559F9-BA18-4462-A587-5F40F229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ryadevsingh1111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Office\16.0\DTS\en-IN%7bDF969312-8C54-41E9-86B6-26FDAD7C4817%7d\%7b0C505F88-D09F-42CC-8460-6132C25C43D2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E59555C0D46FDA795F7F3925D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C450-4B52-4EB4-86F8-DB91965E440A}"/>
      </w:docPartPr>
      <w:docPartBody>
        <w:p w:rsidR="00000000" w:rsidRDefault="000457A6" w:rsidP="000457A6">
          <w:pPr>
            <w:pStyle w:val="3FAE59555C0D46FDA795F7F3925DE08E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9468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A6"/>
    <w:rsid w:val="000457A6"/>
    <w:rsid w:val="003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C22EBFAD57429780608485D2EAE543">
    <w:name w:val="0CC22EBFAD57429780608485D2EAE543"/>
  </w:style>
  <w:style w:type="paragraph" w:customStyle="1" w:styleId="D21FF4E352FA4DB394605B68F428EB9B">
    <w:name w:val="D21FF4E352FA4DB394605B68F428EB9B"/>
  </w:style>
  <w:style w:type="paragraph" w:customStyle="1" w:styleId="67CCAAC8F8F7416E986CC72350E570F9">
    <w:name w:val="67CCAAC8F8F7416E986CC72350E570F9"/>
  </w:style>
  <w:style w:type="paragraph" w:customStyle="1" w:styleId="F33A994A38B14C0F938299FF4D116896">
    <w:name w:val="F33A994A38B14C0F938299FF4D116896"/>
  </w:style>
  <w:style w:type="paragraph" w:customStyle="1" w:styleId="A368CBEB21D047F0B961493319D76AC3">
    <w:name w:val="A368CBEB21D047F0B961493319D76AC3"/>
  </w:style>
  <w:style w:type="paragraph" w:customStyle="1" w:styleId="CF3F4674FA2C4927AE4EED0ADC5BC441">
    <w:name w:val="CF3F4674FA2C4927AE4EED0ADC5BC441"/>
  </w:style>
  <w:style w:type="paragraph" w:customStyle="1" w:styleId="7DEC280CF2BE49BCBEDFF1EC5B428392">
    <w:name w:val="7DEC280CF2BE49BCBEDFF1EC5B428392"/>
  </w:style>
  <w:style w:type="paragraph" w:customStyle="1" w:styleId="8ADEE347402A41828EE6227D811FB899">
    <w:name w:val="8ADEE347402A41828EE6227D811FB899"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 w:eastAsia="en-US"/>
    </w:rPr>
  </w:style>
  <w:style w:type="paragraph" w:customStyle="1" w:styleId="19EA68BB2F004820A189DFD6C24609D2">
    <w:name w:val="19EA68BB2F004820A189DFD6C24609D2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BBD748406E324344B0A438FD1C952FD8">
    <w:name w:val="BBD748406E324344B0A438FD1C952FD8"/>
  </w:style>
  <w:style w:type="paragraph" w:customStyle="1" w:styleId="ADC7D9D4F2B64530ABC011E9490B56A1">
    <w:name w:val="ADC7D9D4F2B64530ABC011E9490B56A1"/>
  </w:style>
  <w:style w:type="paragraph" w:customStyle="1" w:styleId="35684EA648B54354B9594955029B6859">
    <w:name w:val="35684EA648B54354B9594955029B6859"/>
  </w:style>
  <w:style w:type="paragraph" w:customStyle="1" w:styleId="DB461EF162884C7BB3DEC9E028C3FC61">
    <w:name w:val="DB461EF162884C7BB3DEC9E028C3FC61"/>
  </w:style>
  <w:style w:type="paragraph" w:customStyle="1" w:styleId="D1DB510C981D418CB73BC8A92EF8EA75">
    <w:name w:val="D1DB510C981D418CB73BC8A92EF8EA7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702EE4AFE80945B190129875E4EABF36">
    <w:name w:val="702EE4AFE80945B190129875E4EABF36"/>
  </w:style>
  <w:style w:type="paragraph" w:customStyle="1" w:styleId="32AD1D7AC3BF4F58A3F8AA536C1B7289">
    <w:name w:val="32AD1D7AC3BF4F58A3F8AA536C1B7289"/>
  </w:style>
  <w:style w:type="paragraph" w:customStyle="1" w:styleId="7AFC0EBBBA75445AB2415262EFE1B237">
    <w:name w:val="7AFC0EBBBA75445AB2415262EFE1B237"/>
  </w:style>
  <w:style w:type="paragraph" w:customStyle="1" w:styleId="347170220AC94E3AA0AED4C67E01FA64">
    <w:name w:val="347170220AC94E3AA0AED4C67E01FA64"/>
  </w:style>
  <w:style w:type="paragraph" w:customStyle="1" w:styleId="6E73B1EB2DC9407BBD37FF28C453E141">
    <w:name w:val="6E73B1EB2DC9407BBD37FF28C453E141"/>
  </w:style>
  <w:style w:type="paragraph" w:customStyle="1" w:styleId="F371D661B9A846C6934121267588DAD9">
    <w:name w:val="F371D661B9A846C6934121267588DAD9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  <w:style w:type="paragraph" w:customStyle="1" w:styleId="0EAD38244B9A440E9A54199D6CD3D2CF">
    <w:name w:val="0EAD38244B9A440E9A54199D6CD3D2CF"/>
  </w:style>
  <w:style w:type="paragraph" w:customStyle="1" w:styleId="4E64B3AF59F5412CA95D7307AFB0652B">
    <w:name w:val="4E64B3AF59F5412CA95D7307AFB0652B"/>
    <w:rsid w:val="000457A6"/>
  </w:style>
  <w:style w:type="paragraph" w:customStyle="1" w:styleId="D025A765E4E8484A97FBA3A171557C4B">
    <w:name w:val="D025A765E4E8484A97FBA3A171557C4B"/>
    <w:rsid w:val="000457A6"/>
  </w:style>
  <w:style w:type="paragraph" w:customStyle="1" w:styleId="461B1C651FDA44E88E3C7393D8DE570C">
    <w:name w:val="461B1C651FDA44E88E3C7393D8DE570C"/>
    <w:rsid w:val="000457A6"/>
  </w:style>
  <w:style w:type="paragraph" w:customStyle="1" w:styleId="3FAE59555C0D46FDA795F7F3925DE08E">
    <w:name w:val="3FAE59555C0D46FDA795F7F3925DE08E"/>
    <w:rsid w:val="00045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{0C505F88-D09F-42CC-8460-6132C25C43D2}tf88924273_win32</Template>
  <TotalTime>24</TotalTime>
  <Pages>2</Pages>
  <Words>144</Words>
  <Characters>847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Pratibha Heer</cp:lastModifiedBy>
  <cp:revision>3</cp:revision>
  <dcterms:created xsi:type="dcterms:W3CDTF">2023-10-11T08:57:00Z</dcterms:created>
  <dcterms:modified xsi:type="dcterms:W3CDTF">2023-10-11T09:22:00Z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