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33EF" w14:textId="77777777" w:rsidR="00CA02FD" w:rsidRPr="0049260C" w:rsidRDefault="00CA02FD">
      <w:pPr>
        <w:rPr>
          <w:rFonts w:ascii="Montserrat Light" w:hAnsi="Montserrat Light"/>
        </w:rPr>
      </w:pPr>
    </w:p>
    <w:p w14:paraId="1D2348F8" w14:textId="77777777" w:rsidR="0049260C" w:rsidRDefault="0049260C" w:rsidP="00B01FBD">
      <w:pPr>
        <w:ind w:left="-360"/>
        <w:rPr>
          <w:rFonts w:ascii="Montserrat Light" w:hAnsi="Montserrat Light"/>
        </w:rPr>
      </w:pPr>
      <w:r>
        <w:rPr>
          <w:rFonts w:ascii="Montserrat Light" w:hAnsi="Montserrat Light"/>
        </w:rPr>
        <w:t xml:space="preserve">Please use Montserrat </w:t>
      </w:r>
      <w:r w:rsidR="00CB4DCA">
        <w:rPr>
          <w:rFonts w:ascii="Montserrat Light" w:hAnsi="Montserrat Light"/>
        </w:rPr>
        <w:t xml:space="preserve">Bold, Medium, </w:t>
      </w:r>
      <w:r>
        <w:rPr>
          <w:rFonts w:ascii="Montserrat Light" w:hAnsi="Montserrat Light"/>
        </w:rPr>
        <w:t xml:space="preserve">Light. </w:t>
      </w:r>
    </w:p>
    <w:p w14:paraId="6DB31035" w14:textId="77777777" w:rsidR="0069456C" w:rsidRDefault="0069456C" w:rsidP="00B01FBD">
      <w:pPr>
        <w:ind w:left="-360"/>
        <w:rPr>
          <w:rStyle w:val="Hyperlink"/>
          <w:rFonts w:ascii="Montserrat Light" w:hAnsi="Montserrat Light"/>
        </w:rPr>
      </w:pPr>
      <w:hyperlink r:id="rId7" w:history="1">
        <w:r w:rsidRPr="00743237">
          <w:rPr>
            <w:rStyle w:val="Hyperlink"/>
            <w:rFonts w:ascii="Montserrat Light" w:hAnsi="Montserrat Light"/>
          </w:rPr>
          <w:t>https://fonts.google.com/specimen/Montserrat</w:t>
        </w:r>
      </w:hyperlink>
    </w:p>
    <w:p w14:paraId="0981B15A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4F7D72FB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1AB0E43F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0F310F4B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682471E2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5931C96F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66099B76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199DEC8A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5A882879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34858898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01D5F282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07C51D0D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2FF83B91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6111EADA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076B9F34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46C73C45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64600D9D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53F7251D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4B57A4A6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7C544958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488EBB64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26B7BFED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724A9D58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3383264A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4960BF52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1F988FD9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3AD33041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52EEFED6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35B32DB0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35EC7987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4BFEF98C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0FB850F8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2D06FD28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002AB0D1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00CDE7C5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764119A0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3A810C05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03B6E82C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1AF596FC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5AAE0176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607AE362" w14:textId="77777777" w:rsidR="00E11D4A" w:rsidRDefault="00E11D4A">
      <w:pPr>
        <w:rPr>
          <w:rStyle w:val="Hyperlink"/>
          <w:rFonts w:ascii="Montserrat Light" w:hAnsi="Montserrat Light"/>
        </w:rPr>
      </w:pPr>
    </w:p>
    <w:p w14:paraId="6572066F" w14:textId="77777777" w:rsidR="00105328" w:rsidRDefault="00105328">
      <w:pPr>
        <w:rPr>
          <w:rStyle w:val="Hyperlink"/>
          <w:rFonts w:ascii="Montserrat Light" w:hAnsi="Montserrat Light"/>
        </w:rPr>
      </w:pPr>
    </w:p>
    <w:p w14:paraId="626DB660" w14:textId="77777777" w:rsidR="001674FF" w:rsidRDefault="001674FF">
      <w:pPr>
        <w:rPr>
          <w:rFonts w:ascii="Montserrat Light" w:hAnsi="Montserrat Light"/>
        </w:rPr>
      </w:pPr>
    </w:p>
    <w:p w14:paraId="25FA69DA" w14:textId="77777777" w:rsidR="001674FF" w:rsidRDefault="001674FF">
      <w:pPr>
        <w:rPr>
          <w:rFonts w:ascii="Montserrat Light" w:hAnsi="Montserrat Light"/>
        </w:rPr>
      </w:pPr>
    </w:p>
    <w:p w14:paraId="12BB9608" w14:textId="77777777" w:rsidR="001674FF" w:rsidRDefault="001674FF">
      <w:pPr>
        <w:rPr>
          <w:rFonts w:ascii="Montserrat Light" w:hAnsi="Montserrat Light"/>
        </w:rPr>
      </w:pPr>
    </w:p>
    <w:p w14:paraId="41776F79" w14:textId="77777777" w:rsidR="001674FF" w:rsidRDefault="001674FF">
      <w:pPr>
        <w:rPr>
          <w:rFonts w:ascii="Montserrat Light" w:hAnsi="Montserrat Light"/>
        </w:rPr>
      </w:pPr>
    </w:p>
    <w:p w14:paraId="1DFC4223" w14:textId="77777777" w:rsidR="001674FF" w:rsidRDefault="001674FF">
      <w:pPr>
        <w:rPr>
          <w:rFonts w:ascii="Montserrat Light" w:hAnsi="Montserrat Light"/>
        </w:rPr>
      </w:pPr>
    </w:p>
    <w:p w14:paraId="7181EFA2" w14:textId="77777777" w:rsidR="001674FF" w:rsidRDefault="001674FF">
      <w:pPr>
        <w:rPr>
          <w:rFonts w:ascii="Montserrat Light" w:hAnsi="Montserrat Light"/>
        </w:rPr>
      </w:pPr>
    </w:p>
    <w:p w14:paraId="20D31F87" w14:textId="77777777" w:rsidR="001674FF" w:rsidRDefault="001674FF">
      <w:pPr>
        <w:rPr>
          <w:rFonts w:ascii="Montserrat Light" w:hAnsi="Montserrat Light"/>
        </w:rPr>
      </w:pPr>
    </w:p>
    <w:p w14:paraId="5E6D3351" w14:textId="77777777" w:rsidR="001674FF" w:rsidRDefault="001674FF">
      <w:pPr>
        <w:rPr>
          <w:rFonts w:ascii="Montserrat Light" w:hAnsi="Montserrat Light"/>
        </w:rPr>
      </w:pPr>
    </w:p>
    <w:p w14:paraId="1E5689E3" w14:textId="77777777" w:rsidR="001674FF" w:rsidRDefault="001674FF">
      <w:pPr>
        <w:rPr>
          <w:rFonts w:ascii="Montserrat Light" w:hAnsi="Montserrat Light"/>
        </w:rPr>
      </w:pPr>
    </w:p>
    <w:p w14:paraId="78F48CAC" w14:textId="77777777" w:rsidR="001674FF" w:rsidRDefault="001674FF">
      <w:pPr>
        <w:rPr>
          <w:rFonts w:ascii="Montserrat Light" w:hAnsi="Montserrat Light"/>
        </w:rPr>
      </w:pPr>
    </w:p>
    <w:p w14:paraId="58C5A010" w14:textId="77777777" w:rsidR="001674FF" w:rsidRDefault="001674FF">
      <w:pPr>
        <w:rPr>
          <w:rFonts w:ascii="Montserrat Light" w:hAnsi="Montserrat Light"/>
        </w:rPr>
      </w:pPr>
    </w:p>
    <w:p w14:paraId="309A7023" w14:textId="77777777" w:rsidR="001674FF" w:rsidRDefault="001674FF">
      <w:pPr>
        <w:rPr>
          <w:rFonts w:ascii="Montserrat Light" w:hAnsi="Montserrat Light"/>
        </w:rPr>
      </w:pPr>
    </w:p>
    <w:p w14:paraId="2FCCBEE4" w14:textId="77777777" w:rsidR="001674FF" w:rsidRDefault="001674FF">
      <w:pPr>
        <w:rPr>
          <w:rFonts w:ascii="Montserrat Light" w:hAnsi="Montserrat Light"/>
        </w:rPr>
      </w:pPr>
    </w:p>
    <w:p w14:paraId="5CC3F1F0" w14:textId="77777777" w:rsidR="001674FF" w:rsidRDefault="001674FF">
      <w:pPr>
        <w:rPr>
          <w:rFonts w:ascii="Montserrat Light" w:hAnsi="Montserrat Light"/>
        </w:rPr>
      </w:pPr>
    </w:p>
    <w:p w14:paraId="64257E78" w14:textId="77777777" w:rsidR="001674FF" w:rsidRDefault="001674FF">
      <w:pPr>
        <w:rPr>
          <w:rFonts w:ascii="Montserrat Light" w:hAnsi="Montserrat Light"/>
        </w:rPr>
      </w:pPr>
    </w:p>
    <w:p w14:paraId="0D71AC38" w14:textId="77777777" w:rsidR="001674FF" w:rsidRDefault="001674FF">
      <w:pPr>
        <w:rPr>
          <w:rFonts w:ascii="Montserrat Light" w:hAnsi="Montserrat Light"/>
        </w:rPr>
      </w:pPr>
    </w:p>
    <w:p w14:paraId="5CE8A607" w14:textId="77777777" w:rsidR="001674FF" w:rsidRDefault="001674FF">
      <w:pPr>
        <w:rPr>
          <w:rFonts w:ascii="Montserrat Light" w:hAnsi="Montserrat Light"/>
        </w:rPr>
      </w:pPr>
    </w:p>
    <w:p w14:paraId="64363188" w14:textId="77777777" w:rsidR="001674FF" w:rsidRDefault="001674FF">
      <w:pPr>
        <w:rPr>
          <w:rFonts w:ascii="Montserrat Light" w:hAnsi="Montserrat Light"/>
        </w:rPr>
      </w:pPr>
    </w:p>
    <w:p w14:paraId="0E172A31" w14:textId="77777777" w:rsidR="001674FF" w:rsidRDefault="001674FF">
      <w:pPr>
        <w:rPr>
          <w:rFonts w:ascii="Montserrat Light" w:hAnsi="Montserrat Light"/>
        </w:rPr>
      </w:pPr>
    </w:p>
    <w:p w14:paraId="29BA4FFA" w14:textId="77777777" w:rsidR="001674FF" w:rsidRDefault="001674FF">
      <w:pPr>
        <w:rPr>
          <w:rFonts w:ascii="Montserrat Light" w:hAnsi="Montserrat Light"/>
        </w:rPr>
      </w:pPr>
    </w:p>
    <w:p w14:paraId="6B9AE9CF" w14:textId="77777777" w:rsidR="001674FF" w:rsidRDefault="001674FF">
      <w:pPr>
        <w:rPr>
          <w:rFonts w:ascii="Montserrat Light" w:hAnsi="Montserrat Light"/>
        </w:rPr>
      </w:pPr>
    </w:p>
    <w:p w14:paraId="310888AF" w14:textId="77777777" w:rsidR="001674FF" w:rsidRDefault="001674FF">
      <w:pPr>
        <w:rPr>
          <w:rFonts w:ascii="Montserrat Light" w:hAnsi="Montserrat Light"/>
        </w:rPr>
      </w:pPr>
    </w:p>
    <w:p w14:paraId="2F707D5D" w14:textId="77777777" w:rsidR="00430C44" w:rsidRDefault="00430C44">
      <w:pPr>
        <w:rPr>
          <w:rFonts w:ascii="Montserrat Light" w:hAnsi="Montserrat Light"/>
        </w:rPr>
      </w:pPr>
    </w:p>
    <w:p w14:paraId="09861FD2" w14:textId="77777777" w:rsidR="00430C44" w:rsidRDefault="00430C44">
      <w:pPr>
        <w:rPr>
          <w:rFonts w:ascii="Montserrat Light" w:hAnsi="Montserrat Light"/>
        </w:rPr>
      </w:pPr>
    </w:p>
    <w:p w14:paraId="797F7641" w14:textId="77777777" w:rsidR="00430C44" w:rsidRDefault="00430C44">
      <w:pPr>
        <w:rPr>
          <w:rFonts w:ascii="Montserrat Light" w:hAnsi="Montserrat Light"/>
        </w:rPr>
      </w:pPr>
    </w:p>
    <w:p w14:paraId="29E899F2" w14:textId="77777777" w:rsidR="00430C44" w:rsidRDefault="00430C44">
      <w:pPr>
        <w:rPr>
          <w:rFonts w:ascii="Montserrat Light" w:hAnsi="Montserrat Light"/>
        </w:rPr>
      </w:pPr>
    </w:p>
    <w:p w14:paraId="5B6695D4" w14:textId="77777777" w:rsidR="00430C44" w:rsidRDefault="00430C44">
      <w:pPr>
        <w:rPr>
          <w:rFonts w:ascii="Montserrat Light" w:hAnsi="Montserrat Light"/>
        </w:rPr>
      </w:pPr>
    </w:p>
    <w:p w14:paraId="098ED9B5" w14:textId="77777777" w:rsidR="00430C44" w:rsidRDefault="00430C44">
      <w:pPr>
        <w:rPr>
          <w:rFonts w:ascii="Montserrat Light" w:hAnsi="Montserrat Light"/>
        </w:rPr>
      </w:pPr>
    </w:p>
    <w:p w14:paraId="4842B99D" w14:textId="77777777" w:rsidR="00430C44" w:rsidRDefault="00430C44">
      <w:pPr>
        <w:rPr>
          <w:rFonts w:ascii="Montserrat Light" w:hAnsi="Montserrat Light"/>
        </w:rPr>
      </w:pPr>
    </w:p>
    <w:p w14:paraId="42D7931A" w14:textId="77777777" w:rsidR="00430C44" w:rsidRDefault="00430C44">
      <w:pPr>
        <w:rPr>
          <w:rFonts w:ascii="Montserrat Light" w:hAnsi="Montserrat Light"/>
        </w:rPr>
      </w:pPr>
    </w:p>
    <w:p w14:paraId="633328D4" w14:textId="77777777" w:rsidR="00430C44" w:rsidRDefault="00430C44">
      <w:pPr>
        <w:rPr>
          <w:rFonts w:ascii="Montserrat Light" w:hAnsi="Montserrat Light"/>
        </w:rPr>
      </w:pPr>
    </w:p>
    <w:p w14:paraId="3CB24BCB" w14:textId="77777777" w:rsidR="00430C44" w:rsidRDefault="00430C44">
      <w:pPr>
        <w:rPr>
          <w:rFonts w:ascii="Montserrat Light" w:hAnsi="Montserrat Light"/>
        </w:rPr>
      </w:pPr>
    </w:p>
    <w:p w14:paraId="1F12917A" w14:textId="77777777" w:rsidR="00430C44" w:rsidRDefault="00430C44">
      <w:pPr>
        <w:rPr>
          <w:rFonts w:ascii="Montserrat Light" w:hAnsi="Montserrat Light"/>
        </w:rPr>
      </w:pPr>
    </w:p>
    <w:p w14:paraId="2663A9EC" w14:textId="77777777" w:rsidR="00430C44" w:rsidRDefault="00430C44">
      <w:pPr>
        <w:rPr>
          <w:rFonts w:ascii="Montserrat Light" w:hAnsi="Montserrat Light"/>
        </w:rPr>
      </w:pPr>
    </w:p>
    <w:p w14:paraId="587A89D7" w14:textId="77777777" w:rsidR="00430C44" w:rsidRDefault="00430C44">
      <w:pPr>
        <w:rPr>
          <w:rFonts w:ascii="Montserrat Light" w:hAnsi="Montserrat Light"/>
        </w:rPr>
      </w:pPr>
    </w:p>
    <w:p w14:paraId="7006E567" w14:textId="77777777" w:rsidR="00430C44" w:rsidRDefault="00430C44">
      <w:pPr>
        <w:rPr>
          <w:rFonts w:ascii="Montserrat Light" w:hAnsi="Montserrat Light"/>
        </w:rPr>
      </w:pPr>
    </w:p>
    <w:p w14:paraId="539B9AA0" w14:textId="77777777" w:rsidR="00430C44" w:rsidRDefault="00430C44">
      <w:pPr>
        <w:rPr>
          <w:rFonts w:ascii="Montserrat Light" w:hAnsi="Montserrat Light"/>
        </w:rPr>
      </w:pPr>
    </w:p>
    <w:p w14:paraId="1387CFDC" w14:textId="77777777" w:rsidR="00430C44" w:rsidRDefault="00430C44">
      <w:pPr>
        <w:rPr>
          <w:rFonts w:ascii="Montserrat Light" w:hAnsi="Montserrat Light"/>
        </w:rPr>
      </w:pPr>
    </w:p>
    <w:p w14:paraId="5C3DD554" w14:textId="77777777" w:rsidR="00430C44" w:rsidRDefault="00430C44">
      <w:pPr>
        <w:rPr>
          <w:rFonts w:ascii="Montserrat Light" w:hAnsi="Montserrat Light"/>
        </w:rPr>
      </w:pPr>
    </w:p>
    <w:p w14:paraId="4B2DF060" w14:textId="77777777" w:rsidR="00430C44" w:rsidRDefault="00430C44">
      <w:pPr>
        <w:rPr>
          <w:rFonts w:ascii="Montserrat Light" w:hAnsi="Montserrat Light"/>
        </w:rPr>
      </w:pPr>
    </w:p>
    <w:p w14:paraId="3C6B6C31" w14:textId="77777777" w:rsidR="00430C44" w:rsidRDefault="00430C44">
      <w:pPr>
        <w:rPr>
          <w:rFonts w:ascii="Montserrat Light" w:hAnsi="Montserrat Light"/>
        </w:rPr>
      </w:pPr>
    </w:p>
    <w:p w14:paraId="00225B10" w14:textId="77777777" w:rsidR="00430C44" w:rsidRDefault="00430C44">
      <w:pPr>
        <w:rPr>
          <w:rFonts w:ascii="Montserrat Light" w:hAnsi="Montserrat Light"/>
        </w:rPr>
      </w:pPr>
    </w:p>
    <w:p w14:paraId="410C1E53" w14:textId="77777777" w:rsidR="00430C44" w:rsidRDefault="00430C44">
      <w:pPr>
        <w:rPr>
          <w:rFonts w:ascii="Montserrat Light" w:hAnsi="Montserrat Light"/>
        </w:rPr>
      </w:pPr>
    </w:p>
    <w:p w14:paraId="08F421C3" w14:textId="77777777" w:rsidR="00430C44" w:rsidRDefault="00430C44">
      <w:pPr>
        <w:rPr>
          <w:rFonts w:ascii="Montserrat Light" w:hAnsi="Montserrat Light"/>
        </w:rPr>
      </w:pPr>
    </w:p>
    <w:p w14:paraId="18BFDBE8" w14:textId="77777777" w:rsidR="00430C44" w:rsidRDefault="00430C44">
      <w:pPr>
        <w:rPr>
          <w:rFonts w:ascii="Montserrat Light" w:hAnsi="Montserrat Light"/>
        </w:rPr>
      </w:pPr>
    </w:p>
    <w:p w14:paraId="13641140" w14:textId="77777777" w:rsidR="00430C44" w:rsidRDefault="00430C44">
      <w:pPr>
        <w:rPr>
          <w:rFonts w:ascii="Montserrat Light" w:hAnsi="Montserrat Light"/>
        </w:rPr>
      </w:pPr>
    </w:p>
    <w:p w14:paraId="00F6800C" w14:textId="77777777" w:rsidR="00430C44" w:rsidRDefault="00430C44">
      <w:pPr>
        <w:rPr>
          <w:rFonts w:ascii="Montserrat Light" w:hAnsi="Montserrat Light"/>
        </w:rPr>
      </w:pPr>
    </w:p>
    <w:p w14:paraId="0B9AFDE4" w14:textId="77777777" w:rsidR="00430C44" w:rsidRDefault="00430C44">
      <w:pPr>
        <w:rPr>
          <w:rFonts w:ascii="Montserrat Light" w:hAnsi="Montserrat Light"/>
        </w:rPr>
      </w:pPr>
    </w:p>
    <w:p w14:paraId="540AC9C7" w14:textId="77777777" w:rsidR="00430C44" w:rsidRDefault="00430C44">
      <w:pPr>
        <w:rPr>
          <w:rFonts w:ascii="Montserrat Light" w:hAnsi="Montserrat Light"/>
        </w:rPr>
      </w:pPr>
    </w:p>
    <w:p w14:paraId="3CEBB43E" w14:textId="77777777" w:rsidR="00430C44" w:rsidRDefault="00430C44">
      <w:pPr>
        <w:rPr>
          <w:rFonts w:ascii="Montserrat Light" w:hAnsi="Montserrat Light"/>
        </w:rPr>
      </w:pPr>
    </w:p>
    <w:p w14:paraId="396E81B2" w14:textId="77777777" w:rsidR="00430C44" w:rsidRDefault="00430C44">
      <w:pPr>
        <w:rPr>
          <w:rFonts w:ascii="Montserrat Light" w:hAnsi="Montserrat Light"/>
        </w:rPr>
      </w:pPr>
    </w:p>
    <w:p w14:paraId="5F7254F7" w14:textId="77777777" w:rsidR="00430C44" w:rsidRDefault="00430C44">
      <w:pPr>
        <w:rPr>
          <w:rFonts w:ascii="Montserrat Light" w:hAnsi="Montserrat Light"/>
        </w:rPr>
      </w:pPr>
    </w:p>
    <w:p w14:paraId="403276A0" w14:textId="77777777" w:rsidR="00430C44" w:rsidRDefault="00430C44">
      <w:pPr>
        <w:rPr>
          <w:rFonts w:ascii="Montserrat Light" w:hAnsi="Montserrat Light"/>
        </w:rPr>
      </w:pPr>
    </w:p>
    <w:p w14:paraId="6AFDAB5E" w14:textId="77777777" w:rsidR="00430C44" w:rsidRDefault="00430C44">
      <w:pPr>
        <w:rPr>
          <w:rFonts w:ascii="Montserrat Light" w:hAnsi="Montserrat Light"/>
        </w:rPr>
      </w:pPr>
    </w:p>
    <w:p w14:paraId="20A42DC9" w14:textId="77777777" w:rsidR="00430C44" w:rsidRDefault="00430C44">
      <w:pPr>
        <w:rPr>
          <w:rFonts w:ascii="Montserrat Light" w:hAnsi="Montserrat Light"/>
        </w:rPr>
      </w:pPr>
    </w:p>
    <w:p w14:paraId="557D3C6E" w14:textId="77777777" w:rsidR="00430C44" w:rsidRDefault="00430C44">
      <w:pPr>
        <w:rPr>
          <w:rFonts w:ascii="Montserrat Light" w:hAnsi="Montserrat Light"/>
        </w:rPr>
      </w:pPr>
    </w:p>
    <w:p w14:paraId="40841B95" w14:textId="77777777" w:rsidR="00430C44" w:rsidRDefault="00430C44">
      <w:pPr>
        <w:rPr>
          <w:rFonts w:ascii="Montserrat Light" w:hAnsi="Montserrat Light"/>
        </w:rPr>
      </w:pPr>
    </w:p>
    <w:p w14:paraId="2722F1E1" w14:textId="77777777" w:rsidR="00430C44" w:rsidRDefault="00430C44">
      <w:pPr>
        <w:rPr>
          <w:rFonts w:ascii="Montserrat Light" w:hAnsi="Montserrat Light"/>
        </w:rPr>
      </w:pPr>
    </w:p>
    <w:p w14:paraId="02A61AE9" w14:textId="77777777" w:rsidR="00430C44" w:rsidRDefault="00430C44">
      <w:pPr>
        <w:rPr>
          <w:rFonts w:ascii="Montserrat Light" w:hAnsi="Montserrat Light"/>
        </w:rPr>
      </w:pPr>
    </w:p>
    <w:p w14:paraId="39630BC6" w14:textId="77777777" w:rsidR="00430C44" w:rsidRDefault="00430C44">
      <w:pPr>
        <w:rPr>
          <w:rFonts w:ascii="Montserrat Light" w:hAnsi="Montserrat Light"/>
        </w:rPr>
      </w:pPr>
    </w:p>
    <w:p w14:paraId="27C78E70" w14:textId="77777777" w:rsidR="00430C44" w:rsidRDefault="00430C44">
      <w:pPr>
        <w:rPr>
          <w:rFonts w:ascii="Montserrat Light" w:hAnsi="Montserrat Light"/>
        </w:rPr>
      </w:pPr>
    </w:p>
    <w:p w14:paraId="2DB0318F" w14:textId="77777777" w:rsidR="00430C44" w:rsidRDefault="00430C44">
      <w:pPr>
        <w:rPr>
          <w:rFonts w:ascii="Montserrat Light" w:hAnsi="Montserrat Light"/>
        </w:rPr>
      </w:pPr>
    </w:p>
    <w:p w14:paraId="5B6A10BE" w14:textId="77777777" w:rsidR="00430C44" w:rsidRDefault="00430C44">
      <w:pPr>
        <w:rPr>
          <w:rFonts w:ascii="Montserrat Light" w:hAnsi="Montserrat Light"/>
        </w:rPr>
      </w:pPr>
    </w:p>
    <w:p w14:paraId="0F11220B" w14:textId="77777777" w:rsidR="00430C44" w:rsidRDefault="00430C44">
      <w:pPr>
        <w:rPr>
          <w:rFonts w:ascii="Montserrat Light" w:hAnsi="Montserrat Light"/>
        </w:rPr>
      </w:pPr>
    </w:p>
    <w:p w14:paraId="1F53AB62" w14:textId="77777777" w:rsidR="00430C44" w:rsidRDefault="00430C44">
      <w:pPr>
        <w:rPr>
          <w:rFonts w:ascii="Montserrat Light" w:hAnsi="Montserrat Light"/>
        </w:rPr>
      </w:pPr>
    </w:p>
    <w:p w14:paraId="67E28898" w14:textId="77777777" w:rsidR="00430C44" w:rsidRDefault="00430C44">
      <w:pPr>
        <w:rPr>
          <w:rFonts w:ascii="Montserrat Light" w:hAnsi="Montserrat Light"/>
        </w:rPr>
      </w:pPr>
    </w:p>
    <w:p w14:paraId="789F1FAF" w14:textId="77777777" w:rsidR="00430C44" w:rsidRDefault="00430C44">
      <w:pPr>
        <w:rPr>
          <w:rFonts w:ascii="Montserrat Light" w:hAnsi="Montserrat Light"/>
        </w:rPr>
      </w:pPr>
    </w:p>
    <w:p w14:paraId="0B8F6F11" w14:textId="77777777" w:rsidR="00430C44" w:rsidRDefault="00430C44">
      <w:pPr>
        <w:rPr>
          <w:rFonts w:ascii="Montserrat Light" w:hAnsi="Montserrat Light"/>
        </w:rPr>
      </w:pPr>
    </w:p>
    <w:p w14:paraId="18A4A7A2" w14:textId="77777777" w:rsidR="00430C44" w:rsidRDefault="00430C44">
      <w:pPr>
        <w:rPr>
          <w:rFonts w:ascii="Montserrat Light" w:hAnsi="Montserrat Light"/>
        </w:rPr>
      </w:pPr>
    </w:p>
    <w:p w14:paraId="7FBFBE20" w14:textId="77777777" w:rsidR="00430C44" w:rsidRDefault="00430C44">
      <w:pPr>
        <w:rPr>
          <w:rFonts w:ascii="Montserrat Light" w:hAnsi="Montserrat Light"/>
        </w:rPr>
      </w:pPr>
    </w:p>
    <w:p w14:paraId="79EDCE61" w14:textId="77777777" w:rsidR="00430C44" w:rsidRDefault="00430C44">
      <w:pPr>
        <w:rPr>
          <w:rFonts w:ascii="Montserrat Light" w:hAnsi="Montserrat Light"/>
        </w:rPr>
      </w:pPr>
    </w:p>
    <w:p w14:paraId="331349B6" w14:textId="77777777" w:rsidR="00430C44" w:rsidRDefault="00430C44">
      <w:pPr>
        <w:rPr>
          <w:rFonts w:ascii="Montserrat Light" w:hAnsi="Montserrat Light"/>
        </w:rPr>
      </w:pPr>
    </w:p>
    <w:p w14:paraId="05FFA94E" w14:textId="77777777" w:rsidR="00430C44" w:rsidRDefault="00430C44">
      <w:pPr>
        <w:rPr>
          <w:rFonts w:ascii="Montserrat Light" w:hAnsi="Montserrat Light"/>
        </w:rPr>
      </w:pPr>
    </w:p>
    <w:p w14:paraId="3C0ED52D" w14:textId="77777777" w:rsidR="00430C44" w:rsidRDefault="00430C44">
      <w:pPr>
        <w:rPr>
          <w:rFonts w:ascii="Montserrat Light" w:hAnsi="Montserrat Light"/>
        </w:rPr>
      </w:pPr>
    </w:p>
    <w:p w14:paraId="2014EFE6" w14:textId="77777777" w:rsidR="00430C44" w:rsidRDefault="00430C44">
      <w:pPr>
        <w:rPr>
          <w:rFonts w:ascii="Montserrat Light" w:hAnsi="Montserrat Light"/>
        </w:rPr>
      </w:pPr>
    </w:p>
    <w:p w14:paraId="5E440825" w14:textId="77777777" w:rsidR="00430C44" w:rsidRDefault="00430C44">
      <w:pPr>
        <w:rPr>
          <w:rFonts w:ascii="Montserrat Light" w:hAnsi="Montserrat Light"/>
        </w:rPr>
      </w:pPr>
    </w:p>
    <w:p w14:paraId="72F9591E" w14:textId="77777777" w:rsidR="00430C44" w:rsidRDefault="00430C44">
      <w:pPr>
        <w:rPr>
          <w:rFonts w:ascii="Montserrat Light" w:hAnsi="Montserrat Light"/>
        </w:rPr>
      </w:pPr>
    </w:p>
    <w:p w14:paraId="62DCC065" w14:textId="77777777" w:rsidR="00430C44" w:rsidRDefault="00430C44">
      <w:pPr>
        <w:rPr>
          <w:rFonts w:ascii="Montserrat Light" w:hAnsi="Montserrat Light"/>
        </w:rPr>
      </w:pPr>
    </w:p>
    <w:p w14:paraId="49CDBD21" w14:textId="77777777" w:rsidR="00430C44" w:rsidRDefault="00430C44">
      <w:pPr>
        <w:rPr>
          <w:rFonts w:ascii="Montserrat Light" w:hAnsi="Montserrat Light"/>
        </w:rPr>
      </w:pPr>
    </w:p>
    <w:p w14:paraId="74DD7E0A" w14:textId="77777777" w:rsidR="00430C44" w:rsidRDefault="00430C44">
      <w:pPr>
        <w:rPr>
          <w:rFonts w:ascii="Montserrat Light" w:hAnsi="Montserrat Light"/>
        </w:rPr>
      </w:pPr>
    </w:p>
    <w:p w14:paraId="70394AC7" w14:textId="77777777" w:rsidR="00430C44" w:rsidRDefault="00430C44">
      <w:pPr>
        <w:rPr>
          <w:rFonts w:ascii="Montserrat Light" w:hAnsi="Montserrat Light"/>
        </w:rPr>
      </w:pPr>
    </w:p>
    <w:p w14:paraId="60F6ABF4" w14:textId="77777777" w:rsidR="00430C44" w:rsidRDefault="00430C44">
      <w:pPr>
        <w:rPr>
          <w:rFonts w:ascii="Montserrat Light" w:hAnsi="Montserrat Light"/>
        </w:rPr>
      </w:pPr>
    </w:p>
    <w:p w14:paraId="722F8CA0" w14:textId="77777777" w:rsidR="00430C44" w:rsidRDefault="00430C44">
      <w:pPr>
        <w:rPr>
          <w:rFonts w:ascii="Montserrat Light" w:hAnsi="Montserrat Light"/>
        </w:rPr>
      </w:pPr>
    </w:p>
    <w:p w14:paraId="2532BFED" w14:textId="77777777" w:rsidR="00430C44" w:rsidRDefault="00430C44">
      <w:pPr>
        <w:rPr>
          <w:rFonts w:ascii="Montserrat Light" w:hAnsi="Montserrat Light"/>
        </w:rPr>
      </w:pPr>
    </w:p>
    <w:p w14:paraId="26F9ACDC" w14:textId="77777777" w:rsidR="00430C44" w:rsidRDefault="00430C44">
      <w:pPr>
        <w:rPr>
          <w:rFonts w:ascii="Montserrat Light" w:hAnsi="Montserrat Light"/>
        </w:rPr>
      </w:pPr>
    </w:p>
    <w:p w14:paraId="53692B85" w14:textId="77777777" w:rsidR="00430C44" w:rsidRDefault="00430C44">
      <w:pPr>
        <w:rPr>
          <w:rFonts w:ascii="Montserrat Light" w:hAnsi="Montserrat Light"/>
        </w:rPr>
      </w:pPr>
    </w:p>
    <w:p w14:paraId="04B75E9E" w14:textId="77777777" w:rsidR="00430C44" w:rsidRDefault="00430C44">
      <w:pPr>
        <w:rPr>
          <w:rFonts w:ascii="Montserrat Light" w:hAnsi="Montserrat Light"/>
        </w:rPr>
      </w:pPr>
    </w:p>
    <w:p w14:paraId="09B589F3" w14:textId="77777777" w:rsidR="00430C44" w:rsidRDefault="00430C44">
      <w:pPr>
        <w:rPr>
          <w:rFonts w:ascii="Montserrat Light" w:hAnsi="Montserrat Light"/>
        </w:rPr>
      </w:pPr>
    </w:p>
    <w:p w14:paraId="1479EBBF" w14:textId="77777777" w:rsidR="00430C44" w:rsidRDefault="00430C44">
      <w:pPr>
        <w:rPr>
          <w:rFonts w:ascii="Montserrat Light" w:hAnsi="Montserrat Light"/>
        </w:rPr>
      </w:pPr>
    </w:p>
    <w:p w14:paraId="2455C845" w14:textId="77777777" w:rsidR="00430C44" w:rsidRDefault="00430C44">
      <w:pPr>
        <w:rPr>
          <w:rFonts w:ascii="Montserrat Light" w:hAnsi="Montserrat Light"/>
        </w:rPr>
      </w:pPr>
    </w:p>
    <w:p w14:paraId="09F0B64B" w14:textId="77777777" w:rsidR="00430C44" w:rsidRDefault="00430C44">
      <w:pPr>
        <w:rPr>
          <w:rFonts w:ascii="Montserrat Light" w:hAnsi="Montserrat Light"/>
        </w:rPr>
      </w:pPr>
    </w:p>
    <w:p w14:paraId="728E09B3" w14:textId="77777777" w:rsidR="00430C44" w:rsidRDefault="00430C44">
      <w:pPr>
        <w:rPr>
          <w:rFonts w:ascii="Montserrat Light" w:hAnsi="Montserrat Light"/>
        </w:rPr>
      </w:pPr>
    </w:p>
    <w:p w14:paraId="4E17098B" w14:textId="77777777" w:rsidR="00430C44" w:rsidRDefault="00430C44">
      <w:pPr>
        <w:rPr>
          <w:rFonts w:ascii="Montserrat Light" w:hAnsi="Montserrat Light"/>
        </w:rPr>
      </w:pPr>
    </w:p>
    <w:p w14:paraId="64D5FA87" w14:textId="77777777" w:rsidR="00430C44" w:rsidRDefault="00430C44">
      <w:pPr>
        <w:rPr>
          <w:rFonts w:ascii="Montserrat Light" w:hAnsi="Montserrat Light"/>
        </w:rPr>
      </w:pPr>
    </w:p>
    <w:p w14:paraId="7FF8EF7F" w14:textId="77777777" w:rsidR="00430C44" w:rsidRDefault="00430C44">
      <w:pPr>
        <w:rPr>
          <w:rFonts w:ascii="Montserrat Light" w:hAnsi="Montserrat Light"/>
        </w:rPr>
      </w:pPr>
    </w:p>
    <w:p w14:paraId="0C08CEE8" w14:textId="77777777" w:rsidR="00430C44" w:rsidRDefault="00430C44">
      <w:pPr>
        <w:rPr>
          <w:rFonts w:ascii="Montserrat Light" w:hAnsi="Montserrat Light"/>
        </w:rPr>
      </w:pPr>
    </w:p>
    <w:p w14:paraId="48F63FD2" w14:textId="77777777" w:rsidR="00430C44" w:rsidRDefault="00430C44">
      <w:pPr>
        <w:rPr>
          <w:rFonts w:ascii="Montserrat Light" w:hAnsi="Montserrat Light"/>
        </w:rPr>
      </w:pPr>
    </w:p>
    <w:p w14:paraId="29FB3534" w14:textId="77777777" w:rsidR="00430C44" w:rsidRDefault="00430C44">
      <w:pPr>
        <w:rPr>
          <w:rFonts w:ascii="Montserrat Light" w:hAnsi="Montserrat Light"/>
        </w:rPr>
      </w:pPr>
    </w:p>
    <w:p w14:paraId="2534E488" w14:textId="77777777" w:rsidR="00430C44" w:rsidRDefault="00430C44">
      <w:pPr>
        <w:rPr>
          <w:rFonts w:ascii="Montserrat Light" w:hAnsi="Montserrat Light"/>
        </w:rPr>
      </w:pPr>
    </w:p>
    <w:p w14:paraId="79300AAC" w14:textId="77777777" w:rsidR="00430C44" w:rsidRDefault="00430C44">
      <w:pPr>
        <w:rPr>
          <w:rFonts w:ascii="Montserrat Light" w:hAnsi="Montserrat Light"/>
        </w:rPr>
      </w:pPr>
    </w:p>
    <w:p w14:paraId="43165D73" w14:textId="77777777" w:rsidR="00430C44" w:rsidRDefault="00430C44">
      <w:pPr>
        <w:rPr>
          <w:rFonts w:ascii="Montserrat Light" w:hAnsi="Montserrat Light"/>
        </w:rPr>
      </w:pPr>
    </w:p>
    <w:p w14:paraId="4C0BCD15" w14:textId="77777777" w:rsidR="00430C44" w:rsidRDefault="00430C44">
      <w:pPr>
        <w:rPr>
          <w:rFonts w:ascii="Montserrat Light" w:hAnsi="Montserrat Light"/>
        </w:rPr>
      </w:pPr>
    </w:p>
    <w:p w14:paraId="7BC78354" w14:textId="77777777" w:rsidR="00430C44" w:rsidRDefault="00430C44">
      <w:pPr>
        <w:rPr>
          <w:rFonts w:ascii="Montserrat Light" w:hAnsi="Montserrat Light"/>
        </w:rPr>
      </w:pPr>
    </w:p>
    <w:p w14:paraId="30063284" w14:textId="77777777" w:rsidR="00430C44" w:rsidRDefault="00430C44">
      <w:pPr>
        <w:rPr>
          <w:rFonts w:ascii="Montserrat Light" w:hAnsi="Montserrat Light"/>
        </w:rPr>
      </w:pPr>
    </w:p>
    <w:p w14:paraId="78CCB54F" w14:textId="77777777" w:rsidR="00430C44" w:rsidRDefault="00430C44">
      <w:pPr>
        <w:rPr>
          <w:rFonts w:ascii="Montserrat Light" w:hAnsi="Montserrat Light"/>
        </w:rPr>
      </w:pPr>
    </w:p>
    <w:p w14:paraId="6054A337" w14:textId="77777777" w:rsidR="00430C44" w:rsidRDefault="00430C44">
      <w:pPr>
        <w:rPr>
          <w:rFonts w:ascii="Montserrat Light" w:hAnsi="Montserrat Light"/>
        </w:rPr>
      </w:pPr>
    </w:p>
    <w:p w14:paraId="2A065710" w14:textId="77777777" w:rsidR="00430C44" w:rsidRDefault="00430C44">
      <w:pPr>
        <w:rPr>
          <w:rFonts w:ascii="Montserrat Light" w:hAnsi="Montserrat Light"/>
        </w:rPr>
      </w:pPr>
    </w:p>
    <w:p w14:paraId="5046D1BC" w14:textId="77777777" w:rsidR="00430C44" w:rsidRDefault="00430C44">
      <w:pPr>
        <w:rPr>
          <w:rFonts w:ascii="Montserrat Light" w:hAnsi="Montserrat Light"/>
        </w:rPr>
      </w:pPr>
    </w:p>
    <w:p w14:paraId="47E8F9BB" w14:textId="77777777" w:rsidR="00430C44" w:rsidRDefault="00430C44">
      <w:pPr>
        <w:rPr>
          <w:rFonts w:ascii="Montserrat Light" w:hAnsi="Montserrat Light"/>
        </w:rPr>
      </w:pPr>
    </w:p>
    <w:p w14:paraId="4FC14C01" w14:textId="77777777" w:rsidR="00430C44" w:rsidRDefault="00430C44">
      <w:pPr>
        <w:rPr>
          <w:rFonts w:ascii="Montserrat Light" w:hAnsi="Montserrat Light"/>
        </w:rPr>
      </w:pPr>
    </w:p>
    <w:p w14:paraId="458DB0BC" w14:textId="77777777" w:rsidR="00430C44" w:rsidRDefault="00430C44">
      <w:pPr>
        <w:rPr>
          <w:rFonts w:ascii="Montserrat Light" w:hAnsi="Montserrat Light"/>
        </w:rPr>
      </w:pPr>
    </w:p>
    <w:p w14:paraId="67C1E520" w14:textId="77777777" w:rsidR="00430C44" w:rsidRDefault="00430C44">
      <w:pPr>
        <w:rPr>
          <w:rFonts w:ascii="Montserrat Light" w:hAnsi="Montserrat Light"/>
        </w:rPr>
      </w:pPr>
    </w:p>
    <w:p w14:paraId="147FEBBF" w14:textId="77777777" w:rsidR="00430C44" w:rsidRDefault="00430C44">
      <w:pPr>
        <w:rPr>
          <w:rFonts w:ascii="Montserrat Light" w:hAnsi="Montserrat Light"/>
        </w:rPr>
      </w:pPr>
    </w:p>
    <w:p w14:paraId="0A83C02D" w14:textId="77777777" w:rsidR="00430C44" w:rsidRDefault="00430C44">
      <w:pPr>
        <w:rPr>
          <w:rFonts w:ascii="Montserrat Light" w:hAnsi="Montserrat Light"/>
        </w:rPr>
      </w:pPr>
    </w:p>
    <w:p w14:paraId="7B704441" w14:textId="77777777" w:rsidR="00430C44" w:rsidRDefault="00430C44">
      <w:pPr>
        <w:rPr>
          <w:rFonts w:ascii="Montserrat Light" w:hAnsi="Montserrat Light"/>
        </w:rPr>
      </w:pPr>
    </w:p>
    <w:p w14:paraId="1CF75D83" w14:textId="77777777" w:rsidR="00430C44" w:rsidRDefault="00430C44">
      <w:pPr>
        <w:rPr>
          <w:rFonts w:ascii="Montserrat Light" w:hAnsi="Montserrat Light"/>
        </w:rPr>
      </w:pPr>
    </w:p>
    <w:p w14:paraId="58CB33A5" w14:textId="77777777" w:rsidR="00430C44" w:rsidRDefault="00430C44">
      <w:pPr>
        <w:rPr>
          <w:rFonts w:ascii="Montserrat Light" w:hAnsi="Montserrat Light"/>
        </w:rPr>
      </w:pPr>
    </w:p>
    <w:p w14:paraId="06891E9B" w14:textId="77777777" w:rsidR="00430C44" w:rsidRDefault="00430C44">
      <w:pPr>
        <w:rPr>
          <w:rFonts w:ascii="Montserrat Light" w:hAnsi="Montserrat Light"/>
        </w:rPr>
      </w:pPr>
    </w:p>
    <w:p w14:paraId="5567D5BB" w14:textId="77777777" w:rsidR="00430C44" w:rsidRDefault="00430C44">
      <w:pPr>
        <w:rPr>
          <w:rFonts w:ascii="Montserrat Light" w:hAnsi="Montserrat Light"/>
        </w:rPr>
      </w:pPr>
    </w:p>
    <w:p w14:paraId="0B7F5455" w14:textId="77777777" w:rsidR="00430C44" w:rsidRDefault="00430C44">
      <w:pPr>
        <w:rPr>
          <w:rFonts w:ascii="Montserrat Light" w:hAnsi="Montserrat Light"/>
        </w:rPr>
      </w:pPr>
    </w:p>
    <w:p w14:paraId="2ED2FBD9" w14:textId="77777777" w:rsidR="00430C44" w:rsidRDefault="00430C44">
      <w:pPr>
        <w:rPr>
          <w:rFonts w:ascii="Montserrat Light" w:hAnsi="Montserrat Light"/>
        </w:rPr>
      </w:pPr>
    </w:p>
    <w:p w14:paraId="6F148BCC" w14:textId="77777777" w:rsidR="00430C44" w:rsidRDefault="00430C44">
      <w:pPr>
        <w:rPr>
          <w:rFonts w:ascii="Montserrat Light" w:hAnsi="Montserrat Light"/>
        </w:rPr>
      </w:pPr>
    </w:p>
    <w:p w14:paraId="0243F465" w14:textId="77777777" w:rsidR="00430C44" w:rsidRDefault="00430C44">
      <w:pPr>
        <w:rPr>
          <w:rFonts w:ascii="Montserrat Light" w:hAnsi="Montserrat Light"/>
        </w:rPr>
      </w:pPr>
    </w:p>
    <w:p w14:paraId="04036DBC" w14:textId="77777777" w:rsidR="00430C44" w:rsidRDefault="00430C44">
      <w:pPr>
        <w:rPr>
          <w:rFonts w:ascii="Montserrat Light" w:hAnsi="Montserrat Light"/>
        </w:rPr>
      </w:pPr>
    </w:p>
    <w:p w14:paraId="12956AC4" w14:textId="77777777" w:rsidR="00430C44" w:rsidRDefault="00430C44">
      <w:pPr>
        <w:rPr>
          <w:rFonts w:ascii="Montserrat Light" w:hAnsi="Montserrat Light"/>
        </w:rPr>
      </w:pPr>
    </w:p>
    <w:p w14:paraId="092DA4CA" w14:textId="77777777" w:rsidR="00430C44" w:rsidRDefault="00430C44">
      <w:pPr>
        <w:rPr>
          <w:rFonts w:ascii="Montserrat Light" w:hAnsi="Montserrat Light"/>
        </w:rPr>
      </w:pPr>
    </w:p>
    <w:p w14:paraId="37177F17" w14:textId="77777777" w:rsidR="00430C44" w:rsidRDefault="00430C44">
      <w:pPr>
        <w:rPr>
          <w:rFonts w:ascii="Montserrat Light" w:hAnsi="Montserrat Light"/>
        </w:rPr>
      </w:pPr>
    </w:p>
    <w:p w14:paraId="1B73755C" w14:textId="77777777" w:rsidR="00430C44" w:rsidRDefault="00430C44">
      <w:pPr>
        <w:rPr>
          <w:rFonts w:ascii="Montserrat Light" w:hAnsi="Montserrat Light"/>
        </w:rPr>
      </w:pPr>
    </w:p>
    <w:p w14:paraId="376A102E" w14:textId="77777777" w:rsidR="00430C44" w:rsidRDefault="00430C44">
      <w:pPr>
        <w:rPr>
          <w:rFonts w:ascii="Montserrat Light" w:hAnsi="Montserrat Light"/>
        </w:rPr>
      </w:pPr>
    </w:p>
    <w:p w14:paraId="7AFB92AB" w14:textId="77777777" w:rsidR="00430C44" w:rsidRDefault="00430C44">
      <w:pPr>
        <w:rPr>
          <w:rFonts w:ascii="Montserrat Light" w:hAnsi="Montserrat Light"/>
        </w:rPr>
      </w:pPr>
    </w:p>
    <w:p w14:paraId="2036A1C9" w14:textId="77777777" w:rsidR="00430C44" w:rsidRDefault="00430C44">
      <w:pPr>
        <w:rPr>
          <w:rFonts w:ascii="Montserrat Light" w:hAnsi="Montserrat Light"/>
        </w:rPr>
      </w:pPr>
    </w:p>
    <w:p w14:paraId="6AE952A4" w14:textId="77777777" w:rsidR="00430C44" w:rsidRDefault="00430C44">
      <w:pPr>
        <w:rPr>
          <w:rFonts w:ascii="Montserrat Light" w:hAnsi="Montserrat Light"/>
        </w:rPr>
      </w:pPr>
    </w:p>
    <w:p w14:paraId="14144761" w14:textId="77777777" w:rsidR="00430C44" w:rsidRDefault="00430C44">
      <w:pPr>
        <w:rPr>
          <w:rFonts w:ascii="Montserrat Light" w:hAnsi="Montserrat Light"/>
        </w:rPr>
      </w:pPr>
    </w:p>
    <w:p w14:paraId="690319FF" w14:textId="77777777" w:rsidR="00430C44" w:rsidRPr="0049260C" w:rsidRDefault="00430C44">
      <w:pPr>
        <w:rPr>
          <w:rFonts w:ascii="Montserrat Light" w:hAnsi="Montserrat Light"/>
        </w:rPr>
      </w:pPr>
    </w:p>
    <w:sectPr w:rsidR="00430C44" w:rsidRPr="0049260C" w:rsidSect="00E11D4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D512" w14:textId="77777777" w:rsidR="00AA6B03" w:rsidRDefault="00AA6B03" w:rsidP="00AC65A7">
      <w:r>
        <w:separator/>
      </w:r>
    </w:p>
  </w:endnote>
  <w:endnote w:type="continuationSeparator" w:id="0">
    <w:p w14:paraId="77C58476" w14:textId="77777777" w:rsidR="00AA6B03" w:rsidRDefault="00AA6B03" w:rsidP="00AC6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ontserrat Light">
    <w:altName w:val="Calibri"/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E46F" w14:textId="77777777" w:rsidR="00A8674B" w:rsidRDefault="00E11D4A" w:rsidP="00A8674B">
    <w:pPr>
      <w:pStyle w:val="Footer"/>
      <w:ind w:left="-1440"/>
    </w:pPr>
    <w:r>
      <w:rPr>
        <w:noProof/>
      </w:rPr>
      <w:drawing>
        <wp:inline distT="0" distB="0" distL="0" distR="0" wp14:anchorId="6AA43399" wp14:editId="385C686C">
          <wp:extent cx="7872095" cy="925637"/>
          <wp:effectExtent l="0" t="0" r="1905" b="1905"/>
          <wp:docPr id="122320998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542787" name="Picture 602542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2913" cy="937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07173" w14:textId="77777777" w:rsidR="001674FF" w:rsidRDefault="00AE7198" w:rsidP="001674FF">
    <w:pPr>
      <w:pStyle w:val="Footer"/>
      <w:ind w:left="-1440"/>
    </w:pPr>
    <w:r>
      <w:rPr>
        <w:noProof/>
      </w:rPr>
      <w:drawing>
        <wp:inline distT="0" distB="0" distL="0" distR="0" wp14:anchorId="38B3DA12" wp14:editId="66C1B5E9">
          <wp:extent cx="7771130" cy="914104"/>
          <wp:effectExtent l="0" t="0" r="1270" b="635"/>
          <wp:docPr id="60254278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542787" name="Picture 6025427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1674" cy="951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A5B9" w14:textId="77777777" w:rsidR="00AA6B03" w:rsidRDefault="00AA6B03" w:rsidP="00AC65A7">
      <w:r>
        <w:separator/>
      </w:r>
    </w:p>
  </w:footnote>
  <w:footnote w:type="continuationSeparator" w:id="0">
    <w:p w14:paraId="1194231B" w14:textId="77777777" w:rsidR="00AA6B03" w:rsidRDefault="00AA6B03" w:rsidP="00AC6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FF66" w14:textId="77777777" w:rsidR="00AC65A7" w:rsidRDefault="00E11D4A" w:rsidP="00AC65A7">
    <w:pPr>
      <w:pStyle w:val="Header"/>
      <w:ind w:left="-1440"/>
    </w:pPr>
    <w:r>
      <w:rPr>
        <w:noProof/>
      </w:rPr>
      <w:drawing>
        <wp:inline distT="0" distB="0" distL="0" distR="0" wp14:anchorId="54D9BF4B" wp14:editId="408C8A58">
          <wp:extent cx="7872537" cy="330200"/>
          <wp:effectExtent l="0" t="0" r="1905" b="0"/>
          <wp:docPr id="755199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533136" name="Picture 28253313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673"/>
                  <a:stretch/>
                </pic:blipFill>
                <pic:spPr bwMode="auto">
                  <a:xfrm>
                    <a:off x="0" y="0"/>
                    <a:ext cx="7906419" cy="3316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DE40" w14:textId="77777777" w:rsidR="001E44EE" w:rsidRDefault="00AE7198" w:rsidP="001674FF">
    <w:pPr>
      <w:pStyle w:val="Header"/>
      <w:ind w:left="-1440"/>
    </w:pPr>
    <w:r>
      <w:rPr>
        <w:noProof/>
      </w:rPr>
      <w:drawing>
        <wp:inline distT="0" distB="0" distL="0" distR="0" wp14:anchorId="4C1ECA08" wp14:editId="543963BB">
          <wp:extent cx="7771130" cy="1460408"/>
          <wp:effectExtent l="0" t="0" r="1270" b="635"/>
          <wp:docPr id="2825331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2533136" name="Picture 282533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3653" cy="1500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E7"/>
    <w:rsid w:val="00021D5D"/>
    <w:rsid w:val="000F3410"/>
    <w:rsid w:val="00105328"/>
    <w:rsid w:val="001674FF"/>
    <w:rsid w:val="001E44EE"/>
    <w:rsid w:val="00227D91"/>
    <w:rsid w:val="002810DF"/>
    <w:rsid w:val="00296CEC"/>
    <w:rsid w:val="00345491"/>
    <w:rsid w:val="00370A44"/>
    <w:rsid w:val="003C656B"/>
    <w:rsid w:val="00430C44"/>
    <w:rsid w:val="0049260C"/>
    <w:rsid w:val="005B5B04"/>
    <w:rsid w:val="005C7C03"/>
    <w:rsid w:val="00672845"/>
    <w:rsid w:val="0069456C"/>
    <w:rsid w:val="008D041B"/>
    <w:rsid w:val="008E38BE"/>
    <w:rsid w:val="008F5EC5"/>
    <w:rsid w:val="00975AE7"/>
    <w:rsid w:val="00A8674B"/>
    <w:rsid w:val="00AA025E"/>
    <w:rsid w:val="00AA6B03"/>
    <w:rsid w:val="00AC65A7"/>
    <w:rsid w:val="00AE7198"/>
    <w:rsid w:val="00B01FBD"/>
    <w:rsid w:val="00B40789"/>
    <w:rsid w:val="00CA02FD"/>
    <w:rsid w:val="00CB4DCA"/>
    <w:rsid w:val="00E11D4A"/>
    <w:rsid w:val="00EE36E2"/>
    <w:rsid w:val="00F01674"/>
    <w:rsid w:val="00F44C03"/>
    <w:rsid w:val="00FB342D"/>
    <w:rsid w:val="00FC2CBE"/>
    <w:rsid w:val="00FE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AE663"/>
  <w15:chartTrackingRefBased/>
  <w15:docId w15:val="{7CA742D1-10D0-3F4A-B76F-E66F8FB6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65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5A7"/>
  </w:style>
  <w:style w:type="paragraph" w:styleId="Footer">
    <w:name w:val="footer"/>
    <w:basedOn w:val="Normal"/>
    <w:link w:val="FooterChar"/>
    <w:uiPriority w:val="99"/>
    <w:unhideWhenUsed/>
    <w:rsid w:val="00AC65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5A7"/>
  </w:style>
  <w:style w:type="character" w:styleId="Hyperlink">
    <w:name w:val="Hyperlink"/>
    <w:basedOn w:val="DefaultParagraphFont"/>
    <w:uiPriority w:val="99"/>
    <w:unhideWhenUsed/>
    <w:rsid w:val="006945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56C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0532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nts.google.com/specimen/Montserra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marrah/Downloads/REMAX_WordTemplate_2025_multipage_FINAL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EF33E-C35E-9040-A47B-059F26F6A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REMAX_WordTemplate_2025_multipage_FINAL 1.dotx</Template>
  <TotalTime>0</TotalTime>
  <Pages>5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Marrah, Hayley</dc:creator>
  <cp:keywords/>
  <dc:description/>
  <cp:lastModifiedBy>Marrah, Hayley</cp:lastModifiedBy>
  <cp:revision>1</cp:revision>
  <dcterms:created xsi:type="dcterms:W3CDTF">2025-07-21T20:28:00Z</dcterms:created>
  <dcterms:modified xsi:type="dcterms:W3CDTF">2025-07-21T20:28:00Z</dcterms:modified>
</cp:coreProperties>
</file>