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1C03E" w14:textId="31963897" w:rsidR="00771C25" w:rsidRDefault="0033343E" w:rsidP="0033343E">
      <w:pPr>
        <w:pStyle w:val="Title"/>
        <w:jc w:val="right"/>
        <w:rPr>
          <w:rFonts w:ascii="Rubik Light" w:hAnsi="Rubik Light" w:cs="Rubik Light"/>
          <w:lang w:val="en-GB"/>
        </w:rPr>
      </w:pPr>
      <w:r w:rsidRPr="00D52751">
        <w:rPr>
          <w:rFonts w:ascii="Rubik Light" w:hAnsi="Rubik Light" w:cs="Rubik Light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8CE6DAF" wp14:editId="0FF4F851">
                <wp:simplePos x="0" y="0"/>
                <wp:positionH relativeFrom="column">
                  <wp:posOffset>-106568</wp:posOffset>
                </wp:positionH>
                <wp:positionV relativeFrom="paragraph">
                  <wp:posOffset>2540</wp:posOffset>
                </wp:positionV>
                <wp:extent cx="2300605" cy="813435"/>
                <wp:effectExtent l="0" t="0" r="4445" b="5715"/>
                <wp:wrapTight wrapText="bothSides">
                  <wp:wrapPolygon edited="0">
                    <wp:start x="0" y="0"/>
                    <wp:lineTo x="0" y="21246"/>
                    <wp:lineTo x="21463" y="21246"/>
                    <wp:lineTo x="2146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EC7AF" w14:textId="77777777" w:rsidR="0033343E" w:rsidRDefault="00D52751" w:rsidP="0033343E">
                            <w:pPr>
                              <w:spacing w:after="0"/>
                              <w:rPr>
                                <w:rFonts w:ascii="Rubik Light" w:hAnsi="Rubik Light" w:cs="Rubik Light"/>
                                <w:color w:val="336699"/>
                                <w:sz w:val="52"/>
                              </w:rPr>
                            </w:pPr>
                            <w:r w:rsidRPr="0033343E">
                              <w:rPr>
                                <w:rFonts w:ascii="Rubik Light" w:hAnsi="Rubik Light" w:cs="Rubik Light"/>
                                <w:color w:val="336699"/>
                                <w:sz w:val="52"/>
                              </w:rPr>
                              <w:t>Gabriella Carr</w:t>
                            </w:r>
                            <w:r w:rsidR="0033343E">
                              <w:rPr>
                                <w:rFonts w:ascii="Rubik Light" w:hAnsi="Rubik Light" w:cs="Rubik Light"/>
                                <w:color w:val="336699"/>
                                <w:sz w:val="52"/>
                              </w:rPr>
                              <w:t xml:space="preserve">  </w:t>
                            </w:r>
                          </w:p>
                          <w:p w14:paraId="6D5B831D" w14:textId="384B2220" w:rsidR="00D52751" w:rsidRPr="0033343E" w:rsidRDefault="0033343E" w:rsidP="0033343E">
                            <w:pPr>
                              <w:spacing w:after="0"/>
                              <w:rPr>
                                <w:rFonts w:ascii="Rubik Light" w:hAnsi="Rubik Light" w:cs="Rubik Light"/>
                                <w:i/>
                                <w:color w:val="336699"/>
                                <w:sz w:val="40"/>
                              </w:rPr>
                            </w:pPr>
                            <w:r>
                              <w:rPr>
                                <w:rFonts w:ascii="Rubik Light" w:hAnsi="Rubik Light" w:cs="Rubik Light"/>
                                <w:i/>
                                <w:color w:val="336699"/>
                                <w:sz w:val="40"/>
                              </w:rPr>
                              <w:t xml:space="preserve"> </w:t>
                            </w:r>
                            <w:r w:rsidRPr="0033343E">
                              <w:rPr>
                                <w:rFonts w:ascii="Rubik Light" w:hAnsi="Rubik Light" w:cs="Rubik Light"/>
                                <w:i/>
                                <w:color w:val="336699"/>
                                <w:sz w:val="40"/>
                              </w:rPr>
                              <w:t>Runner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E6D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4pt;margin-top:.2pt;width:181.15pt;height:64.0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" stroked="f">
                <v:textbox>
                  <w:txbxContent>
                    <w:p w14:paraId="2FDEC7AF" w14:textId="77777777" w:rsidR="0033343E" w:rsidRDefault="00D52751" w:rsidP="0033343E">
                      <w:pPr>
                        <w:spacing w:after="0"/>
                        <w:rPr>
                          <w:rFonts w:ascii="Rubik Light" w:hAnsi="Rubik Light" w:cs="Rubik Light"/>
                          <w:color w:val="336699"/>
                          <w:sz w:val="52"/>
                        </w:rPr>
                      </w:pPr>
                      <w:r w:rsidRPr="0033343E">
                        <w:rPr>
                          <w:rFonts w:ascii="Rubik Light" w:hAnsi="Rubik Light" w:cs="Rubik Light"/>
                          <w:color w:val="336699"/>
                          <w:sz w:val="52"/>
                        </w:rPr>
                        <w:t>Gabriella Carr</w:t>
                      </w:r>
                      <w:r w:rsidR="0033343E">
                        <w:rPr>
                          <w:rFonts w:ascii="Rubik Light" w:hAnsi="Rubik Light" w:cs="Rubik Light"/>
                          <w:color w:val="336699"/>
                          <w:sz w:val="52"/>
                        </w:rPr>
                        <w:t xml:space="preserve">  </w:t>
                      </w:r>
                    </w:p>
                    <w:p w14:paraId="6D5B831D" w14:textId="384B2220" w:rsidR="00D52751" w:rsidRPr="0033343E" w:rsidRDefault="0033343E" w:rsidP="0033343E">
                      <w:pPr>
                        <w:spacing w:after="0"/>
                        <w:rPr>
                          <w:rFonts w:ascii="Rubik Light" w:hAnsi="Rubik Light" w:cs="Rubik Light"/>
                          <w:i/>
                          <w:color w:val="336699"/>
                          <w:sz w:val="40"/>
                        </w:rPr>
                      </w:pPr>
                      <w:r>
                        <w:rPr>
                          <w:rFonts w:ascii="Rubik Light" w:hAnsi="Rubik Light" w:cs="Rubik Light"/>
                          <w:i/>
                          <w:color w:val="336699"/>
                          <w:sz w:val="40"/>
                        </w:rPr>
                        <w:t xml:space="preserve"> </w:t>
                      </w:r>
                      <w:r w:rsidRPr="0033343E">
                        <w:rPr>
                          <w:rFonts w:ascii="Rubik Light" w:hAnsi="Rubik Light" w:cs="Rubik Light"/>
                          <w:i/>
                          <w:color w:val="336699"/>
                          <w:sz w:val="40"/>
                        </w:rPr>
                        <w:t>Runner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71C25" w:rsidRPr="00771C25">
        <w:rPr>
          <w:rFonts w:ascii="Rubik Light" w:hAnsi="Rubik Light" w:cs="Rubik Light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8C0C3A" wp14:editId="2757B41A">
                <wp:simplePos x="0" y="0"/>
                <wp:positionH relativeFrom="column">
                  <wp:posOffset>3552190</wp:posOffset>
                </wp:positionH>
                <wp:positionV relativeFrom="paragraph">
                  <wp:posOffset>271983</wp:posOffset>
                </wp:positionV>
                <wp:extent cx="3044190" cy="437515"/>
                <wp:effectExtent l="0" t="0" r="3810" b="6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19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2E59D" w14:textId="598272A5" w:rsidR="00771C25" w:rsidRPr="00EA180B" w:rsidRDefault="00EA180B" w:rsidP="00771C25">
                            <w:pPr>
                              <w:jc w:val="right"/>
                              <w:rPr>
                                <w:rFonts w:ascii="Rubik Light" w:hAnsi="Rubik Light" w:cs="Rubik Light"/>
                                <w:lang w:val="en-GB"/>
                              </w:rPr>
                            </w:pPr>
                            <w:r>
                              <w:rPr>
                                <w:rFonts w:ascii="Rubik Light" w:hAnsi="Rubik Light" w:cs="Rubik Light"/>
                                <w:lang w:val="en-GB"/>
                              </w:rPr>
                              <w:t>Bristol</w:t>
                            </w:r>
                            <w:r w:rsidR="0033343E">
                              <w:rPr>
                                <w:rFonts w:ascii="Rubik Light" w:hAnsi="Rubik Light" w:cs="Rubik Light"/>
                                <w:lang w:val="en-GB"/>
                              </w:rPr>
                              <w:t>, BS</w:t>
                            </w:r>
                            <w:proofErr w:type="gramStart"/>
                            <w:r w:rsidR="0033343E">
                              <w:rPr>
                                <w:rFonts w:ascii="Rubik Light" w:hAnsi="Rubik Light" w:cs="Rubik Light"/>
                                <w:lang w:val="en-GB"/>
                              </w:rPr>
                              <w:t xml:space="preserve">1 </w:t>
                            </w:r>
                            <w:r w:rsidR="0033343E" w:rsidRPr="00EA180B">
                              <w:rPr>
                                <w:rFonts w:ascii="Rubik Light" w:hAnsi="Rubik Light" w:cs="Rubik Light"/>
                                <w:sz w:val="20"/>
                                <w:lang w:val="en-GB"/>
                              </w:rPr>
                              <w:t xml:space="preserve"> |</w:t>
                            </w:r>
                            <w:proofErr w:type="gramEnd"/>
                            <w:r w:rsidR="0033343E" w:rsidRPr="00EA180B">
                              <w:rPr>
                                <w:rFonts w:ascii="Rubik Light" w:hAnsi="Rubik Light" w:cs="Rubik Light"/>
                                <w:sz w:val="20"/>
                                <w:lang w:val="en-GB"/>
                              </w:rPr>
                              <w:t xml:space="preserve">  </w:t>
                            </w:r>
                            <w:r w:rsidR="0033343E">
                              <w:rPr>
                                <w:rFonts w:ascii="Rubik Light" w:hAnsi="Rubik Light" w:cs="Rubik Light"/>
                                <w:sz w:val="20"/>
                                <w:lang w:val="en-GB"/>
                              </w:rPr>
                              <w:t xml:space="preserve"> 07891624686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C0C3A" id="_x0000_s1027" type="#_x0000_t202" style="position:absolute;left:0;text-align:left;margin-left:279.7pt;margin-top:21.4pt;width:239.7pt;height:34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" stroked="f">
                <v:textbox>
                  <w:txbxContent>
                    <w:p w14:paraId="3C42E59D" w14:textId="598272A5" w:rsidR="00771C25" w:rsidRPr="00EA180B" w:rsidRDefault="00EA180B" w:rsidP="00771C25">
                      <w:pPr>
                        <w:jc w:val="right"/>
                        <w:rPr>
                          <w:rFonts w:ascii="Rubik Light" w:hAnsi="Rubik Light" w:cs="Rubik Light"/>
                          <w:lang w:val="en-GB"/>
                        </w:rPr>
                      </w:pPr>
                      <w:r>
                        <w:rPr>
                          <w:rFonts w:ascii="Rubik Light" w:hAnsi="Rubik Light" w:cs="Rubik Light"/>
                          <w:lang w:val="en-GB"/>
                        </w:rPr>
                        <w:t>Bristol</w:t>
                      </w:r>
                      <w:r w:rsidR="0033343E">
                        <w:rPr>
                          <w:rFonts w:ascii="Rubik Light" w:hAnsi="Rubik Light" w:cs="Rubik Light"/>
                          <w:lang w:val="en-GB"/>
                        </w:rPr>
                        <w:t>, BS</w:t>
                      </w:r>
                      <w:proofErr w:type="gramStart"/>
                      <w:r w:rsidR="0033343E">
                        <w:rPr>
                          <w:rFonts w:ascii="Rubik Light" w:hAnsi="Rubik Light" w:cs="Rubik Light"/>
                          <w:lang w:val="en-GB"/>
                        </w:rPr>
                        <w:t xml:space="preserve">1 </w:t>
                      </w:r>
                      <w:r w:rsidR="0033343E" w:rsidRPr="00EA180B">
                        <w:rPr>
                          <w:rFonts w:ascii="Rubik Light" w:hAnsi="Rubik Light" w:cs="Rubik Light"/>
                          <w:sz w:val="20"/>
                          <w:lang w:val="en-GB"/>
                        </w:rPr>
                        <w:t xml:space="preserve"> |</w:t>
                      </w:r>
                      <w:proofErr w:type="gramEnd"/>
                      <w:r w:rsidR="0033343E" w:rsidRPr="00EA180B">
                        <w:rPr>
                          <w:rFonts w:ascii="Rubik Light" w:hAnsi="Rubik Light" w:cs="Rubik Light"/>
                          <w:sz w:val="20"/>
                          <w:lang w:val="en-GB"/>
                        </w:rPr>
                        <w:t xml:space="preserve">  </w:t>
                      </w:r>
                      <w:r w:rsidR="0033343E">
                        <w:rPr>
                          <w:rFonts w:ascii="Rubik Light" w:hAnsi="Rubik Light" w:cs="Rubik Light"/>
                          <w:sz w:val="20"/>
                          <w:lang w:val="en-GB"/>
                        </w:rPr>
                        <w:t xml:space="preserve"> 07891624686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sdt>
        <w:sdtPr>
          <w:rPr>
            <w:rFonts w:ascii="Rubik Light" w:hAnsi="Rubik Light" w:cs="Rubik Light"/>
            <w:sz w:val="20"/>
            <w:lang w:val="en-GB"/>
          </w:rPr>
          <w:alias w:val="Enter your name:"/>
          <w:tag w:val=""/>
          <w:id w:val="-328297061"/>
          <w:placeholder>
            <w:docPart w:val="AB493F0FA86343F8982C6648D6E1095F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EA180B" w:rsidRPr="00EA180B">
            <w:rPr>
              <w:rFonts w:ascii="Rubik Light" w:hAnsi="Rubik Light" w:cs="Rubik Light"/>
              <w:sz w:val="20"/>
              <w:lang w:val="en-GB"/>
            </w:rPr>
            <w:t>/in/</w:t>
          </w:r>
          <w:proofErr w:type="spellStart"/>
          <w:proofErr w:type="gramStart"/>
          <w:r w:rsidR="00EA180B" w:rsidRPr="00EA180B">
            <w:rPr>
              <w:rFonts w:ascii="Rubik Light" w:hAnsi="Rubik Light" w:cs="Rubik Light"/>
              <w:sz w:val="20"/>
              <w:lang w:val="en-GB"/>
            </w:rPr>
            <w:t>gabriellacarr</w:t>
          </w:r>
          <w:proofErr w:type="spellEnd"/>
          <w:r w:rsidR="00EA180B" w:rsidRPr="00EA180B">
            <w:rPr>
              <w:rFonts w:ascii="Rubik Light" w:hAnsi="Rubik Light" w:cs="Rubik Light"/>
              <w:sz w:val="20"/>
              <w:lang w:val="en-GB"/>
            </w:rPr>
            <w:t xml:space="preserve">  |</w:t>
          </w:r>
          <w:proofErr w:type="gramEnd"/>
          <w:r w:rsidR="00EA180B" w:rsidRPr="00EA180B">
            <w:rPr>
              <w:rFonts w:ascii="Rubik Light" w:hAnsi="Rubik Light" w:cs="Rubik Light"/>
              <w:sz w:val="20"/>
              <w:lang w:val="en-GB"/>
            </w:rPr>
            <w:t xml:space="preserve">  gabriellajcarr@gmail.com</w:t>
          </w:r>
        </w:sdtContent>
      </w:sdt>
    </w:p>
    <w:p w14:paraId="2508EE2E" w14:textId="77777777" w:rsidR="00771C25" w:rsidRDefault="00771C25">
      <w:pPr>
        <w:pStyle w:val="Heading1"/>
        <w:rPr>
          <w:rFonts w:ascii="Rubik Light" w:hAnsi="Rubik Light" w:cs="Rubik Light"/>
          <w:lang w:val="en-GB"/>
        </w:rPr>
      </w:pPr>
    </w:p>
    <w:p w14:paraId="13C0AA4B" w14:textId="77777777" w:rsidR="0033343E" w:rsidRDefault="0033343E">
      <w:pPr>
        <w:pStyle w:val="Heading1"/>
        <w:rPr>
          <w:rFonts w:ascii="Rubik Light" w:hAnsi="Rubik Light" w:cs="Rubik Light"/>
          <w:lang w:val="en-GB"/>
        </w:rPr>
      </w:pPr>
    </w:p>
    <w:p w14:paraId="62A62483" w14:textId="6A211F75" w:rsidR="00394A6D" w:rsidRPr="0033343E" w:rsidRDefault="00CB17D1" w:rsidP="0033343E">
      <w:pPr>
        <w:pStyle w:val="Heading1"/>
        <w:jc w:val="center"/>
        <w:rPr>
          <w:rFonts w:ascii="Rubik Light" w:hAnsi="Rubik Light" w:cs="Rubik Light"/>
          <w:color w:val="336699"/>
          <w:lang w:val="en-GB"/>
        </w:rPr>
      </w:pPr>
      <w:r w:rsidRPr="0033343E">
        <w:rPr>
          <w:rFonts w:ascii="Rubik Light" w:hAnsi="Rubik Light" w:cs="Rubik Light"/>
          <w:color w:val="336699"/>
          <w:lang w:val="en-GB"/>
        </w:rPr>
        <w:t>Profile</w:t>
      </w:r>
    </w:p>
    <w:p w14:paraId="1AD3B293" w14:textId="77777777" w:rsidR="00CB17D1" w:rsidRDefault="00CB17D1" w:rsidP="0033343E">
      <w:pPr>
        <w:pStyle w:val="ListBullet"/>
        <w:numPr>
          <w:ilvl w:val="0"/>
          <w:numId w:val="0"/>
        </w:numPr>
        <w:ind w:left="360"/>
        <w:jc w:val="both"/>
        <w:rPr>
          <w:rFonts w:ascii="Rubik Light" w:hAnsi="Rubik Light" w:cs="Rubik Light"/>
          <w:sz w:val="24"/>
          <w:lang w:val="en-GB"/>
        </w:rPr>
      </w:pPr>
      <w:bookmarkStart w:id="0" w:name="_Hlk2348265"/>
      <w:r w:rsidRPr="00BA1584">
        <w:rPr>
          <w:rFonts w:ascii="Rubik Light" w:hAnsi="Rubik Light" w:cs="Rubik Light"/>
          <w:sz w:val="24"/>
          <w:lang w:val="en-GB"/>
        </w:rPr>
        <w:t xml:space="preserve">Film </w:t>
      </w:r>
      <w:r w:rsidR="00007A23" w:rsidRPr="00BA1584">
        <w:rPr>
          <w:rFonts w:ascii="Rubik Light" w:hAnsi="Rubik Light" w:cs="Rubik Light"/>
          <w:sz w:val="24"/>
          <w:lang w:val="en-GB"/>
        </w:rPr>
        <w:t>and</w:t>
      </w:r>
      <w:r w:rsidRPr="00BA1584">
        <w:rPr>
          <w:rFonts w:ascii="Rubik Light" w:hAnsi="Rubik Light" w:cs="Rubik Light"/>
          <w:sz w:val="24"/>
          <w:lang w:val="en-GB"/>
        </w:rPr>
        <w:t xml:space="preserve"> Television graduate </w:t>
      </w:r>
      <w:r w:rsidR="00007A23" w:rsidRPr="00BA1584">
        <w:rPr>
          <w:rFonts w:ascii="Rubik Light" w:hAnsi="Rubik Light" w:cs="Rubik Light"/>
          <w:sz w:val="24"/>
          <w:lang w:val="en-GB"/>
        </w:rPr>
        <w:t xml:space="preserve">with years of experience on student and professional sets in Bristol and London. From running to continuity supervising to directing, this experience spans from animation to documentaries. </w:t>
      </w:r>
    </w:p>
    <w:p w14:paraId="467663FB" w14:textId="77777777" w:rsidR="00BA1584" w:rsidRPr="00BA1584" w:rsidRDefault="00BA1584" w:rsidP="00771C25">
      <w:pPr>
        <w:pStyle w:val="ListBullet"/>
        <w:numPr>
          <w:ilvl w:val="0"/>
          <w:numId w:val="0"/>
        </w:numPr>
        <w:ind w:left="360"/>
        <w:rPr>
          <w:rFonts w:ascii="Rubik Light" w:hAnsi="Rubik Light" w:cs="Rubik Light"/>
          <w:sz w:val="24"/>
          <w:lang w:val="en-GB"/>
        </w:rPr>
      </w:pPr>
    </w:p>
    <w:bookmarkEnd w:id="0"/>
    <w:p w14:paraId="46E65EF6" w14:textId="77777777" w:rsidR="00CB17D1" w:rsidRPr="0033343E" w:rsidRDefault="00CB17D1" w:rsidP="0033343E">
      <w:pPr>
        <w:pStyle w:val="Heading1"/>
        <w:jc w:val="center"/>
        <w:rPr>
          <w:rFonts w:ascii="Rubik Light" w:hAnsi="Rubik Light" w:cs="Rubik Light"/>
          <w:color w:val="336699"/>
          <w:lang w:val="en-GB"/>
        </w:rPr>
      </w:pPr>
      <w:r w:rsidRPr="0033343E">
        <w:rPr>
          <w:rFonts w:ascii="Rubik Light" w:hAnsi="Rubik Light" w:cs="Rubik Light"/>
          <w:color w:val="336699"/>
          <w:lang w:val="en-GB"/>
        </w:rPr>
        <w:t>Skills</w:t>
      </w:r>
    </w:p>
    <w:tbl>
      <w:tblPr>
        <w:tblStyle w:val="TableGrid"/>
        <w:tblW w:w="1024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5219"/>
        <w:gridCol w:w="5027"/>
      </w:tblGrid>
      <w:tr w:rsidR="00CB17D1" w:rsidRPr="00007A23" w14:paraId="6C47B372" w14:textId="77777777" w:rsidTr="0033343E">
        <w:trPr>
          <w:trHeight w:val="3128"/>
        </w:trPr>
        <w:tc>
          <w:tcPr>
            <w:tcW w:w="5219" w:type="dxa"/>
            <w:shd w:val="clear" w:color="auto" w:fill="auto"/>
          </w:tcPr>
          <w:p w14:paraId="0ED5E7D9" w14:textId="77777777" w:rsidR="00CB17D1" w:rsidRPr="00007A23" w:rsidRDefault="00CB17D1" w:rsidP="001A68C9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Rubik Light" w:hAnsi="Rubik Light" w:cs="Rubik Light"/>
                <w:sz w:val="24"/>
                <w:lang w:val="en-GB"/>
              </w:rPr>
            </w:pPr>
            <w:r w:rsidRPr="00007A23">
              <w:rPr>
                <w:rFonts w:ascii="Rubik Light" w:hAnsi="Rubik Light" w:cs="Rubik Light"/>
                <w:sz w:val="24"/>
                <w:lang w:val="en-GB"/>
              </w:rPr>
              <w:t>Camera operating (DSLRs, Panasonic HVX)</w:t>
            </w:r>
          </w:p>
          <w:p w14:paraId="3F2C3990" w14:textId="77777777" w:rsidR="00CB17D1" w:rsidRPr="00007A23" w:rsidRDefault="00CB17D1" w:rsidP="001A68C9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Rubik Light" w:hAnsi="Rubik Light" w:cs="Rubik Light"/>
                <w:sz w:val="24"/>
                <w:lang w:val="en-GB"/>
              </w:rPr>
            </w:pPr>
            <w:r w:rsidRPr="00007A23">
              <w:rPr>
                <w:rFonts w:ascii="Rubik Light" w:hAnsi="Rubik Light" w:cs="Rubik Light"/>
                <w:sz w:val="24"/>
                <w:lang w:val="en-GB"/>
              </w:rPr>
              <w:t xml:space="preserve">Sound kit </w:t>
            </w:r>
            <w:r w:rsidR="00007A23" w:rsidRPr="00007A23">
              <w:rPr>
                <w:rFonts w:ascii="Rubik Light" w:hAnsi="Rubik Light" w:cs="Rubik Light"/>
                <w:sz w:val="24"/>
                <w:lang w:val="en-GB"/>
              </w:rPr>
              <w:t xml:space="preserve">&amp; </w:t>
            </w:r>
            <w:r w:rsidRPr="00007A23">
              <w:rPr>
                <w:rFonts w:ascii="Rubik Light" w:hAnsi="Rubik Light" w:cs="Rubik Light"/>
                <w:sz w:val="24"/>
                <w:lang w:val="en-GB"/>
              </w:rPr>
              <w:t>boom operating</w:t>
            </w:r>
          </w:p>
          <w:p w14:paraId="1EA918F7" w14:textId="77777777" w:rsidR="00CB17D1" w:rsidRPr="00007A23" w:rsidRDefault="00CB17D1" w:rsidP="001A68C9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Rubik Light" w:hAnsi="Rubik Light" w:cs="Rubik Light"/>
                <w:sz w:val="24"/>
                <w:lang w:val="en-GB"/>
              </w:rPr>
            </w:pPr>
            <w:r w:rsidRPr="00007A23">
              <w:rPr>
                <w:rFonts w:ascii="Rubik Light" w:hAnsi="Rubik Light" w:cs="Rubik Light"/>
                <w:sz w:val="24"/>
                <w:lang w:val="en-GB"/>
              </w:rPr>
              <w:t>Video editing (Premiere Pro, Final Cut)</w:t>
            </w:r>
          </w:p>
          <w:p w14:paraId="582F726D" w14:textId="77777777" w:rsidR="00CB17D1" w:rsidRPr="00007A23" w:rsidRDefault="00CB17D1" w:rsidP="001A68C9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Rubik Light" w:hAnsi="Rubik Light" w:cs="Rubik Light"/>
                <w:sz w:val="24"/>
                <w:lang w:val="en-GB"/>
              </w:rPr>
            </w:pPr>
            <w:r w:rsidRPr="00007A23">
              <w:rPr>
                <w:rFonts w:ascii="Rubik Light" w:hAnsi="Rubik Light" w:cs="Rubik Light"/>
                <w:sz w:val="24"/>
                <w:lang w:val="en-GB"/>
              </w:rPr>
              <w:t xml:space="preserve">Basic graphic design </w:t>
            </w:r>
            <w:r w:rsidR="00007A23" w:rsidRPr="00007A23">
              <w:rPr>
                <w:rFonts w:ascii="Rubik Light" w:hAnsi="Rubik Light" w:cs="Rubik Light"/>
                <w:sz w:val="24"/>
                <w:lang w:val="en-GB"/>
              </w:rPr>
              <w:t>&amp;</w:t>
            </w:r>
            <w:r w:rsidRPr="00007A23">
              <w:rPr>
                <w:rFonts w:ascii="Rubik Light" w:hAnsi="Rubik Light" w:cs="Rubik Light"/>
                <w:sz w:val="24"/>
                <w:lang w:val="en-GB"/>
              </w:rPr>
              <w:t xml:space="preserve"> image editing (Adopt Illustrator, Photoshop, InDesign, Canva)</w:t>
            </w:r>
          </w:p>
          <w:p w14:paraId="2F45B05E" w14:textId="77777777" w:rsidR="00CB17D1" w:rsidRPr="001A68C9" w:rsidRDefault="00CB17D1" w:rsidP="001A68C9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Rubik Light" w:hAnsi="Rubik Light" w:cs="Rubik Light"/>
                <w:sz w:val="24"/>
                <w:lang w:val="en-GB"/>
              </w:rPr>
            </w:pPr>
            <w:r w:rsidRPr="00007A23">
              <w:rPr>
                <w:rFonts w:ascii="Rubik Light" w:hAnsi="Rubik Light" w:cs="Rubik Light"/>
                <w:sz w:val="24"/>
                <w:lang w:val="en-GB"/>
              </w:rPr>
              <w:t xml:space="preserve">Social media content creation </w:t>
            </w:r>
            <w:r w:rsidR="00007A23" w:rsidRPr="00007A23">
              <w:rPr>
                <w:rFonts w:ascii="Rubik Light" w:hAnsi="Rubik Light" w:cs="Rubik Light"/>
                <w:sz w:val="24"/>
                <w:lang w:val="en-GB"/>
              </w:rPr>
              <w:t>&amp;</w:t>
            </w:r>
            <w:r w:rsidRPr="00007A23">
              <w:rPr>
                <w:rFonts w:ascii="Rubik Light" w:hAnsi="Rubik Light" w:cs="Rubik Light"/>
                <w:sz w:val="24"/>
                <w:lang w:val="en-GB"/>
              </w:rPr>
              <w:t xml:space="preserve"> copywriting (Instagram, Facebook)</w:t>
            </w:r>
          </w:p>
        </w:tc>
        <w:tc>
          <w:tcPr>
            <w:tcW w:w="5027" w:type="dxa"/>
            <w:shd w:val="clear" w:color="auto" w:fill="auto"/>
          </w:tcPr>
          <w:p w14:paraId="1F8BC7CA" w14:textId="77777777" w:rsidR="00CB17D1" w:rsidRPr="00007A23" w:rsidRDefault="00CB17D1" w:rsidP="001A68C9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Rubik Light" w:hAnsi="Rubik Light" w:cs="Rubik Light"/>
                <w:sz w:val="24"/>
                <w:lang w:val="en-GB"/>
              </w:rPr>
            </w:pPr>
            <w:r w:rsidRPr="00007A23">
              <w:rPr>
                <w:rFonts w:ascii="Rubik Light" w:hAnsi="Rubik Light" w:cs="Rubik Light"/>
                <w:sz w:val="24"/>
                <w:lang w:val="en-GB"/>
              </w:rPr>
              <w:t xml:space="preserve">Detail-focused </w:t>
            </w:r>
            <w:r w:rsidR="00007A23" w:rsidRPr="00007A23">
              <w:rPr>
                <w:rFonts w:ascii="Rubik Light" w:hAnsi="Rubik Light" w:cs="Rubik Light"/>
                <w:sz w:val="24"/>
                <w:lang w:val="en-GB"/>
              </w:rPr>
              <w:t>&amp;</w:t>
            </w:r>
            <w:r w:rsidRPr="00007A23">
              <w:rPr>
                <w:rFonts w:ascii="Rubik Light" w:hAnsi="Rubik Light" w:cs="Rubik Light"/>
                <w:sz w:val="24"/>
                <w:lang w:val="en-GB"/>
              </w:rPr>
              <w:t xml:space="preserve"> </w:t>
            </w:r>
            <w:r w:rsidR="00007A23" w:rsidRPr="00007A23">
              <w:rPr>
                <w:rFonts w:ascii="Rubik Light" w:hAnsi="Rubik Light" w:cs="Rubik Light"/>
                <w:sz w:val="24"/>
                <w:lang w:val="en-GB"/>
              </w:rPr>
              <w:t>a creative problem-solver</w:t>
            </w:r>
          </w:p>
          <w:p w14:paraId="507C485B" w14:textId="77777777" w:rsidR="00007A23" w:rsidRPr="00007A23" w:rsidRDefault="00007A23" w:rsidP="001A68C9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Rubik Light" w:hAnsi="Rubik Light" w:cs="Rubik Light"/>
                <w:sz w:val="24"/>
                <w:lang w:val="en-GB"/>
              </w:rPr>
            </w:pPr>
            <w:r w:rsidRPr="00007A23">
              <w:rPr>
                <w:rFonts w:ascii="Rubik Light" w:hAnsi="Rubik Light" w:cs="Rubik Light"/>
                <w:sz w:val="24"/>
                <w:lang w:val="en-GB"/>
              </w:rPr>
              <w:t xml:space="preserve">Refined research &amp; presentation skills </w:t>
            </w:r>
          </w:p>
          <w:p w14:paraId="4AF098D5" w14:textId="77777777" w:rsidR="00CB17D1" w:rsidRPr="00007A23" w:rsidRDefault="00CB17D1" w:rsidP="001A68C9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Rubik Light" w:hAnsi="Rubik Light" w:cs="Rubik Light"/>
                <w:sz w:val="24"/>
                <w:lang w:val="en-GB"/>
              </w:rPr>
            </w:pPr>
            <w:r w:rsidRPr="00007A23">
              <w:rPr>
                <w:rFonts w:ascii="Rubik Light" w:hAnsi="Rubik Light" w:cs="Rubik Light"/>
                <w:sz w:val="24"/>
                <w:lang w:val="en-GB"/>
              </w:rPr>
              <w:t xml:space="preserve">Multilingual (native English, high-level Spanish, basic French) </w:t>
            </w:r>
            <w:r w:rsidR="00007A23" w:rsidRPr="00007A23">
              <w:rPr>
                <w:rFonts w:ascii="Rubik Light" w:hAnsi="Rubik Light" w:cs="Rubik Light"/>
                <w:sz w:val="24"/>
                <w:lang w:val="en-GB"/>
              </w:rPr>
              <w:t>&amp;</w:t>
            </w:r>
            <w:r w:rsidRPr="00007A23">
              <w:rPr>
                <w:rFonts w:ascii="Rubik Light" w:hAnsi="Rubik Light" w:cs="Rubik Light"/>
                <w:sz w:val="24"/>
                <w:lang w:val="en-GB"/>
              </w:rPr>
              <w:t xml:space="preserve"> very effective communication skills</w:t>
            </w:r>
          </w:p>
          <w:p w14:paraId="0B24120D" w14:textId="77777777" w:rsidR="00007A23" w:rsidRPr="00007A23" w:rsidRDefault="00007A23" w:rsidP="001A68C9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Rubik Light" w:hAnsi="Rubik Light" w:cs="Rubik Light"/>
                <w:sz w:val="24"/>
                <w:lang w:val="en-GB"/>
              </w:rPr>
            </w:pPr>
            <w:r w:rsidRPr="00007A23">
              <w:rPr>
                <w:rFonts w:ascii="Rubik Light" w:hAnsi="Rubik Light" w:cs="Rubik Light"/>
                <w:sz w:val="24"/>
                <w:lang w:val="en-GB"/>
              </w:rPr>
              <w:t>Teamwork &amp; organisation skills</w:t>
            </w:r>
          </w:p>
          <w:p w14:paraId="01D53B11" w14:textId="77777777" w:rsidR="00CB17D1" w:rsidRPr="00007A23" w:rsidRDefault="00CB17D1" w:rsidP="001A68C9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Rubik Light" w:hAnsi="Rubik Light" w:cs="Rubik Light"/>
                <w:sz w:val="24"/>
                <w:lang w:val="en-GB"/>
              </w:rPr>
            </w:pPr>
            <w:r w:rsidRPr="00007A23">
              <w:rPr>
                <w:rFonts w:ascii="Rubik Light" w:hAnsi="Rubik Light" w:cs="Rubik Light"/>
                <w:sz w:val="24"/>
                <w:lang w:val="en-GB"/>
              </w:rPr>
              <w:t>Excellent grammar</w:t>
            </w:r>
            <w:r w:rsidR="00007A23" w:rsidRPr="00007A23">
              <w:rPr>
                <w:rFonts w:ascii="Rubik Light" w:hAnsi="Rubik Light" w:cs="Rubik Light"/>
                <w:sz w:val="24"/>
                <w:lang w:val="en-GB"/>
              </w:rPr>
              <w:t xml:space="preserve"> &amp; </w:t>
            </w:r>
            <w:r w:rsidRPr="00007A23">
              <w:rPr>
                <w:rFonts w:ascii="Rubik Light" w:hAnsi="Rubik Light" w:cs="Rubik Light"/>
                <w:sz w:val="24"/>
                <w:lang w:val="en-GB"/>
              </w:rPr>
              <w:t>spelling</w:t>
            </w:r>
          </w:p>
        </w:tc>
      </w:tr>
    </w:tbl>
    <w:p w14:paraId="15BC0611" w14:textId="3E951EA8" w:rsidR="00CB17D1" w:rsidRPr="0033343E" w:rsidRDefault="00007A23" w:rsidP="0033343E">
      <w:pPr>
        <w:pStyle w:val="Heading1"/>
        <w:jc w:val="center"/>
        <w:rPr>
          <w:rFonts w:ascii="Rubik Light" w:hAnsi="Rubik Light" w:cs="Rubik Light"/>
          <w:color w:val="336699"/>
          <w:lang w:val="en-GB"/>
        </w:rPr>
      </w:pPr>
      <w:r w:rsidRPr="0033343E">
        <w:rPr>
          <w:rFonts w:ascii="Rubik Light" w:hAnsi="Rubik Light" w:cs="Rubik Light"/>
          <w:color w:val="336699"/>
          <w:lang w:val="en-GB"/>
        </w:rPr>
        <w:t>Experience</w:t>
      </w:r>
    </w:p>
    <w:p w14:paraId="79C5E766" w14:textId="77777777" w:rsidR="0033343E" w:rsidRPr="0033343E" w:rsidRDefault="0033343E" w:rsidP="0033343E">
      <w:pPr>
        <w:pStyle w:val="Heading1"/>
        <w:jc w:val="center"/>
        <w:rPr>
          <w:rFonts w:ascii="Rubik Light" w:hAnsi="Rubik Light" w:cs="Rubik Light"/>
          <w:sz w:val="20"/>
          <w:lang w:val="en-GB"/>
        </w:rPr>
      </w:pPr>
    </w:p>
    <w:p w14:paraId="69418913" w14:textId="77777777" w:rsidR="001A68C9" w:rsidRPr="00BA1584" w:rsidRDefault="001A68C9" w:rsidP="00AB25A7">
      <w:pPr>
        <w:ind w:firstLine="720"/>
        <w:rPr>
          <w:rFonts w:ascii="Rubik Light" w:hAnsi="Rubik Light" w:cs="Rubik Light"/>
          <w:lang w:val="en-GB"/>
        </w:rPr>
      </w:pPr>
      <w:r w:rsidRPr="00BA1584">
        <w:rPr>
          <w:rFonts w:ascii="Rubik Light" w:hAnsi="Rubik Light" w:cs="Rubik Light"/>
          <w:b/>
          <w:lang w:val="en-GB"/>
        </w:rPr>
        <w:t>Creative Assistant</w:t>
      </w:r>
      <w:r w:rsidRPr="00BA1584">
        <w:rPr>
          <w:rFonts w:ascii="Rubik Light" w:hAnsi="Rubik Light" w:cs="Rubik Light"/>
          <w:lang w:val="en-GB"/>
        </w:rPr>
        <w:t xml:space="preserve"> (Employed) at Studio Cotton (June-Feb 2018-</w:t>
      </w:r>
      <w:r w:rsidR="00BA1584" w:rsidRPr="00BA1584">
        <w:rPr>
          <w:rFonts w:ascii="Rubik Light" w:hAnsi="Rubik Light" w:cs="Rubik Light"/>
          <w:lang w:val="en-GB"/>
        </w:rPr>
        <w:t>’</w:t>
      </w:r>
      <w:r w:rsidRPr="00BA1584">
        <w:rPr>
          <w:rFonts w:ascii="Rubik Light" w:hAnsi="Rubik Light" w:cs="Rubik Light"/>
          <w:lang w:val="en-GB"/>
        </w:rPr>
        <w:t>19</w:t>
      </w:r>
      <w:r w:rsidR="00BA1584" w:rsidRPr="00BA1584">
        <w:rPr>
          <w:rFonts w:ascii="Rubik Light" w:hAnsi="Rubik Light" w:cs="Rubik Light"/>
          <w:lang w:val="en-GB"/>
        </w:rPr>
        <w:t>)</w:t>
      </w:r>
    </w:p>
    <w:p w14:paraId="12348202" w14:textId="77777777" w:rsidR="00AB25A7" w:rsidRPr="00BA1584" w:rsidRDefault="001A68C9" w:rsidP="00AB25A7">
      <w:pPr>
        <w:ind w:firstLine="720"/>
        <w:rPr>
          <w:rFonts w:ascii="Rubik Light" w:hAnsi="Rubik Light" w:cs="Rubik Light"/>
          <w:lang w:val="en-GB"/>
        </w:rPr>
      </w:pPr>
      <w:r w:rsidRPr="00BA1584">
        <w:rPr>
          <w:rFonts w:ascii="Rubik Light" w:hAnsi="Rubik Light" w:cs="Rubik Light"/>
          <w:b/>
          <w:lang w:val="en-GB"/>
        </w:rPr>
        <w:t>Runner &amp; Assistant Editor</w:t>
      </w:r>
      <w:r w:rsidRPr="00BA1584">
        <w:rPr>
          <w:rFonts w:ascii="Rubik Light" w:hAnsi="Rubik Light" w:cs="Rubik Light"/>
          <w:lang w:val="en-GB"/>
        </w:rPr>
        <w:t xml:space="preserve"> (Placement) at Floating Harbour Films (Feb-Apr 2018) </w:t>
      </w:r>
    </w:p>
    <w:p w14:paraId="036C53FB" w14:textId="77777777" w:rsidR="00501543" w:rsidRPr="00BA1584" w:rsidRDefault="00501543" w:rsidP="00AB25A7">
      <w:pPr>
        <w:ind w:firstLine="720"/>
        <w:rPr>
          <w:rFonts w:ascii="Rubik Light" w:hAnsi="Rubik Light" w:cs="Rubik Light"/>
          <w:lang w:val="en-GB"/>
        </w:rPr>
      </w:pPr>
      <w:r w:rsidRPr="00BA1584">
        <w:rPr>
          <w:rFonts w:ascii="Rubik Light" w:hAnsi="Rubik Light" w:cs="Rubik Light"/>
          <w:b/>
          <w:lang w:val="en-GB"/>
        </w:rPr>
        <w:t>Runner &amp; Camera Asst.</w:t>
      </w:r>
      <w:r w:rsidRPr="00BA1584">
        <w:rPr>
          <w:rFonts w:ascii="Rubik Light" w:hAnsi="Rubik Light" w:cs="Rubik Light"/>
          <w:lang w:val="en-GB"/>
        </w:rPr>
        <w:t xml:space="preserve"> (Experience) on Hyperloop Model Promotional Video (Mar 2018)</w:t>
      </w:r>
    </w:p>
    <w:p w14:paraId="6DDE8212" w14:textId="77777777" w:rsidR="00501543" w:rsidRPr="00BA1584" w:rsidRDefault="00501543" w:rsidP="00AB25A7">
      <w:pPr>
        <w:ind w:firstLine="720"/>
        <w:rPr>
          <w:rFonts w:ascii="Rubik Light" w:hAnsi="Rubik Light" w:cs="Rubik Light"/>
          <w:lang w:val="en-GB"/>
        </w:rPr>
      </w:pPr>
      <w:r w:rsidRPr="00BA1584">
        <w:rPr>
          <w:rFonts w:ascii="Rubik Light" w:hAnsi="Rubik Light" w:cs="Rubik Light"/>
          <w:b/>
          <w:lang w:val="en-GB"/>
        </w:rPr>
        <w:t>Runner</w:t>
      </w:r>
      <w:r w:rsidRPr="00BA1584">
        <w:rPr>
          <w:rFonts w:ascii="Rubik Light" w:hAnsi="Rubik Light" w:cs="Rubik Light"/>
          <w:lang w:val="en-GB"/>
        </w:rPr>
        <w:t xml:space="preserve"> (Experience) on 48 Hour Film Challenge (</w:t>
      </w:r>
      <w:r w:rsidR="00771C25" w:rsidRPr="00BA1584">
        <w:rPr>
          <w:rFonts w:ascii="Rubik Light" w:hAnsi="Rubik Light" w:cs="Rubik Light"/>
          <w:lang w:val="en-GB"/>
        </w:rPr>
        <w:t>Oct</w:t>
      </w:r>
      <w:r w:rsidRPr="00BA1584">
        <w:rPr>
          <w:rFonts w:ascii="Rubik Light" w:hAnsi="Rubik Light" w:cs="Rubik Light"/>
          <w:lang w:val="en-GB"/>
        </w:rPr>
        <w:t xml:space="preserve"> 2017</w:t>
      </w:r>
      <w:r w:rsidR="00BA1584" w:rsidRPr="00BA1584">
        <w:rPr>
          <w:rFonts w:ascii="Rubik Light" w:hAnsi="Rubik Light" w:cs="Rubik Light"/>
          <w:lang w:val="en-GB"/>
        </w:rPr>
        <w:t>)</w:t>
      </w:r>
    </w:p>
    <w:p w14:paraId="0C30EE18" w14:textId="77777777" w:rsidR="00501543" w:rsidRPr="00BA1584" w:rsidRDefault="00501543" w:rsidP="00501543">
      <w:pPr>
        <w:ind w:firstLine="720"/>
        <w:rPr>
          <w:rFonts w:ascii="Rubik Light" w:hAnsi="Rubik Light" w:cs="Rubik Light"/>
          <w:lang w:val="en-GB"/>
        </w:rPr>
      </w:pPr>
      <w:r w:rsidRPr="00BA1584">
        <w:rPr>
          <w:rFonts w:ascii="Rubik Light" w:hAnsi="Rubik Light" w:cs="Rubik Light"/>
          <w:b/>
          <w:lang w:val="en-GB"/>
        </w:rPr>
        <w:t>Film Representative</w:t>
      </w:r>
      <w:r w:rsidRPr="00BA1584">
        <w:rPr>
          <w:rFonts w:ascii="Rubik Light" w:hAnsi="Rubik Light" w:cs="Rubik Light"/>
          <w:lang w:val="en-GB"/>
        </w:rPr>
        <w:t xml:space="preserve"> (Society) at Collaborative Arts Society (May 2017-Feb ‘19)</w:t>
      </w:r>
    </w:p>
    <w:p w14:paraId="4C2AC471" w14:textId="77777777" w:rsidR="001A68C9" w:rsidRPr="00BA1584" w:rsidRDefault="001A68C9" w:rsidP="00AB25A7">
      <w:pPr>
        <w:ind w:firstLine="720"/>
        <w:rPr>
          <w:rFonts w:ascii="Rubik Light" w:hAnsi="Rubik Light" w:cs="Rubik Light"/>
          <w:lang w:val="en-GB"/>
        </w:rPr>
      </w:pPr>
      <w:r w:rsidRPr="00BA1584">
        <w:rPr>
          <w:rFonts w:ascii="Rubik Light" w:hAnsi="Rubik Light" w:cs="Rubik Light"/>
          <w:b/>
          <w:lang w:val="en-GB"/>
        </w:rPr>
        <w:t>Director, Camera Operator &amp; Editor</w:t>
      </w:r>
      <w:r w:rsidRPr="00BA1584">
        <w:rPr>
          <w:rFonts w:ascii="Rubik Light" w:hAnsi="Rubik Light" w:cs="Rubik Light"/>
          <w:lang w:val="en-GB"/>
        </w:rPr>
        <w:t xml:space="preserve"> (Society) at UBTV (Mar 2016</w:t>
      </w:r>
      <w:proofErr w:type="gramStart"/>
      <w:r w:rsidR="00BA1584" w:rsidRPr="00BA1584">
        <w:rPr>
          <w:rFonts w:ascii="Rubik Light" w:hAnsi="Rubik Light" w:cs="Rubik Light"/>
          <w:lang w:val="en-GB"/>
        </w:rPr>
        <w:t>-</w:t>
      </w:r>
      <w:r w:rsidR="00501543" w:rsidRPr="00BA1584">
        <w:rPr>
          <w:rFonts w:ascii="Rubik Light" w:hAnsi="Rubik Light" w:cs="Rubik Light"/>
          <w:lang w:val="en-GB"/>
        </w:rPr>
        <w:t>‘</w:t>
      </w:r>
      <w:proofErr w:type="gramEnd"/>
      <w:r w:rsidRPr="00BA1584">
        <w:rPr>
          <w:rFonts w:ascii="Rubik Light" w:hAnsi="Rubik Light" w:cs="Rubik Light"/>
          <w:lang w:val="en-GB"/>
        </w:rPr>
        <w:t>18)</w:t>
      </w:r>
    </w:p>
    <w:p w14:paraId="1FBF05F5" w14:textId="77777777" w:rsidR="001A68C9" w:rsidRPr="00BA1584" w:rsidRDefault="00501543" w:rsidP="00AB25A7">
      <w:pPr>
        <w:ind w:firstLine="720"/>
        <w:rPr>
          <w:rFonts w:ascii="Rubik Light" w:hAnsi="Rubik Light" w:cs="Rubik Light"/>
          <w:lang w:val="en-GB"/>
        </w:rPr>
      </w:pPr>
      <w:r w:rsidRPr="00BA1584">
        <w:rPr>
          <w:rFonts w:ascii="Rubik Light" w:hAnsi="Rubik Light" w:cs="Rubik Light"/>
          <w:b/>
          <w:lang w:val="en-GB"/>
        </w:rPr>
        <w:t xml:space="preserve">Runner </w:t>
      </w:r>
      <w:r w:rsidRPr="00BA1584">
        <w:rPr>
          <w:rFonts w:ascii="Rubik Light" w:hAnsi="Rubik Light" w:cs="Rubik Light"/>
          <w:lang w:val="en-GB"/>
        </w:rPr>
        <w:t>(Experience) for Silk Screen Pictures (Jan 2016)</w:t>
      </w:r>
    </w:p>
    <w:p w14:paraId="7E5458D9" w14:textId="77777777" w:rsidR="00771C25" w:rsidRPr="00BA1584" w:rsidRDefault="00771C25" w:rsidP="00AB25A7">
      <w:pPr>
        <w:ind w:firstLine="720"/>
        <w:rPr>
          <w:rFonts w:ascii="Rubik Light" w:hAnsi="Rubik Light" w:cs="Rubik Light"/>
          <w:lang w:val="en-GB"/>
        </w:rPr>
      </w:pPr>
      <w:r w:rsidRPr="00BA1584">
        <w:rPr>
          <w:rFonts w:ascii="Rubik Light" w:hAnsi="Rubik Light" w:cs="Rubik Light"/>
          <w:b/>
          <w:lang w:val="en-GB"/>
        </w:rPr>
        <w:t>Student</w:t>
      </w:r>
      <w:r w:rsidRPr="00BA1584">
        <w:rPr>
          <w:rFonts w:ascii="Rubik Light" w:hAnsi="Rubik Light" w:cs="Rubik Light"/>
          <w:lang w:val="en-GB"/>
        </w:rPr>
        <w:t xml:space="preserve"> at University of Bristol BA Film &amp; Television (2015-</w:t>
      </w:r>
      <w:r w:rsidR="00BA1584" w:rsidRPr="00BA1584">
        <w:rPr>
          <w:rFonts w:ascii="Rubik Light" w:hAnsi="Rubik Light" w:cs="Rubik Light"/>
          <w:lang w:val="en-GB"/>
        </w:rPr>
        <w:t>’</w:t>
      </w:r>
      <w:r w:rsidRPr="00BA1584">
        <w:rPr>
          <w:rFonts w:ascii="Rubik Light" w:hAnsi="Rubik Light" w:cs="Rubik Light"/>
          <w:lang w:val="en-GB"/>
        </w:rPr>
        <w:t>18</w:t>
      </w:r>
      <w:r w:rsidR="00BA1584" w:rsidRPr="00BA1584">
        <w:rPr>
          <w:rFonts w:ascii="Rubik Light" w:hAnsi="Rubik Light" w:cs="Rubik Light"/>
          <w:lang w:val="en-GB"/>
        </w:rPr>
        <w:t>): Achieved 2:1</w:t>
      </w:r>
    </w:p>
    <w:p w14:paraId="04E17CAA" w14:textId="77777777" w:rsidR="00BA1584" w:rsidRPr="00BA1584" w:rsidRDefault="00BA1584" w:rsidP="001A68C9">
      <w:pPr>
        <w:rPr>
          <w:rFonts w:ascii="Rubik Light" w:hAnsi="Rubik Light" w:cs="Rubik Light"/>
          <w:i/>
          <w:sz w:val="24"/>
          <w:szCs w:val="24"/>
          <w:lang w:val="en-GB"/>
        </w:rPr>
      </w:pPr>
      <w:bookmarkStart w:id="1" w:name="_GoBack"/>
      <w:bookmarkEnd w:id="1"/>
    </w:p>
    <w:p w14:paraId="597834BD" w14:textId="77777777" w:rsidR="00BA1584" w:rsidRPr="00BA1584" w:rsidRDefault="00BA1584" w:rsidP="0033343E">
      <w:pPr>
        <w:jc w:val="center"/>
        <w:rPr>
          <w:rFonts w:ascii="Rubik Light" w:hAnsi="Rubik Light" w:cs="Rubik Light"/>
          <w:i/>
          <w:sz w:val="24"/>
          <w:szCs w:val="24"/>
          <w:lang w:val="en-GB"/>
        </w:rPr>
      </w:pPr>
      <w:r w:rsidRPr="00BA1584">
        <w:rPr>
          <w:rFonts w:ascii="Rubik Light" w:hAnsi="Rubik Light" w:cs="Rubik Light"/>
          <w:i/>
          <w:sz w:val="24"/>
          <w:szCs w:val="24"/>
          <w:lang w:val="en-GB"/>
        </w:rPr>
        <w:t>Portfolio available via LinkedIn</w:t>
      </w:r>
      <w:r>
        <w:rPr>
          <w:rFonts w:ascii="Rubik Light" w:hAnsi="Rubik Light" w:cs="Rubik Light"/>
          <w:i/>
          <w:sz w:val="24"/>
          <w:szCs w:val="24"/>
          <w:lang w:val="en-GB"/>
        </w:rPr>
        <w:t xml:space="preserve">:  </w:t>
      </w:r>
      <w:r w:rsidRPr="00BA1584">
        <w:rPr>
          <w:rFonts w:ascii="Rubik Light" w:hAnsi="Rubik Light" w:cs="Rubik Light"/>
          <w:i/>
          <w:sz w:val="24"/>
          <w:szCs w:val="24"/>
          <w:lang w:val="en-GB"/>
        </w:rPr>
        <w:t xml:space="preserve"> /in/</w:t>
      </w:r>
      <w:proofErr w:type="spellStart"/>
      <w:proofErr w:type="gramStart"/>
      <w:r w:rsidRPr="00BA1584">
        <w:rPr>
          <w:rFonts w:ascii="Rubik Light" w:hAnsi="Rubik Light" w:cs="Rubik Light"/>
          <w:i/>
          <w:sz w:val="24"/>
          <w:szCs w:val="24"/>
          <w:lang w:val="en-GB"/>
        </w:rPr>
        <w:t>gabriellacarr</w:t>
      </w:r>
      <w:proofErr w:type="spellEnd"/>
      <w:r w:rsidRPr="00BA1584">
        <w:rPr>
          <w:rFonts w:ascii="Rubik Light" w:hAnsi="Rubik Light" w:cs="Rubik Light"/>
          <w:i/>
          <w:sz w:val="24"/>
          <w:szCs w:val="24"/>
          <w:lang w:val="en-GB"/>
        </w:rPr>
        <w:t xml:space="preserve">  &amp;</w:t>
      </w:r>
      <w:proofErr w:type="gramEnd"/>
      <w:r>
        <w:rPr>
          <w:rFonts w:ascii="Rubik Light" w:hAnsi="Rubik Light" w:cs="Rubik Light"/>
          <w:i/>
          <w:sz w:val="24"/>
          <w:szCs w:val="24"/>
          <w:lang w:val="en-GB"/>
        </w:rPr>
        <w:t xml:space="preserve">  r</w:t>
      </w:r>
      <w:r w:rsidRPr="00BA1584">
        <w:rPr>
          <w:rFonts w:ascii="Rubik Light" w:hAnsi="Rubik Light" w:cs="Rubik Light"/>
          <w:i/>
          <w:sz w:val="24"/>
          <w:szCs w:val="24"/>
          <w:lang w:val="en-GB"/>
        </w:rPr>
        <w:t>eferences available on request.</w:t>
      </w:r>
    </w:p>
    <w:sectPr w:rsidR="00BA1584" w:rsidRPr="00BA1584" w:rsidSect="00374627">
      <w:footerReference w:type="default" r:id="rId7"/>
      <w:pgSz w:w="12240" w:h="15840"/>
      <w:pgMar w:top="1008" w:right="1008" w:bottom="1152" w:left="100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93C89" w14:textId="77777777" w:rsidR="00973D05" w:rsidRDefault="00973D05">
      <w:pPr>
        <w:spacing w:after="0"/>
      </w:pPr>
      <w:r>
        <w:separator/>
      </w:r>
    </w:p>
  </w:endnote>
  <w:endnote w:type="continuationSeparator" w:id="0">
    <w:p w14:paraId="78720AD3" w14:textId="77777777" w:rsidR="00973D05" w:rsidRDefault="00973D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FB4B76" w14:textId="77777777" w:rsidR="00394A6D" w:rsidRDefault="007D0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E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3F56F" w14:textId="77777777" w:rsidR="00973D05" w:rsidRDefault="00973D05">
      <w:pPr>
        <w:spacing w:after="0"/>
      </w:pPr>
      <w:r>
        <w:separator/>
      </w:r>
    </w:p>
  </w:footnote>
  <w:footnote w:type="continuationSeparator" w:id="0">
    <w:p w14:paraId="3B05AF51" w14:textId="77777777" w:rsidR="00973D05" w:rsidRDefault="00973D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A4C1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153ED7"/>
    <w:multiLevelType w:val="hybridMultilevel"/>
    <w:tmpl w:val="42F87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D1"/>
    <w:rsid w:val="00007A23"/>
    <w:rsid w:val="001A68C9"/>
    <w:rsid w:val="0033343E"/>
    <w:rsid w:val="00374627"/>
    <w:rsid w:val="00394A6D"/>
    <w:rsid w:val="003F19B9"/>
    <w:rsid w:val="004476A1"/>
    <w:rsid w:val="00501543"/>
    <w:rsid w:val="005114E7"/>
    <w:rsid w:val="00527040"/>
    <w:rsid w:val="005E5E55"/>
    <w:rsid w:val="00616068"/>
    <w:rsid w:val="006E401C"/>
    <w:rsid w:val="00771C25"/>
    <w:rsid w:val="0077621B"/>
    <w:rsid w:val="007963CE"/>
    <w:rsid w:val="007D00B3"/>
    <w:rsid w:val="008916B6"/>
    <w:rsid w:val="008E10EB"/>
    <w:rsid w:val="00973D05"/>
    <w:rsid w:val="009763C8"/>
    <w:rsid w:val="00A8131A"/>
    <w:rsid w:val="00AB25A7"/>
    <w:rsid w:val="00B447EB"/>
    <w:rsid w:val="00B769EE"/>
    <w:rsid w:val="00BA1584"/>
    <w:rsid w:val="00C57E43"/>
    <w:rsid w:val="00C72B59"/>
    <w:rsid w:val="00CB17D1"/>
    <w:rsid w:val="00CC75DB"/>
    <w:rsid w:val="00D33143"/>
    <w:rsid w:val="00D52751"/>
    <w:rsid w:val="00D56207"/>
    <w:rsid w:val="00D765AF"/>
    <w:rsid w:val="00DD4208"/>
    <w:rsid w:val="00EA180B"/>
    <w:rsid w:val="00EA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7AE51"/>
  <w15:chartTrackingRefBased/>
  <w15:docId w15:val="{88AA1AD2-0E3E-4983-A33C-76DCF1C4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6207"/>
  </w:style>
  <w:style w:type="paragraph" w:styleId="Heading1">
    <w:name w:val="heading 1"/>
    <w:basedOn w:val="Normal"/>
    <w:link w:val="Heading1Char"/>
    <w:uiPriority w:val="9"/>
    <w:qFormat/>
    <w:rsid w:val="00D56207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56207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pPr>
      <w:numPr>
        <w:numId w:val="14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D56207"/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207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75DB"/>
  </w:style>
  <w:style w:type="paragraph" w:styleId="BlockText">
    <w:name w:val="Block Text"/>
    <w:basedOn w:val="Normal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C75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75DB"/>
  </w:style>
  <w:style w:type="paragraph" w:styleId="BodyText2">
    <w:name w:val="Body Text 2"/>
    <w:basedOn w:val="Normal"/>
    <w:link w:val="BodyText2Char"/>
    <w:uiPriority w:val="99"/>
    <w:semiHidden/>
    <w:unhideWhenUsed/>
    <w:rsid w:val="00CC75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5DB"/>
  </w:style>
  <w:style w:type="paragraph" w:styleId="BodyText3">
    <w:name w:val="Body Text 3"/>
    <w:basedOn w:val="Normal"/>
    <w:link w:val="BodyText3Ch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75D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75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75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75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75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75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75D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5D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75DB"/>
  </w:style>
  <w:style w:type="character" w:styleId="Emphasis">
    <w:name w:val="Emphasis"/>
    <w:basedOn w:val="DefaultParagraphFont"/>
    <w:uiPriority w:val="20"/>
    <w:semiHidden/>
    <w:unhideWhenUsed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75D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5DB"/>
    <w:rPr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75DB"/>
  </w:style>
  <w:style w:type="paragraph" w:styleId="HTMLAddress">
    <w:name w:val="HTML Address"/>
    <w:basedOn w:val="Normal"/>
    <w:link w:val="HTMLAddressCh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75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5D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75DB"/>
    <w:rPr>
      <w:i/>
      <w:iCs/>
    </w:rPr>
  </w:style>
  <w:style w:type="character" w:styleId="Hyperlink">
    <w:name w:val="Hyperlink"/>
    <w:basedOn w:val="DefaultParagraphFont"/>
    <w:uiPriority w:val="99"/>
    <w:unhideWhenUsed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75DB"/>
    <w:rPr>
      <w:i/>
      <w:iCs/>
      <w:color w:val="14141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75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75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75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12"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75D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75DB"/>
  </w:style>
  <w:style w:type="character" w:styleId="PageNumber">
    <w:name w:val="page number"/>
    <w:basedOn w:val="DefaultParagraphFont"/>
    <w:uiPriority w:val="99"/>
    <w:semiHidden/>
    <w:unhideWhenUsed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75D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75D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styleId="SmartHyperlink">
    <w:name w:val="Smart Hyperlink"/>
    <w:basedOn w:val="DefaultParagraphFont"/>
    <w:uiPriority w:val="99"/>
    <w:semiHidden/>
    <w:unhideWhenUsed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75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\AppData\Roaming\Microsoft\Templates\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493F0FA86343F8982C6648D6E10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F393B-DC9D-456A-BACE-EDFA250F0DB2}"/>
      </w:docPartPr>
      <w:docPartBody>
        <w:p w:rsidR="00D75770" w:rsidRDefault="001F03B4">
          <w:pPr>
            <w:pStyle w:val="AB493F0FA86343F8982C6648D6E1095F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B4"/>
    <w:rsid w:val="001F03B4"/>
    <w:rsid w:val="00383F6D"/>
    <w:rsid w:val="0067323D"/>
    <w:rsid w:val="00D7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493F0FA86343F8982C6648D6E1095F">
    <w:name w:val="AB493F0FA86343F8982C6648D6E1095F"/>
  </w:style>
  <w:style w:type="paragraph" w:customStyle="1" w:styleId="EF71906ED88A47C383A617D180F201F6">
    <w:name w:val="EF71906ED88A47C383A617D180F201F6"/>
  </w:style>
  <w:style w:type="paragraph" w:customStyle="1" w:styleId="6682CCD587A94C29B94649EF13D0D75D">
    <w:name w:val="6682CCD587A94C29B94649EF13D0D75D"/>
  </w:style>
  <w:style w:type="paragraph" w:customStyle="1" w:styleId="D8924989DDC1463C8FADB87009FB743B">
    <w:name w:val="D8924989DDC1463C8FADB87009FB743B"/>
  </w:style>
  <w:style w:type="paragraph" w:customStyle="1" w:styleId="A0FDA10521C94BDF861EA0E0216B394C">
    <w:name w:val="A0FDA10521C94BDF861EA0E0216B394C"/>
  </w:style>
  <w:style w:type="paragraph" w:customStyle="1" w:styleId="1ED2ECB40F7A486BA2715BDA4B8AEB84">
    <w:name w:val="1ED2ECB40F7A486BA2715BDA4B8AEB84"/>
  </w:style>
  <w:style w:type="paragraph" w:customStyle="1" w:styleId="F8432449BCCA4BD2AA6C732A1A25D3B3">
    <w:name w:val="F8432449BCCA4BD2AA6C732A1A25D3B3"/>
  </w:style>
  <w:style w:type="paragraph" w:customStyle="1" w:styleId="6BC9DD8B4D6642BFB383F5FB13C5A744">
    <w:name w:val="6BC9DD8B4D6642BFB383F5FB13C5A744"/>
  </w:style>
  <w:style w:type="paragraph" w:customStyle="1" w:styleId="3E573E5A188C43DE91E9D854D47DAEA3">
    <w:name w:val="3E573E5A188C43DE91E9D854D47DAEA3"/>
  </w:style>
  <w:style w:type="paragraph" w:customStyle="1" w:styleId="5EBA2394F397456AAD63A115155391DF">
    <w:name w:val="5EBA2394F397456AAD63A115155391DF"/>
  </w:style>
  <w:style w:type="paragraph" w:customStyle="1" w:styleId="1A5B81EB899341ADAE51CF8546965019">
    <w:name w:val="1A5B81EB899341ADAE51CF8546965019"/>
  </w:style>
  <w:style w:type="paragraph" w:customStyle="1" w:styleId="574EE5E945604C01868DA7249604EE9A">
    <w:name w:val="574EE5E945604C01868DA7249604EE9A"/>
  </w:style>
  <w:style w:type="paragraph" w:customStyle="1" w:styleId="822B9A907D944220848CF13F8932C0B0">
    <w:name w:val="822B9A907D944220848CF13F8932C0B0"/>
  </w:style>
  <w:style w:type="paragraph" w:customStyle="1" w:styleId="20D5FEAD35DE45C9B93C49E216D4E41E">
    <w:name w:val="20D5FEAD35DE45C9B93C49E216D4E41E"/>
  </w:style>
  <w:style w:type="paragraph" w:customStyle="1" w:styleId="7337DDEDB24546C1B03FD315A0906051">
    <w:name w:val="7337DDEDB24546C1B03FD315A0906051"/>
  </w:style>
  <w:style w:type="paragraph" w:customStyle="1" w:styleId="A563E72ED9174E5886A2B2E903979709">
    <w:name w:val="A563E72ED9174E5886A2B2E903979709"/>
  </w:style>
  <w:style w:type="paragraph" w:customStyle="1" w:styleId="8FCB938D3D4F4881816A7708CB799950">
    <w:name w:val="8FCB938D3D4F4881816A7708CB799950"/>
  </w:style>
  <w:style w:type="paragraph" w:customStyle="1" w:styleId="0DA0DA1ECCAA43E99F6DC682CE37DF6E">
    <w:name w:val="0DA0DA1ECCAA43E99F6DC682CE37DF6E"/>
  </w:style>
  <w:style w:type="paragraph" w:customStyle="1" w:styleId="232901ED6379406E8230B84465C35E79">
    <w:name w:val="232901ED6379406E8230B84465C35E79"/>
  </w:style>
  <w:style w:type="paragraph" w:customStyle="1" w:styleId="9E64617E0A1949B2BDEDC359280963B8">
    <w:name w:val="9E64617E0A1949B2BDEDC359280963B8"/>
  </w:style>
  <w:style w:type="paragraph" w:customStyle="1" w:styleId="09266781D7E8449090AB69CF5F42B675">
    <w:name w:val="09266781D7E8449090AB69CF5F42B675"/>
  </w:style>
  <w:style w:type="paragraph" w:customStyle="1" w:styleId="E111654D493147BFB4136CDE0B8DAF92">
    <w:name w:val="E111654D493147BFB4136CDE0B8DAF92"/>
  </w:style>
  <w:style w:type="paragraph" w:customStyle="1" w:styleId="5AEF69C7712048BBACC592F711264E20">
    <w:name w:val="5AEF69C7712048BBACC592F711264E20"/>
  </w:style>
  <w:style w:type="paragraph" w:customStyle="1" w:styleId="727C6EC1257E4593B190BCD883726061">
    <w:name w:val="727C6EC1257E4593B190BCD883726061"/>
  </w:style>
  <w:style w:type="paragraph" w:customStyle="1" w:styleId="760062DEE7CB45AE801CD79B73B52016">
    <w:name w:val="760062DEE7CB45AE801CD79B73B52016"/>
  </w:style>
  <w:style w:type="paragraph" w:customStyle="1" w:styleId="75D4C7775CEF4E5BB007BB632868D902">
    <w:name w:val="75D4C7775CEF4E5BB007BB632868D902"/>
  </w:style>
  <w:style w:type="paragraph" w:customStyle="1" w:styleId="89B534742CF0462E9A545ED719192044">
    <w:name w:val="89B534742CF0462E9A545ED719192044"/>
  </w:style>
  <w:style w:type="paragraph" w:customStyle="1" w:styleId="838B0CBD0743498B976C1DBB173B0669">
    <w:name w:val="838B0CBD0743498B976C1DBB173B0669"/>
  </w:style>
  <w:style w:type="paragraph" w:customStyle="1" w:styleId="B4703B1B551F4B7C9E24D9B0FC48728F">
    <w:name w:val="B4703B1B551F4B7C9E24D9B0FC48728F"/>
  </w:style>
  <w:style w:type="paragraph" w:customStyle="1" w:styleId="FFD33348284E45888DAC84B394D96D09">
    <w:name w:val="FFD33348284E45888DAC84B394D96D09"/>
  </w:style>
  <w:style w:type="paragraph" w:customStyle="1" w:styleId="5159D150D9D2410D99E6F5EB2B25E5F2">
    <w:name w:val="5159D150D9D2410D99E6F5EB2B25E5F2"/>
  </w:style>
  <w:style w:type="paragraph" w:customStyle="1" w:styleId="4799C74B2B314CF88E79E7DBEA7C455B">
    <w:name w:val="4799C74B2B314CF88E79E7DBEA7C455B"/>
  </w:style>
  <w:style w:type="paragraph" w:customStyle="1" w:styleId="724668D1C37741A489411951C653BA12">
    <w:name w:val="724668D1C37741A489411951C653BA12"/>
  </w:style>
  <w:style w:type="paragraph" w:customStyle="1" w:styleId="E809AB4104B745529E4D9490B24DCCAC">
    <w:name w:val="E809AB4104B745529E4D9490B24DCCAC"/>
  </w:style>
  <w:style w:type="paragraph" w:customStyle="1" w:styleId="D54BB7EF4CCC42FEA51822BE8CD635AA">
    <w:name w:val="D54BB7EF4CCC42FEA51822BE8CD635AA"/>
  </w:style>
  <w:style w:type="paragraph" w:customStyle="1" w:styleId="C42357CC827A420193E2A01A0926DB1D">
    <w:name w:val="C42357CC827A420193E2A01A0926DB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</Template>
  <TotalTime>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Gabriella Carr</dc:creator>
  <cp:keywords/>
  <dc:description>/in/gabriellacarr  |  gabriellajcarr@gmail.com</dc:description>
  <cp:lastModifiedBy>Gabriella Carr</cp:lastModifiedBy>
  <cp:revision>3</cp:revision>
  <dcterms:created xsi:type="dcterms:W3CDTF">2019-03-07T17:44:00Z</dcterms:created>
  <dcterms:modified xsi:type="dcterms:W3CDTF">2019-03-09T18:57:00Z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