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ayout w:type="fixed"/>
        <w:tblLook w:val="0000"/>
      </w:tblPr>
      <w:tblGrid>
        <w:gridCol w:w="2160"/>
        <w:gridCol w:w="2325"/>
      </w:tblGrid>
      <w:tr w:rsidR="00814279">
        <w:trPr>
          <w:jc w:val="right"/>
        </w:trPr>
        <w:tc>
          <w:tcPr>
            <w:tcW w:w="2160" w:type="dxa"/>
          </w:tcPr>
          <w:p w:rsidR="00814279" w:rsidRDefault="003367F2" w:rsidP="003367F2">
            <w:pPr>
              <w:pStyle w:val="Address2"/>
            </w:pPr>
            <w:r>
              <w:t>72 Longleaze Wootton Bassett, Swindon, Wiltshire, SN4 8AS</w:t>
            </w:r>
          </w:p>
          <w:p w:rsidR="00BB0D6D" w:rsidRDefault="00BB0D6D" w:rsidP="003367F2">
            <w:pPr>
              <w:pStyle w:val="Address2"/>
            </w:pPr>
          </w:p>
          <w:p w:rsidR="00BB0D6D" w:rsidRDefault="00BB0D6D" w:rsidP="00BB0D6D">
            <w:pPr>
              <w:pStyle w:val="Address1"/>
            </w:pPr>
            <w:r>
              <w:t>Home: 01793 636 122</w:t>
            </w:r>
          </w:p>
          <w:p w:rsidR="00BB0D6D" w:rsidRDefault="00BB0D6D" w:rsidP="003367F2">
            <w:pPr>
              <w:pStyle w:val="Address2"/>
            </w:pPr>
          </w:p>
        </w:tc>
        <w:tc>
          <w:tcPr>
            <w:tcW w:w="2325" w:type="dxa"/>
          </w:tcPr>
          <w:p w:rsidR="003367F2" w:rsidRDefault="006F1EB7">
            <w:pPr>
              <w:pStyle w:val="Address1"/>
            </w:pPr>
            <w:r>
              <w:t>Mobile: 07851 807 680</w:t>
            </w:r>
          </w:p>
          <w:p w:rsidR="003367F2" w:rsidRDefault="003367F2" w:rsidP="00DA299B">
            <w:pPr>
              <w:pStyle w:val="Address1"/>
            </w:pPr>
            <w:r>
              <w:t xml:space="preserve">Email: </w:t>
            </w:r>
            <w:hyperlink r:id="rId7" w:history="1">
              <w:r w:rsidR="00BB0D6D" w:rsidRPr="00734A86">
                <w:rPr>
                  <w:rStyle w:val="Hyperlink"/>
                </w:rPr>
                <w:t>leannewallace963@gmail.com</w:t>
              </w:r>
            </w:hyperlink>
          </w:p>
          <w:p w:rsidR="00BB0D6D" w:rsidRDefault="00BB0D6D" w:rsidP="00DA299B">
            <w:pPr>
              <w:pStyle w:val="Address1"/>
            </w:pPr>
            <w:r>
              <w:t>Website:</w:t>
            </w:r>
          </w:p>
          <w:p w:rsidR="00BB0D6D" w:rsidRPr="00BB0D6D" w:rsidRDefault="00BB0D6D" w:rsidP="00BB0D6D">
            <w:pPr>
              <w:rPr>
                <w:sz w:val="14"/>
              </w:rPr>
            </w:pPr>
            <w:r w:rsidRPr="00BB0D6D">
              <w:rPr>
                <w:sz w:val="14"/>
              </w:rPr>
              <w:t>https://leannewallacemua.</w:t>
            </w:r>
            <w:r w:rsidR="007F1AF9">
              <w:rPr>
                <w:sz w:val="14"/>
              </w:rPr>
              <w:t>co.uk</w:t>
            </w:r>
          </w:p>
          <w:p w:rsidR="00BB0D6D" w:rsidRDefault="00BB0D6D" w:rsidP="00DA299B">
            <w:pPr>
              <w:pStyle w:val="Address1"/>
            </w:pPr>
          </w:p>
        </w:tc>
      </w:tr>
    </w:tbl>
    <w:p w:rsidR="00814279" w:rsidRDefault="00D86C39">
      <w:pPr>
        <w:pStyle w:val="Name"/>
      </w:pPr>
      <w:fldSimple w:instr=" USERNAME  \* MERGEFORMAT ">
        <w:r w:rsidR="003367F2">
          <w:rPr>
            <w:noProof/>
          </w:rPr>
          <w:t>Leanne</w:t>
        </w:r>
      </w:fldSimple>
      <w:r w:rsidR="003367F2">
        <w:t xml:space="preserve"> Sarah Wallace</w:t>
      </w:r>
    </w:p>
    <w:tbl>
      <w:tblPr>
        <w:tblW w:w="0" w:type="auto"/>
        <w:tblInd w:w="-34" w:type="dxa"/>
        <w:tblLayout w:type="fixed"/>
        <w:tblLook w:val="0000"/>
      </w:tblPr>
      <w:tblGrid>
        <w:gridCol w:w="2220"/>
        <w:gridCol w:w="6746"/>
      </w:tblGrid>
      <w:tr w:rsidR="00814279" w:rsidTr="004D2B2F">
        <w:trPr>
          <w:trHeight w:val="73"/>
        </w:trPr>
        <w:tc>
          <w:tcPr>
            <w:tcW w:w="2220" w:type="dxa"/>
          </w:tcPr>
          <w:p w:rsidR="00814279" w:rsidRDefault="00BF12EA">
            <w:pPr>
              <w:pStyle w:val="SectionTitle"/>
            </w:pPr>
            <w:r>
              <w:t>Profile</w:t>
            </w:r>
          </w:p>
        </w:tc>
        <w:tc>
          <w:tcPr>
            <w:tcW w:w="6746" w:type="dxa"/>
          </w:tcPr>
          <w:p w:rsidR="00814279" w:rsidRDefault="007F1AF9" w:rsidP="0056065E">
            <w:pPr>
              <w:pStyle w:val="Objective"/>
            </w:pPr>
            <w:r>
              <w:t>A graduate</w:t>
            </w:r>
            <w:r w:rsidR="003D3AF1">
              <w:t xml:space="preserve"> S</w:t>
            </w:r>
            <w:r w:rsidR="0056065E">
              <w:t>pecialist Hair &amp; Media Makeup</w:t>
            </w:r>
            <w:r w:rsidR="003D3AF1">
              <w:t xml:space="preserve"> student with a variety of experience within theatre seeking part time work, temporary or short term contract work to gain additional experience.</w:t>
            </w:r>
            <w:r w:rsidR="00E3773A">
              <w:t xml:space="preserve"> I’m aiming to start out as an assistant makeup artist for film/TV.</w:t>
            </w:r>
          </w:p>
        </w:tc>
      </w:tr>
      <w:tr w:rsidR="003D3AF1" w:rsidTr="004D2B2F">
        <w:trPr>
          <w:trHeight w:val="73"/>
        </w:trPr>
        <w:tc>
          <w:tcPr>
            <w:tcW w:w="2220" w:type="dxa"/>
          </w:tcPr>
          <w:p w:rsidR="003D3AF1" w:rsidRDefault="003D3AF1" w:rsidP="00BF12EA">
            <w:pPr>
              <w:pStyle w:val="SectionTitle"/>
            </w:pPr>
            <w:r>
              <w:t>Education</w:t>
            </w:r>
          </w:p>
        </w:tc>
        <w:tc>
          <w:tcPr>
            <w:tcW w:w="6746" w:type="dxa"/>
          </w:tcPr>
          <w:p w:rsidR="003D3AF1" w:rsidRDefault="003D3AF1" w:rsidP="003D3AF1">
            <w:pPr>
              <w:pStyle w:val="Achievement"/>
              <w:numPr>
                <w:ilvl w:val="0"/>
                <w:numId w:val="0"/>
              </w:numPr>
              <w:ind w:left="245" w:hanging="245"/>
            </w:pPr>
          </w:p>
          <w:p w:rsidR="00D23953" w:rsidRDefault="00D23953" w:rsidP="00854A31">
            <w:pPr>
              <w:pStyle w:val="Achievement"/>
              <w:numPr>
                <w:ilvl w:val="0"/>
                <w:numId w:val="0"/>
              </w:numPr>
              <w:ind w:left="245" w:hanging="245"/>
              <w:rPr>
                <w:rFonts w:cs="Arial"/>
                <w:color w:val="222222"/>
                <w:shd w:val="clear" w:color="auto" w:fill="FFFFFF"/>
              </w:rPr>
            </w:pPr>
            <w:r>
              <w:t xml:space="preserve">2018                  Pinewood Studios                            </w:t>
            </w:r>
            <w:r>
              <w:rPr>
                <w:rFonts w:cs="Arial"/>
                <w:color w:val="222222"/>
                <w:shd w:val="clear" w:color="auto" w:fill="FFFFFF"/>
              </w:rPr>
              <w:t>Buckinghamshire</w:t>
            </w:r>
          </w:p>
          <w:p w:rsidR="00D23953" w:rsidRPr="00D23953" w:rsidRDefault="00D23953" w:rsidP="00D23953">
            <w:pPr>
              <w:pStyle w:val="Achievement"/>
              <w:numPr>
                <w:ilvl w:val="0"/>
                <w:numId w:val="22"/>
              </w:numPr>
            </w:pPr>
            <w:r>
              <w:rPr>
                <w:rFonts w:cs="Arial"/>
                <w:color w:val="222222"/>
                <w:shd w:val="clear" w:color="auto" w:fill="FFFFFF"/>
              </w:rPr>
              <w:t xml:space="preserve">2 days short course for Script Supervisor. </w:t>
            </w:r>
          </w:p>
          <w:p w:rsidR="00D23953" w:rsidRDefault="00D23953" w:rsidP="00D23953">
            <w:pPr>
              <w:pStyle w:val="Achievement"/>
              <w:numPr>
                <w:ilvl w:val="0"/>
                <w:numId w:val="0"/>
              </w:numPr>
              <w:ind w:left="245" w:hanging="245"/>
            </w:pPr>
          </w:p>
          <w:p w:rsidR="00854A31" w:rsidRDefault="00854A31" w:rsidP="00854A31">
            <w:pPr>
              <w:pStyle w:val="Achievement"/>
              <w:numPr>
                <w:ilvl w:val="0"/>
                <w:numId w:val="0"/>
              </w:numPr>
              <w:ind w:left="245" w:hanging="245"/>
            </w:pPr>
            <w:r>
              <w:t xml:space="preserve">2015 - </w:t>
            </w:r>
            <w:r w:rsidR="0056065E">
              <w:t>2018</w:t>
            </w:r>
            <w:r>
              <w:t xml:space="preserve">        University College Birmingham          </w:t>
            </w:r>
            <w:proofErr w:type="spellStart"/>
            <w:r>
              <w:t>Birmingham</w:t>
            </w:r>
            <w:proofErr w:type="spellEnd"/>
            <w:r>
              <w:t xml:space="preserve"> </w:t>
            </w:r>
          </w:p>
          <w:p w:rsidR="00854A31" w:rsidRDefault="00BB0D6D" w:rsidP="00854A31">
            <w:pPr>
              <w:pStyle w:val="Achievement"/>
              <w:numPr>
                <w:ilvl w:val="0"/>
                <w:numId w:val="6"/>
              </w:numPr>
            </w:pPr>
            <w:r>
              <w:t xml:space="preserve">BA honours for Specialise Hair &amp; Media Makeup. 3 Years. </w:t>
            </w:r>
            <w:r w:rsidR="007F1AF9">
              <w:t>Awarded with Upper Second Class (2:1)</w:t>
            </w:r>
          </w:p>
          <w:p w:rsidR="00854A31" w:rsidRDefault="00854A31" w:rsidP="0056065E">
            <w:pPr>
              <w:pStyle w:val="Achievement"/>
              <w:numPr>
                <w:ilvl w:val="0"/>
                <w:numId w:val="0"/>
              </w:numPr>
            </w:pPr>
          </w:p>
          <w:p w:rsidR="003D3AF1" w:rsidRDefault="003D3AF1" w:rsidP="003D3AF1">
            <w:pPr>
              <w:pStyle w:val="Achievement"/>
              <w:numPr>
                <w:ilvl w:val="0"/>
                <w:numId w:val="0"/>
              </w:numPr>
              <w:ind w:left="245" w:hanging="245"/>
            </w:pPr>
            <w:r>
              <w:t>2012-2015            Swindon College North star            Swindon</w:t>
            </w:r>
          </w:p>
          <w:p w:rsidR="003D3AF1" w:rsidRDefault="003D3AF1" w:rsidP="003D3AF1">
            <w:pPr>
              <w:pStyle w:val="Achievement"/>
              <w:numPr>
                <w:ilvl w:val="0"/>
                <w:numId w:val="6"/>
              </w:numPr>
            </w:pPr>
            <w:r>
              <w:t>National diploma BTEC for 2 years</w:t>
            </w:r>
            <w:r w:rsidR="004D2B2F">
              <w:t xml:space="preserve"> in Media Make-up</w:t>
            </w:r>
            <w:r>
              <w:t>.</w:t>
            </w:r>
            <w:r w:rsidR="00BB0D6D">
              <w:t xml:space="preserve"> </w:t>
            </w:r>
            <w:r w:rsidR="00631F96">
              <w:t>Final Grade DMM</w:t>
            </w:r>
          </w:p>
          <w:p w:rsidR="003D3AF1" w:rsidRDefault="003D3AF1" w:rsidP="003D3AF1">
            <w:pPr>
              <w:pStyle w:val="Achievement"/>
              <w:numPr>
                <w:ilvl w:val="0"/>
                <w:numId w:val="6"/>
              </w:numPr>
            </w:pPr>
            <w:r>
              <w:t>Foundation</w:t>
            </w:r>
            <w:r w:rsidR="00854A31">
              <w:t xml:space="preserve"> Degree in</w:t>
            </w:r>
            <w:r>
              <w:t xml:space="preserve"> Art and Design, specialising in Fine Art.</w:t>
            </w:r>
            <w:r w:rsidR="00BB0D6D">
              <w:t xml:space="preserve"> </w:t>
            </w:r>
          </w:p>
          <w:p w:rsidR="003D3AF1" w:rsidRDefault="003D3AF1" w:rsidP="003D3AF1">
            <w:pPr>
              <w:pStyle w:val="Achievement"/>
              <w:numPr>
                <w:ilvl w:val="0"/>
                <w:numId w:val="0"/>
              </w:numPr>
              <w:ind w:left="245" w:hanging="245"/>
            </w:pPr>
          </w:p>
          <w:p w:rsidR="003D3AF1" w:rsidRDefault="003D3AF1" w:rsidP="003D3AF1">
            <w:pPr>
              <w:pStyle w:val="Institution"/>
            </w:pPr>
            <w:r>
              <w:t>2007–2012    Royal Wootton Bassett Academy</w:t>
            </w:r>
            <w:r>
              <w:tab/>
              <w:t>Royal Wootton Bassett.</w:t>
            </w:r>
          </w:p>
          <w:p w:rsidR="003D3AF1" w:rsidRPr="003367F2" w:rsidRDefault="003D3AF1" w:rsidP="0056065E">
            <w:pPr>
              <w:pStyle w:val="Achievement"/>
            </w:pPr>
            <w:r>
              <w:t>Grades from my GCSE’S- B in Drama, B in geography, C in textiles, maths, English literature and language, music, and Passes in I.C.T, R.E and GCSE BTEC Science.</w:t>
            </w:r>
          </w:p>
        </w:tc>
      </w:tr>
      <w:tr w:rsidR="003D3AF1" w:rsidTr="00BB0D6D">
        <w:trPr>
          <w:trHeight w:val="80"/>
        </w:trPr>
        <w:tc>
          <w:tcPr>
            <w:tcW w:w="2220" w:type="dxa"/>
          </w:tcPr>
          <w:p w:rsidR="003D3AF1" w:rsidRDefault="003D3AF1"/>
        </w:tc>
        <w:tc>
          <w:tcPr>
            <w:tcW w:w="6746" w:type="dxa"/>
          </w:tcPr>
          <w:p w:rsidR="003D3AF1" w:rsidRPr="00CA5136" w:rsidRDefault="003D3AF1" w:rsidP="0056065E"/>
        </w:tc>
      </w:tr>
      <w:tr w:rsidR="003D3AF1" w:rsidTr="004D2B2F">
        <w:trPr>
          <w:trHeight w:val="80"/>
        </w:trPr>
        <w:tc>
          <w:tcPr>
            <w:tcW w:w="2220" w:type="dxa"/>
          </w:tcPr>
          <w:p w:rsidR="003D3AF1" w:rsidRDefault="003D3AF1"/>
        </w:tc>
        <w:tc>
          <w:tcPr>
            <w:tcW w:w="6746" w:type="dxa"/>
          </w:tcPr>
          <w:p w:rsidR="003D3AF1" w:rsidRPr="0024389D" w:rsidRDefault="003D3AF1" w:rsidP="003D3AF1"/>
        </w:tc>
      </w:tr>
      <w:tr w:rsidR="003D3AF1" w:rsidTr="00BB0D6D">
        <w:trPr>
          <w:trHeight w:val="80"/>
        </w:trPr>
        <w:tc>
          <w:tcPr>
            <w:tcW w:w="2220" w:type="dxa"/>
          </w:tcPr>
          <w:p w:rsidR="003D3AF1" w:rsidRDefault="003D3AF1"/>
        </w:tc>
        <w:tc>
          <w:tcPr>
            <w:tcW w:w="6746" w:type="dxa"/>
          </w:tcPr>
          <w:p w:rsidR="003D3AF1" w:rsidRPr="003367F2" w:rsidRDefault="003D3AF1" w:rsidP="008E1CE9">
            <w:pPr>
              <w:pStyle w:val="CompanyName"/>
            </w:pPr>
          </w:p>
        </w:tc>
      </w:tr>
      <w:tr w:rsidR="003D3AF1" w:rsidTr="004D2B2F">
        <w:trPr>
          <w:trHeight w:val="73"/>
        </w:trPr>
        <w:tc>
          <w:tcPr>
            <w:tcW w:w="2220" w:type="dxa"/>
          </w:tcPr>
          <w:p w:rsidR="003D3AF1" w:rsidRDefault="003D3AF1" w:rsidP="00BF12EA">
            <w:pPr>
              <w:pStyle w:val="SectionTitle"/>
            </w:pPr>
            <w:r>
              <w:t>Experience</w:t>
            </w:r>
          </w:p>
        </w:tc>
        <w:tc>
          <w:tcPr>
            <w:tcW w:w="6746" w:type="dxa"/>
          </w:tcPr>
          <w:p w:rsidR="001B0377" w:rsidRDefault="001B0377" w:rsidP="008E1CE9">
            <w:pPr>
              <w:pStyle w:val="CompanyName"/>
            </w:pPr>
            <w:r>
              <w:t>April 2019 -               Key Makeup Artist               Dream Spike Studios</w:t>
            </w:r>
          </w:p>
          <w:p w:rsidR="001B0377" w:rsidRPr="001B0377" w:rsidRDefault="001B0377" w:rsidP="001B0377">
            <w:pPr>
              <w:pStyle w:val="ListParagraph"/>
              <w:numPr>
                <w:ilvl w:val="0"/>
                <w:numId w:val="22"/>
              </w:numPr>
            </w:pPr>
            <w:r>
              <w:t xml:space="preserve">Head makeup artist for short film “Designation: Limbo”. Directed by </w:t>
            </w:r>
            <w:proofErr w:type="spellStart"/>
            <w:r>
              <w:t>Callum</w:t>
            </w:r>
            <w:proofErr w:type="spellEnd"/>
            <w:r>
              <w:t xml:space="preserve"> john. 1951 Period drama film.</w:t>
            </w:r>
          </w:p>
          <w:p w:rsidR="00043157" w:rsidRDefault="00043157" w:rsidP="008E1CE9">
            <w:pPr>
              <w:pStyle w:val="CompanyName"/>
            </w:pPr>
            <w:r>
              <w:t xml:space="preserve">Feb/Mar 2019 -         Makeup Artist/Continuity     Ian </w:t>
            </w:r>
            <w:proofErr w:type="spellStart"/>
            <w:r>
              <w:t>Manara</w:t>
            </w:r>
            <w:proofErr w:type="spellEnd"/>
            <w:r>
              <w:t xml:space="preserve"> Films</w:t>
            </w:r>
          </w:p>
          <w:p w:rsidR="00043157" w:rsidRPr="00043157" w:rsidRDefault="00043157" w:rsidP="00043157">
            <w:pPr>
              <w:pStyle w:val="ListParagraph"/>
              <w:numPr>
                <w:ilvl w:val="0"/>
                <w:numId w:val="22"/>
              </w:numPr>
            </w:pPr>
            <w:r>
              <w:t>Ongoing collaboration for web series “Shifting Chains”.</w:t>
            </w:r>
          </w:p>
          <w:p w:rsidR="00D8171C" w:rsidRDefault="00D8171C" w:rsidP="008E1CE9">
            <w:pPr>
              <w:pStyle w:val="CompanyName"/>
            </w:pPr>
            <w:r>
              <w:t>23</w:t>
            </w:r>
            <w:r w:rsidRPr="00D8171C">
              <w:rPr>
                <w:vertAlign w:val="superscript"/>
              </w:rPr>
              <w:t>rd</w:t>
            </w:r>
            <w:r>
              <w:t xml:space="preserve"> Feb 2019            Continuity                            Asher Lines</w:t>
            </w:r>
          </w:p>
          <w:p w:rsidR="00D8171C" w:rsidRDefault="00D8171C" w:rsidP="00D8171C">
            <w:pPr>
              <w:pStyle w:val="ListParagraph"/>
              <w:numPr>
                <w:ilvl w:val="0"/>
                <w:numId w:val="21"/>
              </w:numPr>
            </w:pPr>
            <w:r>
              <w:t xml:space="preserve">Continuity work for Asher Lines’ short film “Tempo”, filmed in </w:t>
            </w:r>
            <w:proofErr w:type="spellStart"/>
            <w:r>
              <w:t>Conventry</w:t>
            </w:r>
            <w:proofErr w:type="spellEnd"/>
            <w:r>
              <w:t>.</w:t>
            </w:r>
          </w:p>
          <w:p w:rsidR="00043157" w:rsidRDefault="00043157" w:rsidP="00043157">
            <w:r>
              <w:t>4</w:t>
            </w:r>
            <w:r w:rsidRPr="00043157">
              <w:rPr>
                <w:vertAlign w:val="superscript"/>
              </w:rPr>
              <w:t>th</w:t>
            </w:r>
            <w:r>
              <w:t xml:space="preserve"> – 22</w:t>
            </w:r>
            <w:r w:rsidRPr="00043157">
              <w:rPr>
                <w:vertAlign w:val="superscript"/>
              </w:rPr>
              <w:t>nd</w:t>
            </w:r>
            <w:r>
              <w:t xml:space="preserve"> Dec 2018    Casual Work                       Royal Mail Group</w:t>
            </w:r>
          </w:p>
          <w:p w:rsidR="00043157" w:rsidRPr="00D8171C" w:rsidRDefault="00043157" w:rsidP="00043157">
            <w:pPr>
              <w:pStyle w:val="ListParagraph"/>
              <w:numPr>
                <w:ilvl w:val="0"/>
                <w:numId w:val="21"/>
              </w:numPr>
            </w:pPr>
            <w:r>
              <w:t xml:space="preserve">Temporary Christmas work at the post office in </w:t>
            </w:r>
            <w:proofErr w:type="spellStart"/>
            <w:r>
              <w:t>Dorcan</w:t>
            </w:r>
            <w:proofErr w:type="spellEnd"/>
            <w:r>
              <w:t>, Swindon. Primary job of sorting through letters and cards.</w:t>
            </w:r>
          </w:p>
          <w:p w:rsidR="00F74E47" w:rsidRDefault="00F74E47" w:rsidP="008E1CE9">
            <w:pPr>
              <w:pStyle w:val="CompanyName"/>
            </w:pPr>
            <w:r>
              <w:t>1</w:t>
            </w:r>
            <w:r w:rsidRPr="00F74E47">
              <w:rPr>
                <w:vertAlign w:val="superscript"/>
              </w:rPr>
              <w:t>st</w:t>
            </w:r>
            <w:r>
              <w:t xml:space="preserve"> and 5</w:t>
            </w:r>
            <w:r w:rsidRPr="00F74E47">
              <w:rPr>
                <w:vertAlign w:val="superscript"/>
              </w:rPr>
              <w:t>th</w:t>
            </w:r>
            <w:r>
              <w:t xml:space="preserve"> Dec 2018  Makeup Artist                      Same Thorpe</w:t>
            </w:r>
          </w:p>
          <w:p w:rsidR="00F74E47" w:rsidRPr="00F74E47" w:rsidRDefault="00F74E47" w:rsidP="00F74E47">
            <w:pPr>
              <w:pStyle w:val="ListParagraph"/>
              <w:numPr>
                <w:ilvl w:val="0"/>
                <w:numId w:val="20"/>
              </w:numPr>
            </w:pPr>
            <w:r>
              <w:t>Created blood and cut lip injury as well as sweat for the music video Teeth.</w:t>
            </w:r>
            <w:r w:rsidR="00F45A03">
              <w:t xml:space="preserve"> (Not Released yet)</w:t>
            </w:r>
          </w:p>
          <w:p w:rsidR="00F74E47" w:rsidRDefault="00F74E47" w:rsidP="008E1CE9">
            <w:pPr>
              <w:pStyle w:val="CompanyName"/>
            </w:pPr>
            <w:r>
              <w:t>18</w:t>
            </w:r>
            <w:r w:rsidRPr="00F74E47">
              <w:rPr>
                <w:vertAlign w:val="superscript"/>
              </w:rPr>
              <w:t>th</w:t>
            </w:r>
            <w:r>
              <w:t xml:space="preserve"> Nov 2018            Makeup Artist                       G7 Film Productions</w:t>
            </w:r>
          </w:p>
          <w:p w:rsidR="00F74E47" w:rsidRDefault="00F74E47" w:rsidP="00F74E47">
            <w:pPr>
              <w:pStyle w:val="ListParagraph"/>
              <w:numPr>
                <w:ilvl w:val="0"/>
                <w:numId w:val="19"/>
              </w:numPr>
            </w:pPr>
            <w:r>
              <w:t xml:space="preserve">Makeup artist for main character for the short film “Disturbance </w:t>
            </w:r>
            <w:proofErr w:type="gramStart"/>
            <w:r>
              <w:t>In The</w:t>
            </w:r>
            <w:proofErr w:type="gramEnd"/>
            <w:r>
              <w:t xml:space="preserve"> Force – Comedy Short Film”. Viewable on </w:t>
            </w:r>
            <w:proofErr w:type="spellStart"/>
            <w:r>
              <w:t>Youtube</w:t>
            </w:r>
            <w:proofErr w:type="spellEnd"/>
            <w:r>
              <w:t xml:space="preserve"> </w:t>
            </w:r>
            <w:hyperlink r:id="rId8" w:history="1">
              <w:r w:rsidR="00F45A03" w:rsidRPr="007B6E87">
                <w:rPr>
                  <w:rStyle w:val="Hyperlink"/>
                </w:rPr>
                <w:t>https://www.youtube.com/watch?v=Kzhu8bCJ3-0</w:t>
              </w:r>
            </w:hyperlink>
          </w:p>
          <w:p w:rsidR="00F45A03" w:rsidRDefault="00F45A03" w:rsidP="00F45A03">
            <w:r>
              <w:t>18</w:t>
            </w:r>
            <w:r w:rsidRPr="00F45A03">
              <w:rPr>
                <w:vertAlign w:val="superscript"/>
              </w:rPr>
              <w:t>th</w:t>
            </w:r>
            <w:r>
              <w:t xml:space="preserve"> Nov 2018            Makeup Artist                       </w:t>
            </w:r>
            <w:proofErr w:type="spellStart"/>
            <w:r w:rsidRPr="00F45A03">
              <w:t>Shéhérazade</w:t>
            </w:r>
            <w:proofErr w:type="spellEnd"/>
            <w:r w:rsidRPr="00F45A03">
              <w:t xml:space="preserve"> </w:t>
            </w:r>
            <w:proofErr w:type="spellStart"/>
            <w:r w:rsidRPr="00F45A03">
              <w:t>Bodin</w:t>
            </w:r>
            <w:proofErr w:type="spellEnd"/>
          </w:p>
          <w:p w:rsidR="00F45A03" w:rsidRDefault="00F45A03" w:rsidP="00F45A03">
            <w:pPr>
              <w:pStyle w:val="ListParagraph"/>
              <w:numPr>
                <w:ilvl w:val="0"/>
                <w:numId w:val="19"/>
              </w:numPr>
            </w:pPr>
            <w:r>
              <w:t xml:space="preserve">Worked with </w:t>
            </w:r>
            <w:proofErr w:type="spellStart"/>
            <w:r w:rsidRPr="00F45A03">
              <w:t>Shéhérazade</w:t>
            </w:r>
            <w:proofErr w:type="spellEnd"/>
            <w:r w:rsidRPr="00F45A03">
              <w:t xml:space="preserve"> </w:t>
            </w:r>
            <w:proofErr w:type="spellStart"/>
            <w:r w:rsidRPr="00F45A03">
              <w:t>Bodin</w:t>
            </w:r>
            <w:proofErr w:type="spellEnd"/>
            <w:r>
              <w:t xml:space="preserve"> for a short film project called </w:t>
            </w:r>
            <w:r>
              <w:lastRenderedPageBreak/>
              <w:t>“The Smile”, doing an over the top female makeup and a subtle everyday makeup. (Not released yet)</w:t>
            </w:r>
          </w:p>
          <w:p w:rsidR="00043157" w:rsidRPr="00F74E47" w:rsidRDefault="00043157" w:rsidP="00043157"/>
          <w:p w:rsidR="00631F96" w:rsidRDefault="00631F96" w:rsidP="008E1CE9">
            <w:pPr>
              <w:pStyle w:val="CompanyName"/>
            </w:pPr>
            <w:r>
              <w:t>28</w:t>
            </w:r>
            <w:r w:rsidRPr="00631F96">
              <w:rPr>
                <w:vertAlign w:val="superscript"/>
              </w:rPr>
              <w:t>th</w:t>
            </w:r>
            <w:r>
              <w:t>- 29</w:t>
            </w:r>
            <w:r w:rsidRPr="00631F96">
              <w:rPr>
                <w:vertAlign w:val="superscript"/>
              </w:rPr>
              <w:t>th</w:t>
            </w:r>
            <w:r>
              <w:t xml:space="preserve"> Oct 2018     Makeup Artist                       Stray Cat Productions</w:t>
            </w:r>
          </w:p>
          <w:p w:rsidR="00631F96" w:rsidRPr="00631F96" w:rsidRDefault="00631F96" w:rsidP="00631F96">
            <w:pPr>
              <w:pStyle w:val="ListParagraph"/>
              <w:numPr>
                <w:ilvl w:val="0"/>
                <w:numId w:val="18"/>
              </w:numPr>
            </w:pPr>
            <w:r>
              <w:t xml:space="preserve">Primarily a makeup artist for an unpaid short film </w:t>
            </w:r>
            <w:proofErr w:type="gramStart"/>
            <w:r>
              <w:t>production ”</w:t>
            </w:r>
            <w:proofErr w:type="gramEnd"/>
            <w:r>
              <w:t>Breathe” for Stray Cat Productions, located in London.</w:t>
            </w:r>
          </w:p>
          <w:p w:rsidR="00E3773A" w:rsidRDefault="00E3773A" w:rsidP="008E1CE9">
            <w:pPr>
              <w:pStyle w:val="CompanyName"/>
            </w:pPr>
            <w:r>
              <w:t>30</w:t>
            </w:r>
            <w:r w:rsidRPr="00E3773A">
              <w:rPr>
                <w:vertAlign w:val="superscript"/>
              </w:rPr>
              <w:t>th</w:t>
            </w:r>
            <w:r w:rsidR="00631F96">
              <w:t xml:space="preserve"> Sept 2018</w:t>
            </w:r>
            <w:r>
              <w:t xml:space="preserve">            Personal Makeup Artist        </w:t>
            </w:r>
            <w:r w:rsidRPr="00E3773A">
              <w:t>The Cutting Suite</w:t>
            </w:r>
          </w:p>
          <w:p w:rsidR="00E3773A" w:rsidRPr="00E3773A" w:rsidRDefault="00E3773A" w:rsidP="00E3773A">
            <w:pPr>
              <w:pStyle w:val="ListParagraph"/>
              <w:numPr>
                <w:ilvl w:val="0"/>
                <w:numId w:val="17"/>
              </w:numPr>
            </w:pPr>
            <w:r>
              <w:t xml:space="preserve">Unpaid music </w:t>
            </w:r>
            <w:proofErr w:type="gramStart"/>
            <w:r>
              <w:t>video shoot</w:t>
            </w:r>
            <w:proofErr w:type="gramEnd"/>
            <w:r>
              <w:t xml:space="preserve"> for a brand new song</w:t>
            </w:r>
            <w:r w:rsidR="00F74E47">
              <w:t xml:space="preserve"> “Not With Me”</w:t>
            </w:r>
            <w:r>
              <w:t xml:space="preserve">. The shooting took place at Club 10 in the London areas. Model was </w:t>
            </w:r>
            <w:proofErr w:type="spellStart"/>
            <w:r>
              <w:t>Jenae</w:t>
            </w:r>
            <w:proofErr w:type="spellEnd"/>
            <w:r>
              <w:t xml:space="preserve"> Matheson.</w:t>
            </w:r>
          </w:p>
          <w:p w:rsidR="006F1EB7" w:rsidRDefault="00E3773A" w:rsidP="008E1CE9">
            <w:pPr>
              <w:pStyle w:val="CompanyName"/>
            </w:pPr>
            <w:r>
              <w:t>29</w:t>
            </w:r>
            <w:r w:rsidRPr="00E3773A">
              <w:rPr>
                <w:vertAlign w:val="superscript"/>
              </w:rPr>
              <w:t>th</w:t>
            </w:r>
            <w:r>
              <w:t xml:space="preserve"> </w:t>
            </w:r>
            <w:r w:rsidR="006F1EB7">
              <w:t xml:space="preserve">Sept 2018            Personal Makeup Artist        </w:t>
            </w:r>
            <w:r w:rsidRPr="00E3773A">
              <w:t>Double Pleasure Group</w:t>
            </w:r>
          </w:p>
          <w:p w:rsidR="00E3773A" w:rsidRPr="00E3773A" w:rsidRDefault="00E3773A" w:rsidP="00E3773A">
            <w:pPr>
              <w:pStyle w:val="ListParagraph"/>
              <w:numPr>
                <w:ilvl w:val="0"/>
                <w:numId w:val="16"/>
              </w:numPr>
            </w:pPr>
            <w:r>
              <w:t xml:space="preserve">Unpaid shoot for The 333 Experience. This took place in South East London. Model was </w:t>
            </w:r>
            <w:proofErr w:type="spellStart"/>
            <w:r>
              <w:t>Jenae</w:t>
            </w:r>
            <w:proofErr w:type="spellEnd"/>
            <w:r>
              <w:t xml:space="preserve"> Matheson.</w:t>
            </w:r>
          </w:p>
          <w:p w:rsidR="00A81FFF" w:rsidRDefault="00D23953" w:rsidP="008E1CE9">
            <w:pPr>
              <w:pStyle w:val="CompanyName"/>
            </w:pPr>
            <w:r>
              <w:t>21</w:t>
            </w:r>
            <w:r w:rsidRPr="00D23953">
              <w:rPr>
                <w:vertAlign w:val="superscript"/>
              </w:rPr>
              <w:t>st</w:t>
            </w:r>
            <w:r>
              <w:t xml:space="preserve"> Sep 2018      Hair stylist                            No Code Productions Ltd.</w:t>
            </w:r>
          </w:p>
          <w:p w:rsidR="00D23953" w:rsidRPr="00D23953" w:rsidRDefault="00D23953" w:rsidP="00D23953">
            <w:pPr>
              <w:pStyle w:val="ListParagraph"/>
              <w:numPr>
                <w:ilvl w:val="0"/>
                <w:numId w:val="16"/>
              </w:numPr>
            </w:pPr>
            <w:r>
              <w:t>Preview shoot for trailer for working TV production “No Code”</w:t>
            </w:r>
          </w:p>
          <w:p w:rsidR="008E1CE9" w:rsidRDefault="00BB0D6D" w:rsidP="008E1CE9">
            <w:pPr>
              <w:pStyle w:val="CompanyName"/>
            </w:pPr>
            <w:r>
              <w:t>Feb 2018             Hair and Makeup Artist         Birmingham School of Acting</w:t>
            </w:r>
          </w:p>
          <w:p w:rsidR="00BB0D6D" w:rsidRPr="00BB0D6D" w:rsidRDefault="00BB0D6D" w:rsidP="00BB0D6D">
            <w:pPr>
              <w:pStyle w:val="ListParagraph"/>
              <w:numPr>
                <w:ilvl w:val="0"/>
                <w:numId w:val="15"/>
              </w:numPr>
            </w:pPr>
            <w:r>
              <w:t xml:space="preserve">Hair and makeup for “Lady </w:t>
            </w:r>
            <w:proofErr w:type="spellStart"/>
            <w:r>
              <w:t>Wishfort</w:t>
            </w:r>
            <w:proofErr w:type="spellEnd"/>
            <w:r>
              <w:t>” for the production “Way of the World”. Director Jacqui Findlay. Took place at the Crescent Theatre, Birmingham</w:t>
            </w:r>
          </w:p>
          <w:p w:rsidR="001C3918" w:rsidRDefault="004D2B2F" w:rsidP="008E1CE9">
            <w:pPr>
              <w:pStyle w:val="CompanyName"/>
            </w:pPr>
            <w:r>
              <w:t>May 2017             Hair and Makeup Artist         Youth Onstage</w:t>
            </w:r>
          </w:p>
          <w:p w:rsidR="004D2B2F" w:rsidRPr="004D2B2F" w:rsidRDefault="008E1CE9" w:rsidP="004D2B2F">
            <w:pPr>
              <w:pStyle w:val="ListParagraph"/>
              <w:numPr>
                <w:ilvl w:val="0"/>
                <w:numId w:val="14"/>
              </w:numPr>
            </w:pPr>
            <w:r>
              <w:t>Applied makeup to 5 young boys for the stage musical “Legally Blonde”. Shown at the Old REP Theatre, Birmingham. Director Deborah Brooks</w:t>
            </w:r>
          </w:p>
          <w:p w:rsidR="003D3AF1" w:rsidRDefault="003D3AF1" w:rsidP="008E1CE9">
            <w:pPr>
              <w:pStyle w:val="CompanyName"/>
            </w:pPr>
            <w:r>
              <w:t>May 2016             Hair and Makeup Artist          So Theatre Young Actors Company at Shaftesbury Arts Centre</w:t>
            </w:r>
          </w:p>
          <w:p w:rsidR="003D3AF1" w:rsidRDefault="003D3AF1" w:rsidP="003D3AF1">
            <w:pPr>
              <w:pStyle w:val="ListParagraph"/>
              <w:numPr>
                <w:ilvl w:val="0"/>
                <w:numId w:val="9"/>
              </w:numPr>
            </w:pPr>
            <w:r>
              <w:t>Artistic Director put candidate in charge of the cast’s hair and welts makeup for ‘Martha’.</w:t>
            </w:r>
          </w:p>
          <w:p w:rsidR="003D3AF1" w:rsidRDefault="003D3AF1" w:rsidP="008E1CE9">
            <w:pPr>
              <w:pStyle w:val="CompanyName"/>
            </w:pPr>
            <w:r>
              <w:t>May 2012                  Costume and Makeup artist    Wootton Bassett Theatre</w:t>
            </w:r>
          </w:p>
          <w:p w:rsidR="003D3AF1" w:rsidRDefault="003D3AF1" w:rsidP="003D3AF1">
            <w:pPr>
              <w:numPr>
                <w:ilvl w:val="0"/>
                <w:numId w:val="4"/>
              </w:numPr>
            </w:pPr>
            <w:r>
              <w:t>Organised costume and designed hair and makeup looks for 1980’s Drama and comedy performance ‘Road’ for four nights</w:t>
            </w:r>
          </w:p>
          <w:p w:rsidR="003D3AF1" w:rsidRDefault="003D3AF1" w:rsidP="003D3AF1">
            <w:pPr>
              <w:numPr>
                <w:ilvl w:val="0"/>
                <w:numId w:val="4"/>
              </w:numPr>
            </w:pPr>
            <w:r>
              <w:t>Worked on the hair and makeup for 30 minutes in the</w:t>
            </w:r>
            <w:r w:rsidR="00BB0D6D">
              <w:t xml:space="preserve"> </w:t>
            </w:r>
            <w:r>
              <w:t>’pre-show’</w:t>
            </w:r>
          </w:p>
          <w:p w:rsidR="00854A31" w:rsidRDefault="00854A31" w:rsidP="008E1CE9">
            <w:pPr>
              <w:pStyle w:val="CompanyNameOne"/>
            </w:pPr>
            <w:r>
              <w:t>July 2011                    Drama assistant                     Royal Wootton Bassett Academy</w:t>
            </w:r>
          </w:p>
          <w:p w:rsidR="00854A31" w:rsidRDefault="00854A31" w:rsidP="00854A31">
            <w:pPr>
              <w:numPr>
                <w:ilvl w:val="0"/>
                <w:numId w:val="3"/>
              </w:numPr>
            </w:pPr>
            <w:r>
              <w:t>Worked for 5 days as part of my work experience, from 9am-3pm</w:t>
            </w:r>
          </w:p>
          <w:p w:rsidR="00854A31" w:rsidRDefault="00854A31" w:rsidP="00854A31">
            <w:pPr>
              <w:numPr>
                <w:ilvl w:val="0"/>
                <w:numId w:val="3"/>
              </w:numPr>
            </w:pPr>
            <w:r>
              <w:t>Voluntary so it was work and un-paid experience</w:t>
            </w:r>
          </w:p>
          <w:p w:rsidR="00854A31" w:rsidRDefault="00854A31" w:rsidP="00854A31">
            <w:r>
              <w:t>Days 1 and 2 were organising folders and cleaning up the office desks in the drama teacher’s office, and days 3</w:t>
            </w:r>
            <w:proofErr w:type="gramStart"/>
            <w:r>
              <w:t>,4</w:t>
            </w:r>
            <w:proofErr w:type="gramEnd"/>
            <w:r>
              <w:t xml:space="preserve"> and 5 were teaching the drama students warm-up activities.</w:t>
            </w:r>
          </w:p>
          <w:p w:rsidR="003D3AF1" w:rsidRDefault="003D3AF1" w:rsidP="00DA299B">
            <w:pPr>
              <w:pStyle w:val="Achievement"/>
              <w:numPr>
                <w:ilvl w:val="0"/>
                <w:numId w:val="0"/>
              </w:numPr>
              <w:ind w:left="245" w:hanging="245"/>
            </w:pPr>
          </w:p>
          <w:p w:rsidR="003D3AF1" w:rsidRDefault="003D3AF1" w:rsidP="00854A31">
            <w:pPr>
              <w:pStyle w:val="Achievement"/>
              <w:numPr>
                <w:ilvl w:val="0"/>
                <w:numId w:val="0"/>
              </w:numPr>
              <w:ind w:left="245" w:hanging="245"/>
            </w:pPr>
          </w:p>
        </w:tc>
      </w:tr>
      <w:tr w:rsidR="003D3AF1" w:rsidTr="004D2B2F">
        <w:trPr>
          <w:trHeight w:val="1851"/>
        </w:trPr>
        <w:tc>
          <w:tcPr>
            <w:tcW w:w="2220" w:type="dxa"/>
          </w:tcPr>
          <w:p w:rsidR="003D3AF1" w:rsidRDefault="003D3AF1">
            <w:pPr>
              <w:pStyle w:val="SectionTitle"/>
            </w:pPr>
            <w:r>
              <w:lastRenderedPageBreak/>
              <w:t>Interests</w:t>
            </w:r>
          </w:p>
        </w:tc>
        <w:tc>
          <w:tcPr>
            <w:tcW w:w="6746" w:type="dxa"/>
          </w:tcPr>
          <w:p w:rsidR="003D3AF1" w:rsidRDefault="003D3AF1">
            <w:pPr>
              <w:pStyle w:val="Institution"/>
            </w:pPr>
            <w:r>
              <w:t>Art, makeup, drama, hair</w:t>
            </w:r>
            <w:r w:rsidR="00BB0D6D">
              <w:t>, Playing piano, singing, music,</w:t>
            </w:r>
            <w:r>
              <w:t xml:space="preserve"> helping others, </w:t>
            </w:r>
            <w:r w:rsidR="00BB0D6D">
              <w:t>socializing</w:t>
            </w:r>
            <w:r>
              <w:t xml:space="preserve"> and </w:t>
            </w:r>
            <w:r w:rsidR="00BB0D6D">
              <w:t>films</w:t>
            </w:r>
            <w:r>
              <w:t>.</w:t>
            </w:r>
          </w:p>
          <w:p w:rsidR="003D3AF1" w:rsidRDefault="003D3AF1" w:rsidP="00210DB8">
            <w:pPr>
              <w:pStyle w:val="Achievement"/>
              <w:numPr>
                <w:ilvl w:val="0"/>
                <w:numId w:val="0"/>
              </w:numPr>
              <w:ind w:left="245" w:hanging="245"/>
            </w:pPr>
            <w:r>
              <w:t xml:space="preserve">     I’ve had a keen eye on art and drawing since I was 8 years old, used to draw basic drawings and designs for characters or people. I used to be involved with stage performances and enjoyed singing and drama </w:t>
            </w:r>
          </w:p>
          <w:p w:rsidR="003D3AF1" w:rsidRDefault="003D3AF1" w:rsidP="00BB0D6D">
            <w:pPr>
              <w:pStyle w:val="Achievement"/>
              <w:numPr>
                <w:ilvl w:val="0"/>
                <w:numId w:val="0"/>
              </w:numPr>
              <w:ind w:left="245" w:hanging="245"/>
            </w:pPr>
            <w:r>
              <w:t>After leaving school, I was recommended to go to North star Swindon college to do a Media Makeup course</w:t>
            </w:r>
            <w:r w:rsidR="00BB0D6D">
              <w:t xml:space="preserve"> as I want to pursue my love and passion for theatre and makeup</w:t>
            </w:r>
            <w:r>
              <w:t>.</w:t>
            </w:r>
            <w:r w:rsidR="00BB0D6D">
              <w:t xml:space="preserve"> This was my initial step into </w:t>
            </w:r>
            <w:proofErr w:type="spellStart"/>
            <w:r w:rsidR="00BB0D6D">
              <w:t>pursueing</w:t>
            </w:r>
            <w:proofErr w:type="spellEnd"/>
            <w:r w:rsidR="00BB0D6D">
              <w:t xml:space="preserve"> my love and passion for the world of media makeup artistry. Now that I have completed my degree, I feel I have been equipped with the appropriate skills to enter </w:t>
            </w:r>
            <w:r w:rsidR="00BB0D6D">
              <w:lastRenderedPageBreak/>
              <w:t>the industry and to keep learning and improving to the best of my ability.</w:t>
            </w:r>
          </w:p>
          <w:p w:rsidR="00D23953" w:rsidRDefault="00D23953" w:rsidP="00D23953">
            <w:pPr>
              <w:pStyle w:val="BodyText"/>
            </w:pPr>
            <w:r>
              <w:t xml:space="preserve">I also hold a full driving license that I can present if required. </w:t>
            </w:r>
          </w:p>
          <w:p w:rsidR="00D23953" w:rsidRPr="00210DB8" w:rsidRDefault="00D23953" w:rsidP="00BB0D6D">
            <w:pPr>
              <w:pStyle w:val="Achievement"/>
              <w:numPr>
                <w:ilvl w:val="0"/>
                <w:numId w:val="0"/>
              </w:numPr>
              <w:ind w:left="245" w:hanging="245"/>
            </w:pPr>
          </w:p>
        </w:tc>
      </w:tr>
    </w:tbl>
    <w:p w:rsidR="00D23953" w:rsidRDefault="00D23953"/>
    <w:p w:rsidR="00D23953" w:rsidRDefault="00D23953"/>
    <w:tbl>
      <w:tblPr>
        <w:tblW w:w="0" w:type="auto"/>
        <w:tblInd w:w="-34" w:type="dxa"/>
        <w:tblLayout w:type="fixed"/>
        <w:tblLook w:val="0000"/>
      </w:tblPr>
      <w:tblGrid>
        <w:gridCol w:w="2220"/>
        <w:gridCol w:w="6746"/>
      </w:tblGrid>
      <w:tr w:rsidR="003D3AF1" w:rsidTr="00A81FFF">
        <w:trPr>
          <w:trHeight w:val="903"/>
        </w:trPr>
        <w:tc>
          <w:tcPr>
            <w:tcW w:w="2220" w:type="dxa"/>
          </w:tcPr>
          <w:p w:rsidR="003D3AF1" w:rsidRDefault="00D86C39">
            <w:pPr>
              <w:pStyle w:val="SectionTitle"/>
            </w:pPr>
            <w:r w:rsidRPr="00D86C39">
              <w:rPr>
                <w:b/>
                <w:noProof/>
                <w:sz w:val="22"/>
                <w:lang w:eastAsia="en-GB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89.45pt;margin-top:44.75pt;width:350.25pt;height:220.5pt;z-index:251660288" strokecolor="white [3212]">
                  <v:textbox style="mso-next-textbox:#_x0000_s1028">
                    <w:txbxContent>
                      <w:p w:rsidR="00D23953" w:rsidRDefault="00D23953" w:rsidP="00D23953">
                        <w:r>
                          <w:t xml:space="preserve">Dix Aston      Artistic Director     </w:t>
                        </w:r>
                        <w:proofErr w:type="spellStart"/>
                        <w:r>
                          <w:t>AnythingButOrdinaryProductions</w:t>
                        </w:r>
                        <w:proofErr w:type="spellEnd"/>
                      </w:p>
                      <w:p w:rsidR="00D23953" w:rsidRDefault="00D23953" w:rsidP="00D23953">
                        <w:r>
                          <w:t xml:space="preserve">Contact: </w:t>
                        </w:r>
                        <w:hyperlink r:id="rId9" w:history="1">
                          <w:r w:rsidRPr="00734A86">
                            <w:rPr>
                              <w:rStyle w:val="Hyperlink"/>
                            </w:rPr>
                            <w:t>office@anythingbutordinary-productions.com</w:t>
                          </w:r>
                        </w:hyperlink>
                        <w:r>
                          <w:t xml:space="preserve"> </w:t>
                        </w:r>
                      </w:p>
                      <w:p w:rsidR="00D23953" w:rsidRDefault="00D23953" w:rsidP="00D23953"/>
                      <w:p w:rsidR="00D23953" w:rsidRDefault="00D23953" w:rsidP="00D23953">
                        <w:r>
                          <w:t>Jacqui Findlay    Director           Birmingham School of Acting</w:t>
                        </w:r>
                      </w:p>
                      <w:p w:rsidR="00D23953" w:rsidRDefault="00D23953" w:rsidP="00D23953">
                        <w:r>
                          <w:t xml:space="preserve">Contact: </w:t>
                        </w:r>
                        <w:hyperlink r:id="rId10" w:history="1">
                          <w:r w:rsidRPr="00734A86">
                            <w:rPr>
                              <w:rStyle w:val="Hyperlink"/>
                            </w:rPr>
                            <w:t>Jacqui.Findlay@bcu.ac.uk</w:t>
                          </w:r>
                        </w:hyperlink>
                      </w:p>
                      <w:p w:rsidR="00D23953" w:rsidRDefault="00D23953" w:rsidP="00D23953"/>
                      <w:p w:rsidR="00D23953" w:rsidRDefault="00D23953" w:rsidP="00D23953">
                        <w:r>
                          <w:t xml:space="preserve">Deb Brooks        Director            Youth Onstage </w:t>
                        </w:r>
                      </w:p>
                      <w:p w:rsidR="00D23953" w:rsidRDefault="00D23953" w:rsidP="00D23953">
                        <w:r>
                          <w:t>Contact: 07824552431</w:t>
                        </w:r>
                      </w:p>
                      <w:p w:rsidR="00D23953" w:rsidRDefault="00D23953" w:rsidP="00D23953"/>
                      <w:p w:rsidR="00D23953" w:rsidRDefault="00D23953" w:rsidP="00D23953">
                        <w:r>
                          <w:t>Bryan Davies     Photographer   Red Square Imaging</w:t>
                        </w:r>
                      </w:p>
                      <w:p w:rsidR="00D23953" w:rsidRDefault="00D23953" w:rsidP="00D23953">
                        <w:r>
                          <w:t>Contact: 07955 354816</w:t>
                        </w:r>
                      </w:p>
                      <w:p w:rsidR="00D23953" w:rsidRDefault="00D23953" w:rsidP="00D23953"/>
                      <w:p w:rsidR="00D23953" w:rsidRDefault="00D23953" w:rsidP="00D23953">
                        <w:r>
                          <w:t>Sam Thorpe      Director            Self Employed</w:t>
                        </w:r>
                      </w:p>
                      <w:p w:rsidR="00D23953" w:rsidRDefault="00D23953" w:rsidP="00D23953">
                        <w:r>
                          <w:t xml:space="preserve">Contact: </w:t>
                        </w:r>
                        <w:proofErr w:type="gramStart"/>
                        <w:r w:rsidRPr="00D23953">
                          <w:t>07807800700</w:t>
                        </w:r>
                        <w:r>
                          <w:t xml:space="preserve">              </w:t>
                        </w:r>
                        <w:hyperlink r:id="rId11" w:history="1">
                          <w:r>
                            <w:rPr>
                              <w:rStyle w:val="Hyperlink"/>
                              <w:rFonts w:cs="Arial"/>
                              <w:bdr w:val="none" w:sz="0" w:space="0" w:color="auto" w:frame="1"/>
                            </w:rPr>
                            <w:t>samthorpefilm@gmail.com</w:t>
                          </w:r>
                          <w:proofErr w:type="gramEnd"/>
                        </w:hyperlink>
                      </w:p>
                      <w:p w:rsidR="00D23953" w:rsidRDefault="00D23953" w:rsidP="00D23953"/>
                      <w:p w:rsidR="00D23953" w:rsidRDefault="00D23953" w:rsidP="00D23953">
                        <w:r>
                          <w:t xml:space="preserve">Jack </w:t>
                        </w:r>
                        <w:proofErr w:type="spellStart"/>
                        <w:r>
                          <w:t>Raposa</w:t>
                        </w:r>
                        <w:proofErr w:type="spellEnd"/>
                        <w:r>
                          <w:t xml:space="preserve">      Filmmaker       No Code Productions Ltd.</w:t>
                        </w:r>
                      </w:p>
                      <w:p w:rsidR="00D23953" w:rsidRDefault="00D23953" w:rsidP="00D23953">
                        <w:r>
                          <w:t xml:space="preserve">Contact: </w:t>
                        </w:r>
                        <w:r>
                          <w:rPr>
                            <w:rFonts w:cs="Arial"/>
                            <w:color w:val="222222"/>
                            <w:shd w:val="clear" w:color="auto" w:fill="FFFFFF"/>
                          </w:rPr>
                          <w:t>07474 827266</w:t>
                        </w:r>
                        <w:r>
                          <w:t xml:space="preserve">             </w:t>
                        </w:r>
                        <w:hyperlink r:id="rId12" w:history="1">
                          <w:r w:rsidRPr="00AA354F">
                            <w:rPr>
                              <w:rStyle w:val="Hyperlink"/>
                            </w:rPr>
                            <w:t>jackraposa2010@gmail.com</w:t>
                          </w:r>
                        </w:hyperlink>
                        <w:r>
                          <w:t xml:space="preserve"> </w:t>
                        </w:r>
                      </w:p>
                      <w:p w:rsidR="00D23953" w:rsidRDefault="00D23953" w:rsidP="00D23953"/>
                      <w:p w:rsidR="00D23953" w:rsidRDefault="00D23953" w:rsidP="00D23953"/>
                      <w:p w:rsidR="00D23953" w:rsidRDefault="00D23953" w:rsidP="00D23953"/>
                    </w:txbxContent>
                  </v:textbox>
                </v:shape>
              </w:pict>
            </w:r>
          </w:p>
        </w:tc>
        <w:tc>
          <w:tcPr>
            <w:tcW w:w="6746" w:type="dxa"/>
          </w:tcPr>
          <w:p w:rsidR="00D23953" w:rsidRPr="00210DB8" w:rsidRDefault="00D23953" w:rsidP="00D23953">
            <w:pPr>
              <w:pStyle w:val="BodyText"/>
            </w:pPr>
          </w:p>
        </w:tc>
      </w:tr>
    </w:tbl>
    <w:p w:rsidR="003367F2" w:rsidRPr="00854A31" w:rsidRDefault="00854A31">
      <w:pPr>
        <w:rPr>
          <w:b/>
          <w:sz w:val="22"/>
        </w:rPr>
      </w:pPr>
      <w:r w:rsidRPr="00854A31">
        <w:rPr>
          <w:b/>
          <w:sz w:val="22"/>
        </w:rPr>
        <w:t>References</w:t>
      </w:r>
    </w:p>
    <w:sectPr w:rsidR="003367F2" w:rsidRPr="00854A31" w:rsidSect="00511C6D">
      <w:headerReference w:type="first" r:id="rId13"/>
      <w:type w:val="continuous"/>
      <w:pgSz w:w="11906" w:h="16838"/>
      <w:pgMar w:top="720" w:right="720" w:bottom="720" w:left="720" w:header="720" w:footer="720" w:gutter="0"/>
      <w:paperSrc w:first="15" w:other="15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9E3" w:rsidRDefault="008619E3">
      <w:r>
        <w:separator/>
      </w:r>
    </w:p>
  </w:endnote>
  <w:endnote w:type="continuationSeparator" w:id="0">
    <w:p w:rsidR="008619E3" w:rsidRDefault="00861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9E3" w:rsidRDefault="008619E3">
      <w:r>
        <w:separator/>
      </w:r>
    </w:p>
  </w:footnote>
  <w:footnote w:type="continuationSeparator" w:id="0">
    <w:p w:rsidR="008619E3" w:rsidRDefault="008619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279" w:rsidRDefault="0084449B">
    <w:pPr>
      <w:pStyle w:val="Header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0EFA"/>
    <w:multiLevelType w:val="hybridMultilevel"/>
    <w:tmpl w:val="8B3E3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E0C46"/>
    <w:multiLevelType w:val="hybridMultilevel"/>
    <w:tmpl w:val="41C23368"/>
    <w:lvl w:ilvl="0" w:tplc="041ABC60">
      <w:start w:val="20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248DA"/>
    <w:multiLevelType w:val="hybridMultilevel"/>
    <w:tmpl w:val="5134969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22F7C"/>
    <w:multiLevelType w:val="hybridMultilevel"/>
    <w:tmpl w:val="A4B0898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2161E8"/>
    <w:multiLevelType w:val="hybridMultilevel"/>
    <w:tmpl w:val="782A7F4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F4109C"/>
    <w:multiLevelType w:val="hybridMultilevel"/>
    <w:tmpl w:val="C380B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4D69FB"/>
    <w:multiLevelType w:val="hybridMultilevel"/>
    <w:tmpl w:val="41FE1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A410A"/>
    <w:multiLevelType w:val="hybridMultilevel"/>
    <w:tmpl w:val="AA065BD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F27889"/>
    <w:multiLevelType w:val="hybridMultilevel"/>
    <w:tmpl w:val="C2D88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E1A2B"/>
    <w:multiLevelType w:val="hybridMultilevel"/>
    <w:tmpl w:val="7500E8F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825B64"/>
    <w:multiLevelType w:val="hybridMultilevel"/>
    <w:tmpl w:val="E81C313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5721EB4"/>
    <w:multiLevelType w:val="hybridMultilevel"/>
    <w:tmpl w:val="36BAF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083906"/>
    <w:multiLevelType w:val="hybridMultilevel"/>
    <w:tmpl w:val="A3DCD11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BD574C"/>
    <w:multiLevelType w:val="hybridMultilevel"/>
    <w:tmpl w:val="841E1A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650E53"/>
    <w:multiLevelType w:val="hybridMultilevel"/>
    <w:tmpl w:val="89E0D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477AD8"/>
    <w:multiLevelType w:val="hybridMultilevel"/>
    <w:tmpl w:val="E814E0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6D877CC"/>
    <w:multiLevelType w:val="hybridMultilevel"/>
    <w:tmpl w:val="14043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0B5EEF"/>
    <w:multiLevelType w:val="hybridMultilevel"/>
    <w:tmpl w:val="9CDE6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9">
    <w:nsid w:val="6D3F6791"/>
    <w:multiLevelType w:val="hybridMultilevel"/>
    <w:tmpl w:val="EDAC9BEE"/>
    <w:lvl w:ilvl="0" w:tplc="080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>
    <w:nsid w:val="7216193F"/>
    <w:multiLevelType w:val="hybridMultilevel"/>
    <w:tmpl w:val="A966220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</w:num>
  <w:num w:numId="3">
    <w:abstractNumId w:val="20"/>
  </w:num>
  <w:num w:numId="4">
    <w:abstractNumId w:val="12"/>
  </w:num>
  <w:num w:numId="5">
    <w:abstractNumId w:val="13"/>
  </w:num>
  <w:num w:numId="6">
    <w:abstractNumId w:val="10"/>
  </w:num>
  <w:num w:numId="7">
    <w:abstractNumId w:val="7"/>
  </w:num>
  <w:num w:numId="8">
    <w:abstractNumId w:val="1"/>
  </w:num>
  <w:num w:numId="9">
    <w:abstractNumId w:val="9"/>
  </w:num>
  <w:num w:numId="10">
    <w:abstractNumId w:val="19"/>
  </w:num>
  <w:num w:numId="11">
    <w:abstractNumId w:val="3"/>
  </w:num>
  <w:num w:numId="12">
    <w:abstractNumId w:val="17"/>
  </w:num>
  <w:num w:numId="13">
    <w:abstractNumId w:val="15"/>
  </w:num>
  <w:num w:numId="14">
    <w:abstractNumId w:val="4"/>
  </w:num>
  <w:num w:numId="15">
    <w:abstractNumId w:val="2"/>
  </w:num>
  <w:num w:numId="16">
    <w:abstractNumId w:val="8"/>
  </w:num>
  <w:num w:numId="17">
    <w:abstractNumId w:val="5"/>
  </w:num>
  <w:num w:numId="18">
    <w:abstractNumId w:val="0"/>
  </w:num>
  <w:num w:numId="19">
    <w:abstractNumId w:val="11"/>
  </w:num>
  <w:num w:numId="20">
    <w:abstractNumId w:val="6"/>
  </w:num>
  <w:num w:numId="21">
    <w:abstractNumId w:val="14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0"/>
  <w:activeWritingStyle w:appName="MSWord" w:lang="en-GB" w:vendorID="8" w:dllVersion="513" w:checkStyle="1"/>
  <w:proofState w:spelling="clean" w:grammar="clean"/>
  <w:attachedTemplate r:id="rId1"/>
  <w:defaultTabStop w:val="720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sDS3NDYzsTA3tjQzNbFQ0lEKTi0uzszPAykwqgUAhTIZ1CwAAAA="/>
  </w:docVars>
  <w:rsids>
    <w:rsidRoot w:val="00CA5136"/>
    <w:rsid w:val="00043157"/>
    <w:rsid w:val="0009473B"/>
    <w:rsid w:val="000B2132"/>
    <w:rsid w:val="000C0B7F"/>
    <w:rsid w:val="001B0377"/>
    <w:rsid w:val="001C3918"/>
    <w:rsid w:val="00201B42"/>
    <w:rsid w:val="00210DB8"/>
    <w:rsid w:val="0024389D"/>
    <w:rsid w:val="002B23C6"/>
    <w:rsid w:val="003367F2"/>
    <w:rsid w:val="00345273"/>
    <w:rsid w:val="00375546"/>
    <w:rsid w:val="003A5857"/>
    <w:rsid w:val="003D3AF1"/>
    <w:rsid w:val="00480E59"/>
    <w:rsid w:val="004D2B2F"/>
    <w:rsid w:val="00511C6D"/>
    <w:rsid w:val="00523366"/>
    <w:rsid w:val="0056065E"/>
    <w:rsid w:val="005D3170"/>
    <w:rsid w:val="005F7C00"/>
    <w:rsid w:val="00631F96"/>
    <w:rsid w:val="006D6084"/>
    <w:rsid w:val="006E450D"/>
    <w:rsid w:val="006F1EB7"/>
    <w:rsid w:val="00786EE6"/>
    <w:rsid w:val="007C3B72"/>
    <w:rsid w:val="007F1AF9"/>
    <w:rsid w:val="00814279"/>
    <w:rsid w:val="0084449B"/>
    <w:rsid w:val="008464B5"/>
    <w:rsid w:val="00854A31"/>
    <w:rsid w:val="008619E3"/>
    <w:rsid w:val="008E1CE9"/>
    <w:rsid w:val="008E3362"/>
    <w:rsid w:val="0092044E"/>
    <w:rsid w:val="00A35F9C"/>
    <w:rsid w:val="00A81FFF"/>
    <w:rsid w:val="00AA469C"/>
    <w:rsid w:val="00AF13EC"/>
    <w:rsid w:val="00B868B8"/>
    <w:rsid w:val="00BB0D6D"/>
    <w:rsid w:val="00BF12EA"/>
    <w:rsid w:val="00CA5136"/>
    <w:rsid w:val="00CB6903"/>
    <w:rsid w:val="00CB6EBB"/>
    <w:rsid w:val="00D1347B"/>
    <w:rsid w:val="00D23953"/>
    <w:rsid w:val="00D31DAD"/>
    <w:rsid w:val="00D35688"/>
    <w:rsid w:val="00D701B2"/>
    <w:rsid w:val="00D8171C"/>
    <w:rsid w:val="00D86C39"/>
    <w:rsid w:val="00DA299B"/>
    <w:rsid w:val="00E3773A"/>
    <w:rsid w:val="00E44758"/>
    <w:rsid w:val="00EC1E9E"/>
    <w:rsid w:val="00F45A03"/>
    <w:rsid w:val="00F74E47"/>
    <w:rsid w:val="00F75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279"/>
    <w:rPr>
      <w:rFonts w:ascii="Arial" w:hAnsi="Arial"/>
      <w:lang w:eastAsia="en-US"/>
    </w:rPr>
  </w:style>
  <w:style w:type="paragraph" w:styleId="Heading1">
    <w:name w:val="heading 1"/>
    <w:basedOn w:val="HeadingBase"/>
    <w:next w:val="BodyText"/>
    <w:qFormat/>
    <w:rsid w:val="00814279"/>
    <w:pPr>
      <w:spacing w:before="220" w:after="220"/>
      <w:ind w:left="-2160"/>
      <w:jc w:val="left"/>
      <w:outlineLvl w:val="0"/>
    </w:pPr>
    <w:rPr>
      <w:rFonts w:ascii="Arial Black" w:hAnsi="Arial Black"/>
      <w:kern w:val="28"/>
      <w:sz w:val="20"/>
    </w:rPr>
  </w:style>
  <w:style w:type="paragraph" w:styleId="Heading2">
    <w:name w:val="heading 2"/>
    <w:basedOn w:val="HeadingBase"/>
    <w:next w:val="BodyText"/>
    <w:qFormat/>
    <w:rsid w:val="00814279"/>
    <w:pPr>
      <w:spacing w:after="220"/>
      <w:jc w:val="left"/>
      <w:outlineLvl w:val="1"/>
    </w:pPr>
    <w:rPr>
      <w:rFonts w:ascii="Arial Black" w:hAnsi="Arial Black"/>
      <w:sz w:val="20"/>
    </w:rPr>
  </w:style>
  <w:style w:type="paragraph" w:styleId="Heading3">
    <w:name w:val="heading 3"/>
    <w:basedOn w:val="HeadingBase"/>
    <w:next w:val="BodyText"/>
    <w:qFormat/>
    <w:rsid w:val="00814279"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rsid w:val="00814279"/>
    <w:pPr>
      <w:jc w:val="left"/>
      <w:outlineLvl w:val="3"/>
    </w:pPr>
    <w:rPr>
      <w:rFonts w:ascii="Arial Black" w:hAnsi="Arial Black"/>
      <w:sz w:val="20"/>
    </w:rPr>
  </w:style>
  <w:style w:type="paragraph" w:styleId="Heading5">
    <w:name w:val="heading 5"/>
    <w:basedOn w:val="HeadingBase"/>
    <w:next w:val="BodyText"/>
    <w:qFormat/>
    <w:rsid w:val="00814279"/>
    <w:pPr>
      <w:spacing w:after="220"/>
      <w:jc w:val="left"/>
      <w:outlineLvl w:val="4"/>
    </w:pPr>
    <w:rPr>
      <w:rFonts w:ascii="Arial Black" w:hAnsi="Arial Black"/>
      <w:sz w:val="16"/>
    </w:rPr>
  </w:style>
  <w:style w:type="paragraph" w:styleId="Heading6">
    <w:name w:val="heading 6"/>
    <w:basedOn w:val="Normal"/>
    <w:next w:val="Normal"/>
    <w:qFormat/>
    <w:rsid w:val="00814279"/>
    <w:pPr>
      <w:spacing w:before="240" w:after="60"/>
      <w:jc w:val="both"/>
      <w:outlineLvl w:val="5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814279"/>
    <w:pPr>
      <w:spacing w:after="220" w:line="220" w:lineRule="atLeast"/>
      <w:jc w:val="both"/>
    </w:pPr>
    <w:rPr>
      <w:spacing w:val="-5"/>
    </w:rPr>
  </w:style>
  <w:style w:type="paragraph" w:customStyle="1" w:styleId="Achievement">
    <w:name w:val="Achievement"/>
    <w:basedOn w:val="BodyText"/>
    <w:rsid w:val="00814279"/>
    <w:pPr>
      <w:numPr>
        <w:numId w:val="1"/>
      </w:numPr>
      <w:tabs>
        <w:tab w:val="clear" w:pos="360"/>
      </w:tabs>
      <w:spacing w:after="60"/>
    </w:pPr>
  </w:style>
  <w:style w:type="paragraph" w:customStyle="1" w:styleId="Address1">
    <w:name w:val="Address 1"/>
    <w:basedOn w:val="Normal"/>
    <w:rsid w:val="00814279"/>
    <w:pPr>
      <w:spacing w:line="160" w:lineRule="atLeast"/>
      <w:jc w:val="both"/>
    </w:pPr>
    <w:rPr>
      <w:sz w:val="14"/>
    </w:rPr>
  </w:style>
  <w:style w:type="paragraph" w:customStyle="1" w:styleId="Address2">
    <w:name w:val="Address 2"/>
    <w:basedOn w:val="Normal"/>
    <w:rsid w:val="00814279"/>
    <w:pPr>
      <w:spacing w:line="160" w:lineRule="atLeast"/>
      <w:jc w:val="both"/>
    </w:pPr>
    <w:rPr>
      <w:sz w:val="14"/>
    </w:rPr>
  </w:style>
  <w:style w:type="paragraph" w:styleId="BodyTextIndent">
    <w:name w:val="Body Text Indent"/>
    <w:basedOn w:val="BodyText"/>
    <w:semiHidden/>
    <w:rsid w:val="00814279"/>
    <w:pPr>
      <w:ind w:left="720"/>
    </w:pPr>
  </w:style>
  <w:style w:type="paragraph" w:customStyle="1" w:styleId="CityState">
    <w:name w:val="City/State"/>
    <w:basedOn w:val="BodyText"/>
    <w:next w:val="BodyText"/>
    <w:rsid w:val="00814279"/>
    <w:pPr>
      <w:keepNext/>
    </w:pPr>
  </w:style>
  <w:style w:type="paragraph" w:customStyle="1" w:styleId="CompanyName">
    <w:name w:val="Company Name"/>
    <w:basedOn w:val="Normal"/>
    <w:next w:val="Normal"/>
    <w:autoRedefine/>
    <w:rsid w:val="008E1CE9"/>
    <w:pPr>
      <w:tabs>
        <w:tab w:val="left" w:pos="2160"/>
        <w:tab w:val="right" w:pos="6480"/>
      </w:tabs>
      <w:spacing w:before="240" w:after="40" w:line="220" w:lineRule="atLeast"/>
    </w:pPr>
  </w:style>
  <w:style w:type="paragraph" w:customStyle="1" w:styleId="CompanyNameOne">
    <w:name w:val="Company Name One"/>
    <w:basedOn w:val="CompanyName"/>
    <w:next w:val="Normal"/>
    <w:autoRedefine/>
    <w:rsid w:val="003367F2"/>
  </w:style>
  <w:style w:type="paragraph" w:styleId="Date">
    <w:name w:val="Date"/>
    <w:basedOn w:val="BodyText"/>
    <w:semiHidden/>
    <w:rsid w:val="00814279"/>
    <w:pPr>
      <w:keepNext/>
    </w:pPr>
  </w:style>
  <w:style w:type="paragraph" w:customStyle="1" w:styleId="DocumentLabel">
    <w:name w:val="Document Label"/>
    <w:basedOn w:val="Normal"/>
    <w:next w:val="Normal"/>
    <w:rsid w:val="00814279"/>
    <w:pPr>
      <w:spacing w:after="220"/>
      <w:jc w:val="both"/>
    </w:pPr>
    <w:rPr>
      <w:spacing w:val="-20"/>
      <w:sz w:val="48"/>
    </w:rPr>
  </w:style>
  <w:style w:type="character" w:styleId="Emphasis">
    <w:name w:val="Emphasis"/>
    <w:qFormat/>
    <w:rsid w:val="00814279"/>
    <w:rPr>
      <w:rFonts w:ascii="Arial Black" w:hAnsi="Arial Black"/>
      <w:spacing w:val="-8"/>
      <w:sz w:val="18"/>
    </w:rPr>
  </w:style>
  <w:style w:type="paragraph" w:customStyle="1" w:styleId="HeaderBase">
    <w:name w:val="Header Base"/>
    <w:basedOn w:val="Normal"/>
    <w:rsid w:val="00814279"/>
    <w:pPr>
      <w:jc w:val="both"/>
    </w:pPr>
  </w:style>
  <w:style w:type="paragraph" w:styleId="Footer">
    <w:name w:val="footer"/>
    <w:basedOn w:val="HeaderBase"/>
    <w:semiHidden/>
    <w:rsid w:val="00814279"/>
    <w:pPr>
      <w:tabs>
        <w:tab w:val="right" w:pos="6840"/>
      </w:tabs>
      <w:spacing w:line="220" w:lineRule="atLeast"/>
      <w:ind w:left="-2160"/>
    </w:pPr>
    <w:rPr>
      <w:b/>
      <w:sz w:val="18"/>
    </w:rPr>
  </w:style>
  <w:style w:type="paragraph" w:styleId="Header">
    <w:name w:val="header"/>
    <w:basedOn w:val="HeaderBase"/>
    <w:semiHidden/>
    <w:rsid w:val="00814279"/>
    <w:pPr>
      <w:spacing w:line="220" w:lineRule="atLeast"/>
      <w:ind w:left="-2160"/>
    </w:pPr>
  </w:style>
  <w:style w:type="paragraph" w:customStyle="1" w:styleId="HeadingBase">
    <w:name w:val="Heading Base"/>
    <w:basedOn w:val="BodyText"/>
    <w:next w:val="BodyText"/>
    <w:rsid w:val="00814279"/>
    <w:pPr>
      <w:keepNext/>
      <w:keepLines/>
      <w:spacing w:after="0"/>
    </w:pPr>
    <w:rPr>
      <w:spacing w:val="-4"/>
      <w:sz w:val="18"/>
    </w:rPr>
  </w:style>
  <w:style w:type="paragraph" w:customStyle="1" w:styleId="Institution">
    <w:name w:val="Institution"/>
    <w:basedOn w:val="Normal"/>
    <w:next w:val="Achievement"/>
    <w:autoRedefine/>
    <w:rsid w:val="00814279"/>
    <w:pPr>
      <w:tabs>
        <w:tab w:val="left" w:pos="2160"/>
        <w:tab w:val="right" w:pos="6480"/>
      </w:tabs>
      <w:spacing w:before="240" w:after="60" w:line="220" w:lineRule="atLeast"/>
    </w:pPr>
  </w:style>
  <w:style w:type="character" w:customStyle="1" w:styleId="Job">
    <w:name w:val="Job"/>
    <w:basedOn w:val="DefaultParagraphFont"/>
    <w:rsid w:val="00814279"/>
  </w:style>
  <w:style w:type="paragraph" w:customStyle="1" w:styleId="JobTitle">
    <w:name w:val="Job Title"/>
    <w:next w:val="Achievement"/>
    <w:rsid w:val="00814279"/>
    <w:pPr>
      <w:spacing w:after="60" w:line="220" w:lineRule="atLeast"/>
    </w:pPr>
    <w:rPr>
      <w:rFonts w:ascii="Arial Black" w:hAnsi="Arial Black"/>
      <w:spacing w:val="-10"/>
      <w:lang w:val="en-US" w:eastAsia="en-US"/>
    </w:rPr>
  </w:style>
  <w:style w:type="character" w:customStyle="1" w:styleId="Lead-inEmphasis">
    <w:name w:val="Lead-in Emphasis"/>
    <w:rsid w:val="00814279"/>
    <w:rPr>
      <w:rFonts w:ascii="Arial Black" w:hAnsi="Arial Black"/>
      <w:spacing w:val="-6"/>
      <w:sz w:val="18"/>
    </w:rPr>
  </w:style>
  <w:style w:type="paragraph" w:customStyle="1" w:styleId="Name">
    <w:name w:val="Name"/>
    <w:basedOn w:val="Normal"/>
    <w:next w:val="Normal"/>
    <w:rsid w:val="00814279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SectionTitle">
    <w:name w:val="Section Title"/>
    <w:basedOn w:val="Normal"/>
    <w:next w:val="Normal"/>
    <w:autoRedefine/>
    <w:rsid w:val="00814279"/>
    <w:pPr>
      <w:spacing w:before="220" w:line="220" w:lineRule="atLeast"/>
    </w:pPr>
    <w:rPr>
      <w:rFonts w:ascii="Arial Black" w:hAnsi="Arial Black"/>
      <w:spacing w:val="-10"/>
    </w:rPr>
  </w:style>
  <w:style w:type="paragraph" w:customStyle="1" w:styleId="NoTitle">
    <w:name w:val="No Title"/>
    <w:basedOn w:val="SectionTitle"/>
    <w:rsid w:val="00814279"/>
  </w:style>
  <w:style w:type="paragraph" w:customStyle="1" w:styleId="Objective">
    <w:name w:val="Objective"/>
    <w:basedOn w:val="Normal"/>
    <w:next w:val="BodyText"/>
    <w:rsid w:val="00814279"/>
    <w:pPr>
      <w:spacing w:before="240" w:after="220" w:line="220" w:lineRule="atLeast"/>
    </w:pPr>
  </w:style>
  <w:style w:type="character" w:styleId="PageNumber">
    <w:name w:val="page number"/>
    <w:semiHidden/>
    <w:rsid w:val="00814279"/>
    <w:rPr>
      <w:rFonts w:ascii="Arial" w:hAnsi="Arial"/>
      <w:sz w:val="18"/>
    </w:rPr>
  </w:style>
  <w:style w:type="paragraph" w:customStyle="1" w:styleId="PersonalData">
    <w:name w:val="Personal Data"/>
    <w:basedOn w:val="BodyText"/>
    <w:rsid w:val="00814279"/>
    <w:pPr>
      <w:spacing w:after="120" w:line="240" w:lineRule="exact"/>
      <w:ind w:left="-1080" w:right="1080"/>
    </w:pPr>
    <w:rPr>
      <w:i/>
      <w:spacing w:val="0"/>
      <w:sz w:val="22"/>
    </w:rPr>
  </w:style>
  <w:style w:type="paragraph" w:customStyle="1" w:styleId="PersonalInfo">
    <w:name w:val="Personal Info"/>
    <w:basedOn w:val="Achievement"/>
    <w:next w:val="Achievement"/>
    <w:rsid w:val="00814279"/>
    <w:pPr>
      <w:numPr>
        <w:numId w:val="0"/>
      </w:numPr>
      <w:spacing w:before="240"/>
      <w:ind w:left="245" w:hanging="245"/>
    </w:pPr>
  </w:style>
  <w:style w:type="paragraph" w:customStyle="1" w:styleId="SectionSubtitle">
    <w:name w:val="Section Subtitle"/>
    <w:basedOn w:val="SectionTitle"/>
    <w:next w:val="Normal"/>
    <w:rsid w:val="00814279"/>
    <w:rPr>
      <w:b/>
      <w:spacing w:val="0"/>
    </w:rPr>
  </w:style>
  <w:style w:type="paragraph" w:styleId="ListParagraph">
    <w:name w:val="List Paragraph"/>
    <w:basedOn w:val="Normal"/>
    <w:uiPriority w:val="34"/>
    <w:qFormat/>
    <w:rsid w:val="00B868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3A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3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4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0281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87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9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06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03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75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77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39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400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88355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068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0176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3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8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6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97517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8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9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68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03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322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56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621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958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214092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9412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891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8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zhu8bCJ3-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annewallace963@gmail.com" TargetMode="External"/><Relationship Id="rId12" Type="http://schemas.openxmlformats.org/officeDocument/2006/relationships/hyperlink" Target="mailto:jackraposa201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mthorpefilm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acqui.Findlay@bcu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@anythingbutordinary-productions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nne\AppData\Roaming\Microsoft\Templates\Sales%20manager%20C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Sales manager CV</Template>
  <TotalTime>0</TotalTime>
  <Pages>3</Pages>
  <Words>810</Words>
  <Characters>4699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</dc:creator>
  <cp:lastModifiedBy>Leanne</cp:lastModifiedBy>
  <cp:revision>2</cp:revision>
  <cp:lastPrinted>2012-09-23T21:03:00Z</cp:lastPrinted>
  <dcterms:created xsi:type="dcterms:W3CDTF">2019-05-01T18:25:00Z</dcterms:created>
  <dcterms:modified xsi:type="dcterms:W3CDTF">2019-05-01T18:25:00Z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TC010761761033</vt:lpwstr>
  </property>
</Properties>
</file>