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CEBA" w14:textId="14BF6D49" w:rsidR="00EC5588" w:rsidRPr="00CE005C" w:rsidRDefault="00EC5588" w:rsidP="00CE005C">
      <w:pPr>
        <w:pStyle w:val="HeadlineUnic"/>
        <w:rPr>
          <w:sz w:val="36"/>
          <w:szCs w:val="36"/>
        </w:rPr>
      </w:pPr>
      <w:r w:rsidRPr="2CBDEAFA">
        <w:rPr>
          <w:sz w:val="36"/>
          <w:szCs w:val="36"/>
        </w:rPr>
        <w:t>Content Briefing</w:t>
      </w:r>
      <w:r w:rsidR="00591FA8" w:rsidRPr="2CBDEAFA">
        <w:rPr>
          <w:sz w:val="36"/>
          <w:szCs w:val="36"/>
        </w:rPr>
        <w:t xml:space="preserve"> – Vorlage zum Ausfüllen</w:t>
      </w:r>
    </w:p>
    <w:p w14:paraId="6E64EE11" w14:textId="77777777" w:rsidR="00CE005C" w:rsidRDefault="00CE005C" w:rsidP="00CE005C">
      <w:pPr>
        <w:pStyle w:val="HeadlineUnic"/>
      </w:pPr>
    </w:p>
    <w:p w14:paraId="412A3801" w14:textId="1EB0A048" w:rsidR="00EC5588" w:rsidRPr="00EE367E" w:rsidRDefault="00CE005C" w:rsidP="00EE367E">
      <w:pPr>
        <w:pStyle w:val="HeadlineUnic"/>
        <w:rPr>
          <w:sz w:val="28"/>
          <w:szCs w:val="28"/>
        </w:rPr>
      </w:pPr>
      <w:r w:rsidRPr="00EE367E">
        <w:rPr>
          <w:sz w:val="28"/>
          <w:szCs w:val="28"/>
        </w:rPr>
        <w:t>Form</w:t>
      </w:r>
      <w:r w:rsidR="00EE367E" w:rsidRPr="00EE367E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C5588" w:rsidRPr="00EC5588" w14:paraId="00A75118" w14:textId="77777777" w:rsidTr="002F3108">
        <w:tc>
          <w:tcPr>
            <w:tcW w:w="2972" w:type="dxa"/>
          </w:tcPr>
          <w:p w14:paraId="1D24B855" w14:textId="77777777" w:rsidR="00EC5588" w:rsidRPr="00CE005C" w:rsidRDefault="00EC5588" w:rsidP="003B239D">
            <w:pPr>
              <w:pStyle w:val="CopyUnic"/>
              <w:adjustRightInd w:val="0"/>
              <w:snapToGrid w:val="0"/>
              <w:spacing w:before="60" w:after="60"/>
              <w:rPr>
                <w:b/>
                <w:bCs/>
              </w:rPr>
            </w:pPr>
            <w:r w:rsidRPr="00CE005C">
              <w:rPr>
                <w:b/>
                <w:bCs/>
              </w:rPr>
              <w:t>Kanal</w:t>
            </w:r>
          </w:p>
        </w:tc>
        <w:tc>
          <w:tcPr>
            <w:tcW w:w="6090" w:type="dxa"/>
          </w:tcPr>
          <w:p w14:paraId="24C04F1A" w14:textId="282E097F" w:rsidR="00EC5588" w:rsidRPr="005259D0" w:rsidRDefault="00EC5588" w:rsidP="003B239D">
            <w:pPr>
              <w:pStyle w:val="CopyUnic"/>
              <w:spacing w:before="60" w:after="60" w:line="280" w:lineRule="atLeast"/>
              <w:rPr>
                <w:color w:val="BFBFBF" w:themeColor="background1" w:themeShade="BF"/>
                <w:sz w:val="21"/>
                <w:szCs w:val="21"/>
              </w:rPr>
            </w:pPr>
            <w:r w:rsidRPr="005259D0">
              <w:rPr>
                <w:color w:val="BFBFBF" w:themeColor="background1" w:themeShade="BF"/>
                <w:sz w:val="21"/>
                <w:szCs w:val="21"/>
              </w:rPr>
              <w:t xml:space="preserve">In welchem Kanal erscheint der Beitrag? </w:t>
            </w:r>
            <w:r w:rsidR="005259D0">
              <w:rPr>
                <w:color w:val="BFBFBF" w:themeColor="background1" w:themeShade="BF"/>
                <w:sz w:val="21"/>
                <w:szCs w:val="21"/>
              </w:rPr>
              <w:br/>
            </w:r>
            <w:r w:rsidRPr="005259D0">
              <w:rPr>
                <w:color w:val="BFBFBF" w:themeColor="background1" w:themeShade="BF"/>
                <w:sz w:val="21"/>
                <w:szCs w:val="21"/>
              </w:rPr>
              <w:t>(Website, Intranet, Newsletter, Printmagazin etc.</w:t>
            </w:r>
          </w:p>
        </w:tc>
      </w:tr>
      <w:tr w:rsidR="00EC5588" w:rsidRPr="00EC5588" w14:paraId="13D7C0B4" w14:textId="77777777" w:rsidTr="002F3108">
        <w:trPr>
          <w:trHeight w:val="396"/>
        </w:trPr>
        <w:tc>
          <w:tcPr>
            <w:tcW w:w="2972" w:type="dxa"/>
          </w:tcPr>
          <w:p w14:paraId="2DDEC57C" w14:textId="77777777" w:rsidR="00EC5588" w:rsidRPr="00CE005C" w:rsidRDefault="00EC5588" w:rsidP="003B239D">
            <w:pPr>
              <w:pStyle w:val="CopyUnic"/>
              <w:adjustRightInd w:val="0"/>
              <w:snapToGrid w:val="0"/>
              <w:spacing w:before="60" w:after="60"/>
              <w:rPr>
                <w:b/>
                <w:bCs/>
              </w:rPr>
            </w:pPr>
            <w:r w:rsidRPr="00CE005C">
              <w:rPr>
                <w:b/>
                <w:bCs/>
              </w:rPr>
              <w:t>Format</w:t>
            </w:r>
          </w:p>
        </w:tc>
        <w:tc>
          <w:tcPr>
            <w:tcW w:w="6090" w:type="dxa"/>
          </w:tcPr>
          <w:p w14:paraId="564AEFA0" w14:textId="092F11B3" w:rsidR="00EC5588" w:rsidRPr="005259D0" w:rsidRDefault="00EC5588" w:rsidP="003B239D">
            <w:pPr>
              <w:pStyle w:val="CopyUnic"/>
              <w:spacing w:before="60" w:after="60" w:line="280" w:lineRule="atLeast"/>
              <w:rPr>
                <w:color w:val="BFBFBF" w:themeColor="background1" w:themeShade="BF"/>
                <w:sz w:val="21"/>
                <w:szCs w:val="21"/>
              </w:rPr>
            </w:pPr>
            <w:r w:rsidRPr="005259D0">
              <w:rPr>
                <w:color w:val="BFBFBF" w:themeColor="background1" w:themeShade="BF"/>
                <w:sz w:val="21"/>
                <w:szCs w:val="21"/>
              </w:rPr>
              <w:t xml:space="preserve">Welches Format soll der Beitrag haben? </w:t>
            </w:r>
            <w:r w:rsidR="005259D0">
              <w:rPr>
                <w:color w:val="BFBFBF" w:themeColor="background1" w:themeShade="BF"/>
                <w:sz w:val="21"/>
                <w:szCs w:val="21"/>
              </w:rPr>
              <w:br/>
            </w:r>
            <w:r w:rsidRPr="005259D0">
              <w:rPr>
                <w:color w:val="BFBFBF" w:themeColor="background1" w:themeShade="BF"/>
                <w:sz w:val="21"/>
                <w:szCs w:val="21"/>
              </w:rPr>
              <w:t xml:space="preserve">Ratgeber-Artikel, Interview, Produkt-Text etc.) </w:t>
            </w:r>
          </w:p>
        </w:tc>
      </w:tr>
      <w:tr w:rsidR="00EC5588" w:rsidRPr="00EC5588" w14:paraId="49724905" w14:textId="77777777" w:rsidTr="002F3108">
        <w:trPr>
          <w:trHeight w:val="396"/>
        </w:trPr>
        <w:tc>
          <w:tcPr>
            <w:tcW w:w="2972" w:type="dxa"/>
          </w:tcPr>
          <w:p w14:paraId="57088704" w14:textId="77777777" w:rsidR="00EC5588" w:rsidRPr="00CE005C" w:rsidRDefault="00EC5588" w:rsidP="003B239D">
            <w:pPr>
              <w:pStyle w:val="CopyUnic"/>
              <w:adjustRightInd w:val="0"/>
              <w:snapToGrid w:val="0"/>
              <w:spacing w:before="60" w:after="60"/>
              <w:rPr>
                <w:b/>
                <w:bCs/>
              </w:rPr>
            </w:pPr>
            <w:r w:rsidRPr="00CE005C">
              <w:rPr>
                <w:b/>
                <w:bCs/>
              </w:rPr>
              <w:t>Länge</w:t>
            </w:r>
          </w:p>
        </w:tc>
        <w:tc>
          <w:tcPr>
            <w:tcW w:w="6090" w:type="dxa"/>
          </w:tcPr>
          <w:p w14:paraId="7D30852F" w14:textId="77777777" w:rsidR="00EC5588" w:rsidRPr="005259D0" w:rsidRDefault="00EC5588" w:rsidP="003B239D">
            <w:pPr>
              <w:pStyle w:val="CopyUnic"/>
              <w:spacing w:before="60" w:after="60" w:line="280" w:lineRule="atLeast"/>
              <w:rPr>
                <w:color w:val="BFBFBF" w:themeColor="background1" w:themeShade="BF"/>
                <w:sz w:val="21"/>
                <w:szCs w:val="21"/>
              </w:rPr>
            </w:pPr>
            <w:r w:rsidRPr="005259D0">
              <w:rPr>
                <w:color w:val="BFBFBF" w:themeColor="background1" w:themeShade="BF"/>
                <w:sz w:val="21"/>
                <w:szCs w:val="21"/>
              </w:rPr>
              <w:t>Wie viele Zeichen sollte der Artikel umfassen?</w:t>
            </w:r>
          </w:p>
        </w:tc>
      </w:tr>
    </w:tbl>
    <w:p w14:paraId="760DDD75" w14:textId="7901A9C4" w:rsidR="00EC5588" w:rsidRPr="00EE367E" w:rsidRDefault="00DE6013" w:rsidP="005259D0">
      <w:pPr>
        <w:pStyle w:val="HeadlineUnic"/>
        <w:rPr>
          <w:sz w:val="28"/>
          <w:szCs w:val="28"/>
        </w:rPr>
      </w:pPr>
      <w:r>
        <w:br/>
      </w:r>
      <w:r w:rsidR="00EC5588" w:rsidRPr="00EE367E">
        <w:rPr>
          <w:sz w:val="28"/>
          <w:szCs w:val="28"/>
        </w:rPr>
        <w:t>Inhalt</w:t>
      </w:r>
      <w:r w:rsidR="00EE367E" w:rsidRPr="00EE367E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C5588" w:rsidRPr="00EC5588" w14:paraId="75DCEA63" w14:textId="77777777" w:rsidTr="002F3108">
        <w:tc>
          <w:tcPr>
            <w:tcW w:w="2972" w:type="dxa"/>
          </w:tcPr>
          <w:p w14:paraId="0CF5D0A9" w14:textId="77777777" w:rsidR="00EC5588" w:rsidRPr="003B239D" w:rsidRDefault="00EC5588" w:rsidP="003B239D">
            <w:pPr>
              <w:pStyle w:val="CopyUnic"/>
              <w:spacing w:before="60" w:after="60"/>
              <w:rPr>
                <w:b/>
                <w:bCs/>
              </w:rPr>
            </w:pPr>
            <w:r w:rsidRPr="003B239D">
              <w:rPr>
                <w:b/>
                <w:bCs/>
              </w:rPr>
              <w:t>Thema</w:t>
            </w:r>
          </w:p>
        </w:tc>
        <w:tc>
          <w:tcPr>
            <w:tcW w:w="6090" w:type="dxa"/>
          </w:tcPr>
          <w:p w14:paraId="4D52A050" w14:textId="77777777" w:rsidR="00EC5588" w:rsidRPr="003B239D" w:rsidRDefault="00EC5588" w:rsidP="003B239D">
            <w:pPr>
              <w:pStyle w:val="CopyUnic"/>
              <w:spacing w:before="60" w:after="60"/>
              <w:rPr>
                <w:color w:val="BFBFBF" w:themeColor="background1" w:themeShade="BF"/>
                <w:sz w:val="21"/>
                <w:szCs w:val="21"/>
              </w:rPr>
            </w:pPr>
            <w:r w:rsidRPr="003B239D">
              <w:rPr>
                <w:color w:val="BFBFBF" w:themeColor="background1" w:themeShade="BF"/>
                <w:sz w:val="21"/>
                <w:szCs w:val="21"/>
              </w:rPr>
              <w:t>Worum geht es im Beitrag?</w:t>
            </w:r>
          </w:p>
        </w:tc>
      </w:tr>
      <w:tr w:rsidR="00EC5588" w:rsidRPr="00EC5588" w14:paraId="7202141E" w14:textId="77777777" w:rsidTr="002F3108">
        <w:tc>
          <w:tcPr>
            <w:tcW w:w="2972" w:type="dxa"/>
          </w:tcPr>
          <w:p w14:paraId="3718C330" w14:textId="77777777" w:rsidR="00EC5588" w:rsidRPr="003B239D" w:rsidRDefault="00EC5588" w:rsidP="003B239D">
            <w:pPr>
              <w:pStyle w:val="CopyUnic"/>
              <w:spacing w:before="60" w:after="60"/>
              <w:rPr>
                <w:b/>
                <w:bCs/>
              </w:rPr>
            </w:pPr>
            <w:r w:rsidRPr="003B239D">
              <w:rPr>
                <w:b/>
                <w:bCs/>
              </w:rPr>
              <w:t>Kernaussage</w:t>
            </w:r>
          </w:p>
        </w:tc>
        <w:tc>
          <w:tcPr>
            <w:tcW w:w="6090" w:type="dxa"/>
          </w:tcPr>
          <w:p w14:paraId="4C04DF94" w14:textId="71FA0FBF" w:rsidR="00EC5588" w:rsidRPr="003B239D" w:rsidRDefault="00EC5588" w:rsidP="003B239D">
            <w:pPr>
              <w:pStyle w:val="CopyUnic"/>
              <w:spacing w:before="60" w:after="60"/>
              <w:rPr>
                <w:color w:val="BFBFBF" w:themeColor="background1" w:themeShade="BF"/>
                <w:sz w:val="21"/>
                <w:szCs w:val="21"/>
              </w:rPr>
            </w:pPr>
            <w:r w:rsidRPr="003B239D">
              <w:rPr>
                <w:color w:val="BFBFBF" w:themeColor="background1" w:themeShade="BF"/>
                <w:sz w:val="21"/>
                <w:szCs w:val="21"/>
              </w:rPr>
              <w:t xml:space="preserve">Welche Botschaft wollen wir vermitteln? </w:t>
            </w:r>
            <w:r w:rsidR="003B239D">
              <w:rPr>
                <w:color w:val="BFBFBF" w:themeColor="background1" w:themeShade="BF"/>
                <w:sz w:val="21"/>
                <w:szCs w:val="21"/>
              </w:rPr>
              <w:br/>
            </w:r>
            <w:r w:rsidRPr="003B239D">
              <w:rPr>
                <w:color w:val="BFBFBF" w:themeColor="background1" w:themeShade="BF"/>
                <w:sz w:val="21"/>
                <w:szCs w:val="21"/>
              </w:rPr>
              <w:t xml:space="preserve">Was soll bei den </w:t>
            </w:r>
            <w:proofErr w:type="spellStart"/>
            <w:proofErr w:type="gramStart"/>
            <w:r w:rsidRPr="003B239D">
              <w:rPr>
                <w:color w:val="BFBFBF" w:themeColor="background1" w:themeShade="BF"/>
                <w:sz w:val="21"/>
                <w:szCs w:val="21"/>
              </w:rPr>
              <w:t>Leser:innen</w:t>
            </w:r>
            <w:proofErr w:type="spellEnd"/>
            <w:proofErr w:type="gramEnd"/>
            <w:r w:rsidRPr="003B239D">
              <w:rPr>
                <w:color w:val="BFBFBF" w:themeColor="background1" w:themeShade="BF"/>
                <w:sz w:val="21"/>
                <w:szCs w:val="21"/>
              </w:rPr>
              <w:t xml:space="preserve"> rüberkommen?</w:t>
            </w:r>
          </w:p>
        </w:tc>
      </w:tr>
      <w:tr w:rsidR="00EC5588" w:rsidRPr="00EC5588" w14:paraId="4D203240" w14:textId="77777777" w:rsidTr="002F3108">
        <w:tc>
          <w:tcPr>
            <w:tcW w:w="2972" w:type="dxa"/>
          </w:tcPr>
          <w:p w14:paraId="54CABD8E" w14:textId="77777777" w:rsidR="00EC5588" w:rsidRPr="003B239D" w:rsidRDefault="00EC5588" w:rsidP="003B239D">
            <w:pPr>
              <w:pStyle w:val="CopyUnic"/>
              <w:spacing w:before="60" w:after="60"/>
              <w:rPr>
                <w:b/>
                <w:bCs/>
              </w:rPr>
            </w:pPr>
            <w:r w:rsidRPr="003B239D">
              <w:rPr>
                <w:b/>
                <w:bCs/>
              </w:rPr>
              <w:t>USP</w:t>
            </w:r>
          </w:p>
        </w:tc>
        <w:tc>
          <w:tcPr>
            <w:tcW w:w="6090" w:type="dxa"/>
          </w:tcPr>
          <w:p w14:paraId="00D6D7C4" w14:textId="77777777" w:rsidR="00EC5588" w:rsidRPr="003B239D" w:rsidRDefault="00EC5588" w:rsidP="003B239D">
            <w:pPr>
              <w:pStyle w:val="CopyUnic"/>
              <w:spacing w:before="60" w:after="60"/>
              <w:rPr>
                <w:color w:val="BFBFBF" w:themeColor="background1" w:themeShade="BF"/>
                <w:sz w:val="21"/>
                <w:szCs w:val="21"/>
              </w:rPr>
            </w:pPr>
            <w:r w:rsidRPr="003B239D">
              <w:rPr>
                <w:color w:val="BFBFBF" w:themeColor="background1" w:themeShade="BF"/>
                <w:sz w:val="21"/>
                <w:szCs w:val="21"/>
              </w:rPr>
              <w:t xml:space="preserve">Was ist unser Alleinstellungsmerkmal in diesem Bereich? Was können wir besser als die Konkurrenz? </w:t>
            </w:r>
          </w:p>
        </w:tc>
      </w:tr>
      <w:tr w:rsidR="00EC5588" w:rsidRPr="00EC5588" w14:paraId="14CEF895" w14:textId="77777777" w:rsidTr="002F3108">
        <w:tc>
          <w:tcPr>
            <w:tcW w:w="2972" w:type="dxa"/>
          </w:tcPr>
          <w:p w14:paraId="673495FE" w14:textId="77777777" w:rsidR="00EC5588" w:rsidRPr="003B239D" w:rsidRDefault="00EC5588" w:rsidP="003B239D">
            <w:pPr>
              <w:pStyle w:val="CopyUnic"/>
              <w:spacing w:before="60" w:after="60"/>
              <w:rPr>
                <w:b/>
                <w:bCs/>
              </w:rPr>
            </w:pPr>
            <w:r w:rsidRPr="003B239D">
              <w:rPr>
                <w:b/>
                <w:bCs/>
              </w:rPr>
              <w:t>Nützliche Hinweise</w:t>
            </w:r>
          </w:p>
        </w:tc>
        <w:tc>
          <w:tcPr>
            <w:tcW w:w="6090" w:type="dxa"/>
          </w:tcPr>
          <w:p w14:paraId="676B2749" w14:textId="77777777" w:rsidR="00EC5588" w:rsidRPr="003B239D" w:rsidRDefault="00EC5588" w:rsidP="003B239D">
            <w:pPr>
              <w:pStyle w:val="CopyUnic"/>
              <w:spacing w:before="60" w:after="60"/>
              <w:rPr>
                <w:color w:val="BFBFBF" w:themeColor="background1" w:themeShade="BF"/>
                <w:sz w:val="21"/>
                <w:szCs w:val="21"/>
              </w:rPr>
            </w:pPr>
            <w:r w:rsidRPr="003B239D">
              <w:rPr>
                <w:color w:val="BFBFBF" w:themeColor="background1" w:themeShade="BF"/>
                <w:sz w:val="21"/>
                <w:szCs w:val="21"/>
              </w:rPr>
              <w:t>Gibt es sonst noch Informationen, die in diesem Zusammenhang wichtig sind? Gerne auch ähnliche Beiträge oder Konkurrenz-Beiträge verlinken.</w:t>
            </w:r>
          </w:p>
        </w:tc>
      </w:tr>
    </w:tbl>
    <w:p w14:paraId="26F9FEA7" w14:textId="4FDACC92" w:rsidR="00DE6013" w:rsidRPr="00EE367E" w:rsidRDefault="00DE6013" w:rsidP="00DE6013">
      <w:pPr>
        <w:pStyle w:val="HeadlineUnic"/>
        <w:rPr>
          <w:sz w:val="28"/>
          <w:szCs w:val="28"/>
        </w:rPr>
      </w:pPr>
      <w:r>
        <w:br/>
      </w:r>
      <w:r w:rsidR="00EC5588" w:rsidRPr="00EE367E">
        <w:rPr>
          <w:sz w:val="28"/>
          <w:szCs w:val="28"/>
        </w:rPr>
        <w:t>Strategische Grundlagen</w:t>
      </w:r>
      <w:r w:rsidR="00EE367E" w:rsidRPr="00EE367E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C5588" w:rsidRPr="00EC5588" w14:paraId="66D9E827" w14:textId="77777777" w:rsidTr="002F3108">
        <w:tc>
          <w:tcPr>
            <w:tcW w:w="2972" w:type="dxa"/>
          </w:tcPr>
          <w:p w14:paraId="068D5F1F" w14:textId="77777777" w:rsidR="00EC5588" w:rsidRPr="00DE6013" w:rsidRDefault="00EC5588" w:rsidP="00DE6013">
            <w:pPr>
              <w:pStyle w:val="CopyUnic"/>
              <w:spacing w:before="60" w:after="60" w:line="240" w:lineRule="exact"/>
              <w:rPr>
                <w:b/>
                <w:bCs/>
              </w:rPr>
            </w:pPr>
            <w:r w:rsidRPr="00DE6013">
              <w:rPr>
                <w:b/>
                <w:bCs/>
              </w:rPr>
              <w:t>Ziel</w:t>
            </w:r>
          </w:p>
        </w:tc>
        <w:tc>
          <w:tcPr>
            <w:tcW w:w="6090" w:type="dxa"/>
          </w:tcPr>
          <w:p w14:paraId="7886CFAC" w14:textId="77777777" w:rsidR="00EC5588" w:rsidRPr="00DE6013" w:rsidRDefault="00EC5588" w:rsidP="00DE6013">
            <w:pPr>
              <w:pStyle w:val="CopyUnic"/>
              <w:spacing w:before="60" w:after="60" w:line="24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Was möchten wir mit dem Beitrag erreichen? </w:t>
            </w:r>
          </w:p>
        </w:tc>
      </w:tr>
      <w:tr w:rsidR="00EC5588" w:rsidRPr="00EC5588" w14:paraId="1A15B67C" w14:textId="77777777" w:rsidTr="002F3108">
        <w:tc>
          <w:tcPr>
            <w:tcW w:w="2972" w:type="dxa"/>
          </w:tcPr>
          <w:p w14:paraId="50AC04F2" w14:textId="77777777" w:rsidR="00EC5588" w:rsidRPr="00DE6013" w:rsidRDefault="00EC5588" w:rsidP="00DE6013">
            <w:pPr>
              <w:pStyle w:val="CopyUnic"/>
              <w:spacing w:before="60" w:after="60" w:line="240" w:lineRule="exact"/>
              <w:rPr>
                <w:b/>
                <w:bCs/>
              </w:rPr>
            </w:pPr>
            <w:r w:rsidRPr="00DE6013">
              <w:rPr>
                <w:b/>
                <w:bCs/>
              </w:rPr>
              <w:t>Wirkung</w:t>
            </w:r>
          </w:p>
        </w:tc>
        <w:tc>
          <w:tcPr>
            <w:tcW w:w="6090" w:type="dxa"/>
          </w:tcPr>
          <w:p w14:paraId="72469D84" w14:textId="62632255" w:rsidR="00EC5588" w:rsidRPr="00DE6013" w:rsidRDefault="00EC5588" w:rsidP="00DE6013">
            <w:pPr>
              <w:pStyle w:val="CopyUnic"/>
              <w:spacing w:before="60" w:after="60" w:line="24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Was soll bei den Lesenden ausgelöst werden? </w:t>
            </w:r>
            <w:r w:rsidR="00DE6013">
              <w:rPr>
                <w:color w:val="BFBFBF" w:themeColor="background1" w:themeShade="BF"/>
                <w:sz w:val="21"/>
                <w:szCs w:val="21"/>
              </w:rPr>
              <w:br/>
            </w: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Eine Handlung? Ein Bedürfnis? </w:t>
            </w:r>
          </w:p>
        </w:tc>
      </w:tr>
      <w:tr w:rsidR="00EC5588" w:rsidRPr="00EC5588" w14:paraId="00207317" w14:textId="77777777" w:rsidTr="002F3108">
        <w:tc>
          <w:tcPr>
            <w:tcW w:w="2972" w:type="dxa"/>
          </w:tcPr>
          <w:p w14:paraId="4E066B51" w14:textId="77777777" w:rsidR="00EC5588" w:rsidRPr="00DE6013" w:rsidRDefault="00EC5588" w:rsidP="00DE6013">
            <w:pPr>
              <w:pStyle w:val="CopyUnic"/>
              <w:spacing w:before="60" w:after="60" w:line="240" w:lineRule="exact"/>
              <w:rPr>
                <w:b/>
                <w:bCs/>
              </w:rPr>
            </w:pPr>
            <w:r w:rsidRPr="00DE6013">
              <w:rPr>
                <w:b/>
                <w:bCs/>
              </w:rPr>
              <w:t xml:space="preserve">Zielgruppe </w:t>
            </w:r>
          </w:p>
        </w:tc>
        <w:tc>
          <w:tcPr>
            <w:tcW w:w="6090" w:type="dxa"/>
          </w:tcPr>
          <w:p w14:paraId="674FEC13" w14:textId="77777777" w:rsidR="00EC5588" w:rsidRPr="00DE6013" w:rsidRDefault="00EC5588" w:rsidP="00DE6013">
            <w:pPr>
              <w:pStyle w:val="CopyUnic"/>
              <w:spacing w:before="60" w:after="60" w:line="24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>An wen richtet sich der Artikel?</w:t>
            </w:r>
          </w:p>
        </w:tc>
      </w:tr>
      <w:tr w:rsidR="00EC5588" w:rsidRPr="00EC5588" w14:paraId="1B380F89" w14:textId="77777777" w:rsidTr="002F3108">
        <w:tc>
          <w:tcPr>
            <w:tcW w:w="2972" w:type="dxa"/>
          </w:tcPr>
          <w:p w14:paraId="77EBF931" w14:textId="06E026C7" w:rsidR="00EC5588" w:rsidRPr="00DE6013" w:rsidRDefault="00591FA8" w:rsidP="00DE6013">
            <w:pPr>
              <w:pStyle w:val="CopyUnic"/>
              <w:spacing w:before="60" w:after="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Bed</w:t>
            </w:r>
            <w:r w:rsidR="00EC5588" w:rsidRPr="00DE6013">
              <w:rPr>
                <w:b/>
                <w:bCs/>
              </w:rPr>
              <w:t>ürfnisse</w:t>
            </w:r>
            <w:r>
              <w:rPr>
                <w:b/>
                <w:bCs/>
              </w:rPr>
              <w:t xml:space="preserve"> der </w:t>
            </w:r>
            <w:proofErr w:type="spellStart"/>
            <w:proofErr w:type="gramStart"/>
            <w:r>
              <w:rPr>
                <w:b/>
                <w:bCs/>
              </w:rPr>
              <w:t>User:innen</w:t>
            </w:r>
            <w:proofErr w:type="spellEnd"/>
            <w:proofErr w:type="gramEnd"/>
          </w:p>
        </w:tc>
        <w:tc>
          <w:tcPr>
            <w:tcW w:w="6090" w:type="dxa"/>
          </w:tcPr>
          <w:p w14:paraId="32C3C3B7" w14:textId="20EFC713" w:rsidR="00EC5588" w:rsidRPr="00DE6013" w:rsidRDefault="00EC5588" w:rsidP="00DE6013">
            <w:pPr>
              <w:pStyle w:val="CopyUnic"/>
              <w:spacing w:before="60" w:after="60" w:line="24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Was sind die Bedürfnisse der Leserinnen und Leser? </w:t>
            </w:r>
            <w:r w:rsidR="00DE6013">
              <w:rPr>
                <w:color w:val="BFBFBF" w:themeColor="background1" w:themeShade="BF"/>
                <w:sz w:val="21"/>
                <w:szCs w:val="21"/>
              </w:rPr>
              <w:br/>
            </w: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Welche Fragen haben </w:t>
            </w:r>
            <w:r w:rsidR="00DE6013">
              <w:rPr>
                <w:color w:val="BFBFBF" w:themeColor="background1" w:themeShade="BF"/>
                <w:sz w:val="21"/>
                <w:szCs w:val="21"/>
              </w:rPr>
              <w:t>diese</w:t>
            </w:r>
            <w:r w:rsidRPr="00DE6013">
              <w:rPr>
                <w:color w:val="BFBFBF" w:themeColor="background1" w:themeShade="BF"/>
                <w:sz w:val="21"/>
                <w:szCs w:val="21"/>
              </w:rPr>
              <w:t>? Welche Probleme möchten sie lösen? Was möchten sie tun?</w:t>
            </w:r>
          </w:p>
        </w:tc>
      </w:tr>
    </w:tbl>
    <w:p w14:paraId="5A1B0060" w14:textId="17E6ED5C" w:rsidR="00EC5588" w:rsidRPr="00EE367E" w:rsidRDefault="00DE6013" w:rsidP="00DE6013">
      <w:pPr>
        <w:pStyle w:val="HeadlineUnic"/>
        <w:rPr>
          <w:sz w:val="28"/>
          <w:szCs w:val="28"/>
        </w:rPr>
      </w:pPr>
      <w:r>
        <w:br/>
      </w:r>
      <w:r w:rsidR="00EC5588" w:rsidRPr="00EE367E">
        <w:rPr>
          <w:sz w:val="28"/>
          <w:szCs w:val="28"/>
        </w:rPr>
        <w:t>SEO</w:t>
      </w:r>
      <w:r w:rsidR="00EE367E" w:rsidRPr="00EE367E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C5588" w:rsidRPr="00EC5588" w14:paraId="7C133B21" w14:textId="77777777" w:rsidTr="002F3108">
        <w:tc>
          <w:tcPr>
            <w:tcW w:w="2972" w:type="dxa"/>
          </w:tcPr>
          <w:p w14:paraId="58EA38E4" w14:textId="77777777" w:rsidR="00EC5588" w:rsidRPr="00DE6013" w:rsidRDefault="00EC5588" w:rsidP="00DE6013">
            <w:pPr>
              <w:pStyle w:val="CopyUnic"/>
              <w:spacing w:before="60" w:after="60" w:line="280" w:lineRule="exact"/>
              <w:rPr>
                <w:b/>
                <w:bCs/>
              </w:rPr>
            </w:pPr>
            <w:r w:rsidRPr="00DE6013">
              <w:rPr>
                <w:b/>
                <w:bCs/>
              </w:rPr>
              <w:t>Keywords</w:t>
            </w:r>
          </w:p>
        </w:tc>
        <w:tc>
          <w:tcPr>
            <w:tcW w:w="6090" w:type="dxa"/>
          </w:tcPr>
          <w:p w14:paraId="2C9570C0" w14:textId="5B20DB3F" w:rsidR="00EC5588" w:rsidRPr="00DE6013" w:rsidRDefault="00EC5588" w:rsidP="00DE6013">
            <w:pPr>
              <w:pStyle w:val="CopyUnic"/>
              <w:spacing w:before="60" w:after="60" w:line="28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Auf welches Haupt-Keyword soll der Text ranken? </w:t>
            </w:r>
            <w:r w:rsidR="00DE6013">
              <w:rPr>
                <w:color w:val="BFBFBF" w:themeColor="background1" w:themeShade="BF"/>
                <w:sz w:val="21"/>
                <w:szCs w:val="21"/>
              </w:rPr>
              <w:br/>
            </w:r>
            <w:r w:rsidRPr="00DE6013">
              <w:rPr>
                <w:color w:val="BFBFBF" w:themeColor="background1" w:themeShade="BF"/>
                <w:sz w:val="21"/>
                <w:szCs w:val="21"/>
              </w:rPr>
              <w:t>Gibt es weitere wichtige Keywords, die im Text einfliessen müssen? Wenn vorhanden, SEO-Briefing einfügen</w:t>
            </w:r>
            <w:r w:rsidR="00DE6013">
              <w:rPr>
                <w:color w:val="BFBFBF" w:themeColor="background1" w:themeShade="BF"/>
                <w:sz w:val="21"/>
                <w:szCs w:val="21"/>
              </w:rPr>
              <w:t>.</w:t>
            </w:r>
          </w:p>
        </w:tc>
      </w:tr>
      <w:tr w:rsidR="00EC5588" w:rsidRPr="00EC5588" w14:paraId="01D21A12" w14:textId="77777777" w:rsidTr="002F3108">
        <w:tc>
          <w:tcPr>
            <w:tcW w:w="2972" w:type="dxa"/>
          </w:tcPr>
          <w:p w14:paraId="08D068D6" w14:textId="77777777" w:rsidR="00EC5588" w:rsidRPr="00DE6013" w:rsidRDefault="00EC5588" w:rsidP="00DE6013">
            <w:pPr>
              <w:pStyle w:val="CopyUnic"/>
              <w:spacing w:before="60" w:after="60" w:line="280" w:lineRule="exact"/>
              <w:rPr>
                <w:b/>
                <w:bCs/>
              </w:rPr>
            </w:pPr>
            <w:r w:rsidRPr="00DE6013">
              <w:rPr>
                <w:b/>
                <w:bCs/>
              </w:rPr>
              <w:t>Metadaten</w:t>
            </w:r>
          </w:p>
        </w:tc>
        <w:tc>
          <w:tcPr>
            <w:tcW w:w="6090" w:type="dxa"/>
          </w:tcPr>
          <w:p w14:paraId="3E52995B" w14:textId="7414E1EA" w:rsidR="00EC5588" w:rsidRPr="00DE6013" w:rsidRDefault="00EC5588" w:rsidP="00DE6013">
            <w:pPr>
              <w:pStyle w:val="CopyUnic"/>
              <w:spacing w:before="60" w:after="60" w:line="28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Braucht es </w:t>
            </w:r>
            <w:proofErr w:type="spellStart"/>
            <w:r w:rsidRPr="00DE6013">
              <w:rPr>
                <w:color w:val="BFBFBF" w:themeColor="background1" w:themeShade="BF"/>
                <w:sz w:val="21"/>
                <w:szCs w:val="21"/>
              </w:rPr>
              <w:t>Meta</w:t>
            </w:r>
            <w:proofErr w:type="spellEnd"/>
            <w:r w:rsidR="00DE6013">
              <w:rPr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Titel und </w:t>
            </w:r>
            <w:proofErr w:type="spellStart"/>
            <w:r w:rsidRPr="00DE6013">
              <w:rPr>
                <w:color w:val="BFBFBF" w:themeColor="background1" w:themeShade="BF"/>
                <w:sz w:val="21"/>
                <w:szCs w:val="21"/>
              </w:rPr>
              <w:t>Meta</w:t>
            </w:r>
            <w:proofErr w:type="spellEnd"/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 Description für Google?</w:t>
            </w:r>
          </w:p>
        </w:tc>
      </w:tr>
      <w:tr w:rsidR="00EC5588" w:rsidRPr="00EC5588" w14:paraId="6D538245" w14:textId="77777777" w:rsidTr="002F3108">
        <w:tc>
          <w:tcPr>
            <w:tcW w:w="2972" w:type="dxa"/>
          </w:tcPr>
          <w:p w14:paraId="743EC821" w14:textId="77777777" w:rsidR="00EC5588" w:rsidRPr="00DE6013" w:rsidRDefault="00EC5588" w:rsidP="00DE6013">
            <w:pPr>
              <w:pStyle w:val="CopyUnic"/>
              <w:spacing w:before="60" w:after="60" w:line="280" w:lineRule="exact"/>
              <w:rPr>
                <w:b/>
                <w:bCs/>
              </w:rPr>
            </w:pPr>
            <w:r w:rsidRPr="00DE6013">
              <w:rPr>
                <w:b/>
                <w:bCs/>
              </w:rPr>
              <w:t>Teaser</w:t>
            </w:r>
          </w:p>
        </w:tc>
        <w:tc>
          <w:tcPr>
            <w:tcW w:w="6090" w:type="dxa"/>
          </w:tcPr>
          <w:p w14:paraId="27907E8C" w14:textId="2AD6EAF1" w:rsidR="00EC5588" w:rsidRPr="00DE6013" w:rsidRDefault="00EC5588" w:rsidP="00DE6013">
            <w:pPr>
              <w:pStyle w:val="CopyUnic"/>
              <w:spacing w:before="60" w:after="60" w:line="280" w:lineRule="exact"/>
              <w:rPr>
                <w:color w:val="BFBFBF" w:themeColor="background1" w:themeShade="BF"/>
                <w:sz w:val="21"/>
                <w:szCs w:val="21"/>
              </w:rPr>
            </w:pP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Sollen Texte für Teaser getextet werden? </w:t>
            </w:r>
            <w:r w:rsidR="00DE6013">
              <w:rPr>
                <w:color w:val="BFBFBF" w:themeColor="background1" w:themeShade="BF"/>
                <w:sz w:val="21"/>
                <w:szCs w:val="21"/>
              </w:rPr>
              <w:br/>
            </w:r>
            <w:r w:rsidR="001F48CC" w:rsidRPr="00DE6013">
              <w:rPr>
                <w:color w:val="BFBFBF" w:themeColor="background1" w:themeShade="BF"/>
                <w:sz w:val="21"/>
                <w:szCs w:val="21"/>
              </w:rPr>
              <w:t>Wie vie</w:t>
            </w:r>
            <w:r w:rsidR="001F48CC">
              <w:rPr>
                <w:color w:val="BFBFBF" w:themeColor="background1" w:themeShade="BF"/>
                <w:sz w:val="21"/>
                <w:szCs w:val="21"/>
              </w:rPr>
              <w:t>le</w:t>
            </w:r>
            <w:r w:rsidRPr="00DE6013">
              <w:rPr>
                <w:color w:val="BFBFBF" w:themeColor="background1" w:themeShade="BF"/>
                <w:sz w:val="21"/>
                <w:szCs w:val="21"/>
              </w:rPr>
              <w:t xml:space="preserve"> Zeichen dürfen diese haben?</w:t>
            </w:r>
          </w:p>
        </w:tc>
      </w:tr>
    </w:tbl>
    <w:p w14:paraId="74ABA109" w14:textId="77777777" w:rsidR="00393973" w:rsidRPr="00EC5588" w:rsidRDefault="00393973" w:rsidP="00EC5588"/>
    <w:sectPr w:rsidR="00393973" w:rsidRPr="00EC558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CC1C" w14:textId="77777777" w:rsidR="005F5B94" w:rsidRDefault="005F5B94" w:rsidP="00191F33">
      <w:r>
        <w:separator/>
      </w:r>
    </w:p>
  </w:endnote>
  <w:endnote w:type="continuationSeparator" w:id="0">
    <w:p w14:paraId="48324959" w14:textId="77777777" w:rsidR="005F5B94" w:rsidRDefault="005F5B94" w:rsidP="00191F33">
      <w:r>
        <w:continuationSeparator/>
      </w:r>
    </w:p>
  </w:endnote>
  <w:endnote w:type="continuationNotice" w:id="1">
    <w:p w14:paraId="1C005734" w14:textId="77777777" w:rsidR="00946D3A" w:rsidRDefault="00946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2198" w14:textId="7BDA5672" w:rsidR="00874B1D" w:rsidRPr="001F48CC" w:rsidRDefault="00874B1D" w:rsidP="001F48CC">
    <w:pPr>
      <w:pStyle w:val="CopyUnic"/>
      <w:jc w:val="center"/>
      <w:rPr>
        <w:b/>
        <w:bCs/>
        <w:sz w:val="21"/>
        <w:szCs w:val="21"/>
      </w:rPr>
    </w:pPr>
    <w:r w:rsidRPr="001F48CC">
      <w:rPr>
        <w:b/>
        <w:bCs/>
        <w:sz w:val="21"/>
        <w:szCs w:val="21"/>
      </w:rPr>
      <w:t>Fragen rund um Content Strategie oder Content Lifecycle?</w:t>
    </w:r>
    <w:r w:rsidR="002F3108">
      <w:rPr>
        <w:b/>
        <w:bCs/>
        <w:sz w:val="21"/>
        <w:szCs w:val="21"/>
      </w:rPr>
      <w:t xml:space="preserve"> Kontaktieren Sie uns:</w:t>
    </w:r>
    <w:r w:rsidR="001F48CC">
      <w:rPr>
        <w:sz w:val="21"/>
        <w:szCs w:val="21"/>
      </w:rPr>
      <w:br/>
    </w:r>
  </w:p>
  <w:p w14:paraId="7681B73B" w14:textId="21A6D6BF" w:rsidR="00874B1D" w:rsidRPr="001F48CC" w:rsidRDefault="00874B1D" w:rsidP="001F48CC">
    <w:pPr>
      <w:pStyle w:val="CopyUnic"/>
      <w:jc w:val="center"/>
      <w:rPr>
        <w:sz w:val="21"/>
        <w:szCs w:val="21"/>
      </w:rPr>
    </w:pPr>
    <w:hyperlink r:id="rId1" w:tgtFrame="_blank" w:tooltip="mailto:projektanfragen.ch@unic.com" w:history="1">
      <w:r w:rsidRPr="001F48CC">
        <w:rPr>
          <w:rStyle w:val="Hyperlink"/>
          <w:sz w:val="21"/>
          <w:szCs w:val="21"/>
        </w:rPr>
        <w:t>projektanfragen.ch@unic.com</w:t>
      </w:r>
    </w:hyperlink>
    <w:r w:rsidR="001F48CC" w:rsidRPr="001F48CC">
      <w:rPr>
        <w:sz w:val="21"/>
        <w:szCs w:val="21"/>
      </w:rPr>
      <w:tab/>
    </w:r>
    <w:r w:rsidR="001F48CC" w:rsidRPr="001F48CC">
      <w:rPr>
        <w:sz w:val="21"/>
        <w:szCs w:val="21"/>
      </w:rPr>
      <w:tab/>
    </w:r>
    <w:hyperlink r:id="rId2" w:tgtFrame="_blank" w:tooltip="tel:+4131560 16 16" w:history="1">
      <w:r w:rsidRPr="001F48CC">
        <w:rPr>
          <w:rStyle w:val="Hyperlink"/>
          <w:sz w:val="21"/>
          <w:szCs w:val="21"/>
        </w:rPr>
        <w:t>+41 31 560 16 16</w:t>
      </w:r>
    </w:hyperlink>
  </w:p>
  <w:p w14:paraId="69A80495" w14:textId="77777777" w:rsidR="00874B1D" w:rsidRDefault="0087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A567" w14:textId="77777777" w:rsidR="005F5B94" w:rsidRDefault="005F5B94" w:rsidP="00191F33">
      <w:r>
        <w:separator/>
      </w:r>
    </w:p>
  </w:footnote>
  <w:footnote w:type="continuationSeparator" w:id="0">
    <w:p w14:paraId="71671167" w14:textId="77777777" w:rsidR="005F5B94" w:rsidRDefault="005F5B94" w:rsidP="00191F33">
      <w:r>
        <w:continuationSeparator/>
      </w:r>
    </w:p>
  </w:footnote>
  <w:footnote w:type="continuationNotice" w:id="1">
    <w:p w14:paraId="7DB9EE17" w14:textId="77777777" w:rsidR="00946D3A" w:rsidRDefault="00946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2029" w14:textId="77777777" w:rsidR="00C428EB" w:rsidRPr="00C428EB" w:rsidRDefault="00C428EB" w:rsidP="00C428EB">
    <w:pPr>
      <w:pStyle w:val="Header"/>
    </w:pPr>
    <w:r w:rsidRPr="00274158">
      <w:rPr>
        <w:noProof/>
      </w:rPr>
      <w:drawing>
        <wp:anchor distT="0" distB="0" distL="114300" distR="114300" simplePos="0" relativeHeight="251658240" behindDoc="1" locked="1" layoutInCell="1" allowOverlap="1" wp14:anchorId="0418DFC7" wp14:editId="494D7A15">
          <wp:simplePos x="0" y="0"/>
          <wp:positionH relativeFrom="page">
            <wp:posOffset>12700</wp:posOffset>
          </wp:positionH>
          <wp:positionV relativeFrom="page">
            <wp:posOffset>9525</wp:posOffset>
          </wp:positionV>
          <wp:extent cx="7557770" cy="872490"/>
          <wp:effectExtent l="0" t="0" r="5080" b="3810"/>
          <wp:wrapNone/>
          <wp:docPr id="8" name="Grafik 8" descr="OaW_CH_BE_Startseite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OaW_CH_BE_Startseite_RGB"/>
                  <pic:cNvPicPr>
                    <a:picLocks noChangeArrowheads="1"/>
                  </pic:cNvPicPr>
                </pic:nvPicPr>
                <pic:blipFill>
                  <a:blip r:embed="rId1" cstate="print"/>
                  <a:srcRect b="91824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88"/>
    <w:rsid w:val="0001383C"/>
    <w:rsid w:val="00066898"/>
    <w:rsid w:val="00080A05"/>
    <w:rsid w:val="00166DBF"/>
    <w:rsid w:val="00191F33"/>
    <w:rsid w:val="001F48CC"/>
    <w:rsid w:val="00252616"/>
    <w:rsid w:val="002F3108"/>
    <w:rsid w:val="00390367"/>
    <w:rsid w:val="00393973"/>
    <w:rsid w:val="003A56D6"/>
    <w:rsid w:val="003B239D"/>
    <w:rsid w:val="00481D4C"/>
    <w:rsid w:val="005259D0"/>
    <w:rsid w:val="00591FA8"/>
    <w:rsid w:val="005B4956"/>
    <w:rsid w:val="005F5B94"/>
    <w:rsid w:val="00634B76"/>
    <w:rsid w:val="006961F2"/>
    <w:rsid w:val="006F0314"/>
    <w:rsid w:val="00746999"/>
    <w:rsid w:val="007567CF"/>
    <w:rsid w:val="007E1E71"/>
    <w:rsid w:val="00827EEF"/>
    <w:rsid w:val="00874B1D"/>
    <w:rsid w:val="00946D3A"/>
    <w:rsid w:val="00A863CB"/>
    <w:rsid w:val="00AB1944"/>
    <w:rsid w:val="00BA2991"/>
    <w:rsid w:val="00BC53B7"/>
    <w:rsid w:val="00BE164A"/>
    <w:rsid w:val="00C054A2"/>
    <w:rsid w:val="00C428EB"/>
    <w:rsid w:val="00CD0D9E"/>
    <w:rsid w:val="00CE005C"/>
    <w:rsid w:val="00DB0030"/>
    <w:rsid w:val="00DE6013"/>
    <w:rsid w:val="00EC5588"/>
    <w:rsid w:val="00EE367E"/>
    <w:rsid w:val="00F65181"/>
    <w:rsid w:val="00FE59E7"/>
    <w:rsid w:val="2CBDEAFA"/>
    <w:rsid w:val="630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4DFB"/>
  <w15:chartTrackingRefBased/>
  <w15:docId w15:val="{3A51486D-C886-4809-9E15-EDA0411B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8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F3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1F33"/>
  </w:style>
  <w:style w:type="paragraph" w:styleId="Footer">
    <w:name w:val="footer"/>
    <w:basedOn w:val="Normal"/>
    <w:link w:val="FooterChar"/>
    <w:uiPriority w:val="99"/>
    <w:unhideWhenUsed/>
    <w:rsid w:val="00191F3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1F33"/>
  </w:style>
  <w:style w:type="character" w:customStyle="1" w:styleId="Heading2Char">
    <w:name w:val="Heading 2 Char"/>
    <w:basedOn w:val="DefaultParagraphFont"/>
    <w:link w:val="Heading2"/>
    <w:uiPriority w:val="9"/>
    <w:rsid w:val="00EC55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C558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Unic">
    <w:name w:val="Copy Unic"/>
    <w:basedOn w:val="Normal"/>
    <w:qFormat/>
    <w:rsid w:val="00252616"/>
    <w:rPr>
      <w:rFonts w:ascii="Arial" w:hAnsi="Arial"/>
    </w:rPr>
  </w:style>
  <w:style w:type="paragraph" w:customStyle="1" w:styleId="HeadlineUnic">
    <w:name w:val="Headline Unic"/>
    <w:basedOn w:val="Normal"/>
    <w:qFormat/>
    <w:rsid w:val="00252616"/>
    <w:rPr>
      <w:rFonts w:ascii="Georgia" w:hAnsi="Georgia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874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87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131560%2016%2016" TargetMode="External"/><Relationship Id="rId1" Type="http://schemas.openxmlformats.org/officeDocument/2006/relationships/hyperlink" Target="mailto:projektanfragen.ch@u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Library/Application%20Support/Microsoft/Office365/User%20Content/Templates/only_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only_logo.dotm</Template>
  <TotalTime>0</TotalTime>
  <Pages>1</Pages>
  <Words>208</Words>
  <Characters>1187</Characters>
  <Application>Microsoft Office Word</Application>
  <DocSecurity>4</DocSecurity>
  <Lines>9</Lines>
  <Paragraphs>2</Paragraphs>
  <ScaleCrop>false</ScaleCrop>
  <Company/>
  <LinksUpToDate>false</LinksUpToDate>
  <CharactersWithSpaces>1393</CharactersWithSpaces>
  <SharedDoc>false</SharedDoc>
  <HLinks>
    <vt:vector size="12" baseType="variant">
      <vt:variant>
        <vt:i4>7995426</vt:i4>
      </vt:variant>
      <vt:variant>
        <vt:i4>3</vt:i4>
      </vt:variant>
      <vt:variant>
        <vt:i4>0</vt:i4>
      </vt:variant>
      <vt:variant>
        <vt:i4>5</vt:i4>
      </vt:variant>
      <vt:variant>
        <vt:lpwstr>tel:+4131560 16 16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mailto:projektanfragen.ch@unic.com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Lovey Wymann</dc:creator>
  <cp:keywords/>
  <dc:description/>
  <cp:lastModifiedBy>Lovey Wymann</cp:lastModifiedBy>
  <cp:revision>17</cp:revision>
  <dcterms:created xsi:type="dcterms:W3CDTF">2023-05-02T16:40:00Z</dcterms:created>
  <dcterms:modified xsi:type="dcterms:W3CDTF">2023-05-02T17:17:00Z</dcterms:modified>
</cp:coreProperties>
</file>